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24" w:rsidRDefault="003D2193">
      <w:pPr>
        <w:pStyle w:val="Textbody"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111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D81924" w:rsidRDefault="00D81924">
      <w:pPr>
        <w:pStyle w:val="Textbody"/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D81924" w:rsidRDefault="003D2193">
      <w:pPr>
        <w:pStyle w:val="Textbody"/>
      </w:pPr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D81924" w:rsidRDefault="003D2193">
      <w:pPr>
        <w:pStyle w:val="Textbody"/>
        <w:spacing w:line="400" w:lineRule="exact"/>
      </w:pPr>
      <w:r>
        <w:rPr>
          <w:rFonts w:eastAsia="標楷體"/>
        </w:rPr>
        <w:t>1.</w:t>
      </w:r>
      <w:r>
        <w:rPr>
          <w:rFonts w:eastAsia="標楷體"/>
        </w:rPr>
        <w:t>請先線上報名，網址</w:t>
      </w:r>
      <w:hyperlink r:id="rId8" w:history="1">
        <w:r>
          <w:rPr>
            <w:rStyle w:val="ac"/>
            <w:rFonts w:eastAsia="標楷體"/>
          </w:rPr>
          <w:t>https://forms.gle/SMDXNdwrFibegcDz9</w:t>
        </w:r>
      </w:hyperlink>
    </w:p>
    <w:p w:rsidR="00D81924" w:rsidRDefault="003D2193">
      <w:pPr>
        <w:pStyle w:val="Textbody"/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111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30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星期四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下午</w:t>
      </w:r>
      <w:r>
        <w:rPr>
          <w:rFonts w:eastAsia="標楷體"/>
          <w:b/>
          <w:u w:val="single"/>
        </w:rPr>
        <w:t>5</w:t>
      </w:r>
      <w:r>
        <w:rPr>
          <w:rFonts w:eastAsia="標楷體"/>
          <w:b/>
          <w:u w:val="single"/>
        </w:rPr>
        <w:t>時前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競賽須知需</w:t>
      </w:r>
      <w:r>
        <w:rPr>
          <w:rFonts w:eastAsia="標楷體"/>
          <w:b/>
          <w:u w:val="single"/>
        </w:rPr>
        <w:t>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計畫書，以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r>
        <w:rPr>
          <w:rFonts w:eastAsia="標楷體"/>
        </w:rPr>
        <w:t>寄至致理科技大學教學發展處學習促進組信箱：</w:t>
      </w:r>
      <w:hyperlink r:id="rId9" w:history="1">
        <w:r>
          <w:rPr>
            <w:rFonts w:eastAsia="標楷體"/>
            <w:u w:val="single"/>
          </w:rPr>
          <w:t>bk202bk100@gmail.com</w:t>
        </w:r>
      </w:hyperlink>
      <w:bookmarkStart w:id="1" w:name="_Hlt2602207"/>
      <w:bookmarkStart w:id="2" w:name="_Hlt2602208"/>
      <w:bookmarkStart w:id="3" w:name="_Hlt2602209"/>
      <w:bookmarkStart w:id="4" w:name="_Hlt2602210"/>
      <w:bookmarkEnd w:id="1"/>
      <w:bookmarkEnd w:id="2"/>
      <w:bookmarkEnd w:id="3"/>
      <w:bookmarkEnd w:id="4"/>
      <w:r>
        <w:fldChar w:fldCharType="begin"/>
      </w:r>
      <w:r>
        <w:instrText xml:space="preserve"> HYPERLINK  "mailto:bk202@mail.chihlee.edu.tw (</w:instrText>
      </w:r>
      <w:r>
        <w:instrText>信件主旨：「</w:instrText>
      </w:r>
      <w:r>
        <w:instrText xml:space="preserve">108" </w:instrText>
      </w:r>
      <w:r>
        <w:fldChar w:fldCharType="separate"/>
      </w:r>
      <w:r>
        <w:rPr>
          <w:rFonts w:eastAsia="標楷體"/>
        </w:rPr>
        <w:t xml:space="preserve"> (</w:t>
      </w:r>
      <w:r>
        <w:rPr>
          <w:rFonts w:eastAsia="標楷體"/>
        </w:rPr>
        <w:t>信件主旨：「</w:t>
      </w:r>
      <w:r>
        <w:rPr>
          <w:rFonts w:eastAsia="標楷體"/>
        </w:rPr>
        <w:t>1</w:t>
      </w:r>
      <w:r>
        <w:rPr>
          <w:rFonts w:eastAsia="標楷體"/>
        </w:rPr>
        <w:fldChar w:fldCharType="end"/>
      </w:r>
      <w:r>
        <w:rPr>
          <w:rFonts w:eastAsia="標楷體"/>
        </w:rPr>
        <w:t>11</w:t>
      </w:r>
      <w:r>
        <w:rPr>
          <w:rFonts w:eastAsia="標楷體"/>
        </w:rPr>
        <w:t>年度全國自主學習競賽報名</w:t>
      </w:r>
      <w:r>
        <w:rPr>
          <w:rFonts w:eastAsia="標楷體"/>
        </w:rPr>
        <w:t>-</w:t>
      </w:r>
      <w:r>
        <w:rPr>
          <w:rFonts w:eastAsia="標楷體"/>
        </w:rPr>
        <w:t>計畫名稱」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p w:rsidR="00D81924" w:rsidRDefault="00D81924">
      <w:pPr>
        <w:pStyle w:val="Textbody"/>
        <w:spacing w:line="400" w:lineRule="exact"/>
        <w:ind w:left="180" w:hanging="180"/>
        <w:jc w:val="both"/>
        <w:rPr>
          <w:rFonts w:eastAsia="標楷體"/>
        </w:rPr>
      </w:pPr>
    </w:p>
    <w:tbl>
      <w:tblPr>
        <w:tblW w:w="111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46"/>
        <w:gridCol w:w="718"/>
        <w:gridCol w:w="466"/>
        <w:gridCol w:w="1235"/>
        <w:gridCol w:w="48"/>
        <w:gridCol w:w="486"/>
        <w:gridCol w:w="1023"/>
        <w:gridCol w:w="745"/>
        <w:gridCol w:w="529"/>
        <w:gridCol w:w="44"/>
        <w:gridCol w:w="952"/>
        <w:gridCol w:w="823"/>
        <w:gridCol w:w="44"/>
        <w:gridCol w:w="392"/>
        <w:gridCol w:w="59"/>
        <w:gridCol w:w="961"/>
        <w:gridCol w:w="44"/>
        <w:gridCol w:w="836"/>
        <w:gridCol w:w="1198"/>
      </w:tblGrid>
      <w:tr w:rsidR="00D81924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1741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團隊編號</w:t>
            </w:r>
          </w:p>
        </w:tc>
        <w:tc>
          <w:tcPr>
            <w:tcW w:w="9419" w:type="dxa"/>
            <w:gridSpan w:val="16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before="40" w:after="40"/>
              <w:jc w:val="right"/>
            </w:pPr>
            <w:r>
              <w:rPr>
                <w:rFonts w:eastAsia="標楷體"/>
                <w:b/>
                <w:bCs/>
              </w:rPr>
              <w:t xml:space="preserve">                                   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由主辦單位填寫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41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  <w:p w:rsidR="00D81924" w:rsidRDefault="003D2193">
            <w:pPr>
              <w:pStyle w:val="Textbody"/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請填寫全名</w:t>
            </w:r>
            <w:r>
              <w:rPr>
                <w:rFonts w:eastAsia="標楷體"/>
              </w:rPr>
              <w:t>)</w:t>
            </w:r>
          </w:p>
        </w:tc>
        <w:tc>
          <w:tcPr>
            <w:tcW w:w="9419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41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19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75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指導老師</w:t>
            </w:r>
          </w:p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若無則免填</w:t>
            </w:r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302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4357" w:type="dxa"/>
            <w:gridSpan w:val="8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275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2193">
            <w:pPr>
              <w:widowControl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357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11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46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76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19" w:type="dxa"/>
            <w:gridSpan w:val="3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00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19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11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2193">
            <w:pPr>
              <w:widowControl/>
            </w:pPr>
          </w:p>
        </w:tc>
        <w:tc>
          <w:tcPr>
            <w:tcW w:w="246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2193">
            <w:pPr>
              <w:widowControl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57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768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19" w:type="dxa"/>
            <w:gridSpan w:val="3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00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198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57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2193">
            <w:pPr>
              <w:widowControl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27" w:type="dxa"/>
            <w:gridSpan w:val="1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57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7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0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1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57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2193">
            <w:pPr>
              <w:widowControl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27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57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7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8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100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1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240" w:lineRule="exact"/>
              <w:jc w:val="center"/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57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D2193">
            <w:pPr>
              <w:widowControl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6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D81924">
            <w:pPr>
              <w:pStyle w:val="Textbody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0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1924" w:rsidRDefault="003D2193">
            <w:pPr>
              <w:pStyle w:val="Textbody"/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D81924" w:rsidRDefault="003D2193">
            <w:pPr>
              <w:pStyle w:val="Textbody"/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D81924" w:rsidRDefault="003D2193">
            <w:pPr>
              <w:pStyle w:val="Textbody"/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本處亦將直接與其聯繫相關事宜。</w:t>
            </w:r>
          </w:p>
          <w:p w:rsidR="00D81924" w:rsidRDefault="003D2193">
            <w:pPr>
              <w:pStyle w:val="Textbody"/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參與本活動所填寫之個人資料，主辦單位將善盡保密之責，絕不外洩，敬請安心填寫。</w:t>
            </w:r>
          </w:p>
          <w:p w:rsidR="00D81924" w:rsidRDefault="003D2193">
            <w:pPr>
              <w:pStyle w:val="Textbody"/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D81924" w:rsidRDefault="003D2193">
      <w:pPr>
        <w:pStyle w:val="Textbody"/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r>
        <w:rPr>
          <w:rFonts w:eastAsia="標楷體"/>
          <w:b/>
          <w:bCs/>
          <w:kern w:val="0"/>
          <w:sz w:val="36"/>
          <w:szCs w:val="36"/>
        </w:rPr>
        <w:t>111</w:t>
      </w:r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D81924" w:rsidRDefault="003D2193">
      <w:pPr>
        <w:pStyle w:val="Textbody"/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須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知】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D81924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24" w:rsidRDefault="003D2193">
            <w:pPr>
              <w:pStyle w:val="Textbody"/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請參賽團隊詳閱下列各項須知，並於表下簽名列印後繳交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D81924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本團隊每位參加者保證所有填寫或提出資料均真實無誤，且未冒用第三人之資料，如有不實或不正確之情事，參加者將被取消參加及得獎資格。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註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獎品及獎狀，若其行為涉及違法或侵權疑慮時，由團隊自行負責。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獲獎勵</w:t>
            </w:r>
            <w:r>
              <w:rPr>
                <w:rFonts w:eastAsia="標楷體"/>
              </w:rPr>
              <w:t>團隊有義務配合後續自主學習活動宣傳，如：校園分享會等，但不另支付演講及出席等費用。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8.</w:t>
            </w:r>
            <w:r>
              <w:rPr>
                <w:rFonts w:eastAsia="標楷體"/>
              </w:rPr>
              <w:t>參賽團隊於決賽暨頒獎典禮無故未到或中途棄賽，將取消所有獎勵資格。本屆各團隊所獲取之獎勵金將於總決賽後發放，相關扣稅問題則請團隊自行協商處理。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10.</w:t>
            </w: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D81924" w:rsidRDefault="003D2193">
            <w:pPr>
              <w:pStyle w:val="Textbody"/>
              <w:tabs>
                <w:tab w:val="left" w:pos="0"/>
                <w:tab w:val="left" w:pos="9602"/>
              </w:tabs>
              <w:snapToGrid w:val="0"/>
              <w:spacing w:before="180" w:after="180"/>
              <w:ind w:right="36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317520</wp:posOffset>
                  </wp:positionH>
                  <wp:positionV relativeFrom="paragraph">
                    <wp:posOffset>819000</wp:posOffset>
                  </wp:positionV>
                  <wp:extent cx="1014839" cy="1014839"/>
                  <wp:effectExtent l="0" t="0" r="0" b="0"/>
                  <wp:wrapNone/>
                  <wp:docPr id="1" name="圖片 4" descr="qr-code_自主學習競賽專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839" cy="101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</w:rPr>
              <w:t>11.</w:t>
            </w:r>
            <w:r>
              <w:rPr>
                <w:rFonts w:eastAsia="標楷體"/>
              </w:rPr>
              <w:t>本須知如有未盡事宜，主辦單位得隨時解釋修正之，若有任何變更將不另行通知，請隨時注意本校教學發展處學習促進</w:t>
            </w:r>
            <w:r>
              <w:rPr>
                <w:rFonts w:eastAsia="標楷體"/>
              </w:rPr>
              <w:t>組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請掃左下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，如有相關疑問請洽詢本校教學發展處學習促進組楊筱茹小姐</w:t>
            </w:r>
            <w:r>
              <w:rPr>
                <w:rFonts w:eastAsia="標楷體"/>
              </w:rPr>
              <w:t>(#1811)</w:t>
            </w:r>
            <w:r>
              <w:rPr>
                <w:rFonts w:eastAsia="標楷體"/>
              </w:rPr>
              <w:t>。</w:t>
            </w:r>
          </w:p>
          <w:p w:rsidR="00D81924" w:rsidRDefault="00D81924">
            <w:pPr>
              <w:pStyle w:val="Textbody"/>
              <w:spacing w:line="560" w:lineRule="exact"/>
              <w:ind w:right="500"/>
              <w:jc w:val="right"/>
              <w:rPr>
                <w:rFonts w:eastAsia="標楷體"/>
                <w:b/>
                <w:sz w:val="28"/>
                <w:szCs w:val="28"/>
              </w:rPr>
            </w:pPr>
          </w:p>
          <w:p w:rsidR="00D81924" w:rsidRDefault="003D2193">
            <w:pPr>
              <w:pStyle w:val="Textbody"/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D81924" w:rsidRDefault="003D2193">
            <w:pPr>
              <w:pStyle w:val="Textbody"/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111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D81924" w:rsidRDefault="00D81924">
      <w:pPr>
        <w:pStyle w:val="Textbody"/>
        <w:spacing w:line="0" w:lineRule="atLeast"/>
        <w:ind w:right="552"/>
        <w:jc w:val="right"/>
        <w:rPr>
          <w:rFonts w:eastAsia="標楷體"/>
        </w:rPr>
      </w:pPr>
    </w:p>
    <w:sectPr w:rsidR="00D81924">
      <w:footerReference w:type="default" r:id="rId11"/>
      <w:pgSz w:w="11906" w:h="16838"/>
      <w:pgMar w:top="357" w:right="964" w:bottom="1134" w:left="964" w:header="720" w:footer="425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93" w:rsidRDefault="003D2193">
      <w:r>
        <w:separator/>
      </w:r>
    </w:p>
  </w:endnote>
  <w:endnote w:type="continuationSeparator" w:id="0">
    <w:p w:rsidR="003D2193" w:rsidRDefault="003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44" w:rsidRDefault="003D2193">
    <w:pPr>
      <w:pStyle w:val="a4"/>
      <w:jc w:val="center"/>
    </w:pPr>
    <w:r>
      <w:rPr>
        <w:rStyle w:val="ab"/>
      </w:rPr>
      <w:t>-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3407E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93" w:rsidRDefault="003D2193">
      <w:r>
        <w:rPr>
          <w:color w:val="000000"/>
        </w:rPr>
        <w:separator/>
      </w:r>
    </w:p>
  </w:footnote>
  <w:footnote w:type="continuationSeparator" w:id="0">
    <w:p w:rsidR="003D2193" w:rsidRDefault="003D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856"/>
    <w:multiLevelType w:val="multilevel"/>
    <w:tmpl w:val="DBBE97EC"/>
    <w:lvl w:ilvl="0">
      <w:numFmt w:val="bullet"/>
      <w:lvlText w:val="※"/>
      <w:lvlJc w:val="left"/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1924"/>
    <w:rsid w:val="003D2193"/>
    <w:rsid w:val="0053407E"/>
    <w:rsid w:val="00D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hAnsi="Calibri"/>
      <w:szCs w:val="22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</w:style>
  <w:style w:type="character" w:styleId="ac">
    <w:name w:val="Hyperlink"/>
    <w:rPr>
      <w:color w:val="0563C1"/>
      <w:u w:val="single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e">
    <w:name w:val="FollowedHyperlink"/>
    <w:rPr>
      <w:color w:val="954F72"/>
      <w:u w:val="single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hAnsi="Times New Roman"/>
      <w:kern w:val="3"/>
      <w:sz w:val="24"/>
      <w:szCs w:val="24"/>
    </w:rPr>
  </w:style>
  <w:style w:type="character" w:customStyle="1" w:styleId="af1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hAnsi="Calibri"/>
      <w:szCs w:val="22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</w:style>
  <w:style w:type="character" w:styleId="ac">
    <w:name w:val="Hyperlink"/>
    <w:rPr>
      <w:color w:val="0563C1"/>
      <w:u w:val="single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e">
    <w:name w:val="FollowedHyperlink"/>
    <w:rPr>
      <w:color w:val="954F72"/>
      <w:u w:val="single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hAnsi="Times New Roman"/>
      <w:kern w:val="3"/>
      <w:sz w:val="24"/>
      <w:szCs w:val="24"/>
    </w:rPr>
  </w:style>
  <w:style w:type="character" w:customStyle="1" w:styleId="af1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MDXNdwrFibegcDz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k202@mail.chihlee.edu.tw%20(&#20449;&#20214;&#20027;&#26088;&#65306;&#12300;1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>KFSH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2020-04-23T09:32:00Z</cp:lastPrinted>
  <dcterms:created xsi:type="dcterms:W3CDTF">2022-03-30T07:57:00Z</dcterms:created>
  <dcterms:modified xsi:type="dcterms:W3CDTF">2022-06-15T02:37:00Z</dcterms:modified>
</cp:coreProperties>
</file>