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1A7" w:rsidRDefault="008741A7">
      <w:pPr>
        <w:spacing w:line="500" w:lineRule="exact"/>
        <w:jc w:val="center"/>
      </w:pPr>
      <w:r>
        <w:rPr>
          <w:rFonts w:ascii="Times New Roman" w:eastAsia="標楷體" w:hAnsi="Times New Roman"/>
          <w:sz w:val="32"/>
          <w:szCs w:val="32"/>
        </w:rPr>
        <w:t>2023</w:t>
      </w:r>
      <w:r>
        <w:rPr>
          <w:rFonts w:ascii="Times New Roman" w:eastAsia="標楷體" w:hAnsi="Times New Roman"/>
          <w:sz w:val="32"/>
          <w:szCs w:val="32"/>
        </w:rPr>
        <w:t>宏國</w:t>
      </w:r>
      <w:r>
        <w:rPr>
          <w:rFonts w:ascii="Times New Roman" w:eastAsia="標楷體" w:hAnsi="Times New Roman"/>
          <w:sz w:val="32"/>
          <w:szCs w:val="32"/>
          <w:lang w:eastAsia="zh-HK"/>
        </w:rPr>
        <w:t>德霖科技大學企業管理系冬令營</w:t>
      </w:r>
      <w:bookmarkStart w:id="0" w:name="_GoBack"/>
      <w:r>
        <w:rPr>
          <w:rFonts w:ascii="Times New Roman" w:eastAsia="標楷體" w:hAnsi="Times New Roman"/>
          <w:sz w:val="32"/>
          <w:szCs w:val="32"/>
          <w:lang w:eastAsia="zh-HK"/>
        </w:rPr>
        <w:t>團體報名表</w:t>
      </w:r>
      <w:bookmarkEnd w:id="0"/>
    </w:p>
    <w:p w:rsidR="00DB41A7" w:rsidRDefault="008741A7">
      <w:pPr>
        <w:spacing w:line="500" w:lineRule="exact"/>
        <w:rPr>
          <w:rFonts w:ascii="Arial" w:eastAsia="標楷體" w:hAnsi="Arial" w:cs="Arial"/>
          <w:sz w:val="28"/>
          <w:szCs w:val="28"/>
          <w:lang w:eastAsia="zh-HK"/>
        </w:rPr>
      </w:pPr>
      <w:r>
        <w:rPr>
          <w:rFonts w:ascii="Arial" w:eastAsia="標楷體" w:hAnsi="Arial" w:cs="Arial"/>
          <w:sz w:val="28"/>
          <w:szCs w:val="28"/>
          <w:lang w:eastAsia="zh-HK"/>
        </w:rPr>
        <w:t>就讀學校：</w:t>
      </w:r>
    </w:p>
    <w:p w:rsidR="00DB41A7" w:rsidRDefault="008741A7">
      <w:pPr>
        <w:spacing w:line="500" w:lineRule="exact"/>
        <w:rPr>
          <w:rFonts w:ascii="Arial" w:eastAsia="標楷體" w:hAnsi="Arial" w:cs="Arial"/>
          <w:sz w:val="28"/>
          <w:szCs w:val="28"/>
          <w:lang w:eastAsia="zh-HK"/>
        </w:rPr>
      </w:pPr>
      <w:r>
        <w:rPr>
          <w:rFonts w:ascii="Arial" w:eastAsia="標楷體" w:hAnsi="Arial" w:cs="Arial"/>
          <w:sz w:val="28"/>
          <w:szCs w:val="28"/>
          <w:lang w:eastAsia="zh-HK"/>
        </w:rPr>
        <w:t>就讀科系：</w:t>
      </w:r>
    </w:p>
    <w:p w:rsidR="00DB41A7" w:rsidRDefault="008741A7">
      <w:pPr>
        <w:spacing w:line="500" w:lineRule="exact"/>
        <w:rPr>
          <w:rFonts w:ascii="Arial" w:eastAsia="標楷體" w:hAnsi="Arial" w:cs="Arial"/>
          <w:sz w:val="28"/>
          <w:szCs w:val="28"/>
          <w:lang w:eastAsia="zh-HK"/>
        </w:rPr>
      </w:pPr>
      <w:r>
        <w:rPr>
          <w:rFonts w:ascii="Arial" w:eastAsia="標楷體" w:hAnsi="Arial" w:cs="Arial"/>
          <w:sz w:val="28"/>
          <w:szCs w:val="28"/>
          <w:lang w:eastAsia="zh-HK"/>
        </w:rPr>
        <w:t>就讀年級：</w:t>
      </w:r>
    </w:p>
    <w:tbl>
      <w:tblPr>
        <w:tblW w:w="14804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6"/>
        <w:gridCol w:w="2227"/>
        <w:gridCol w:w="1345"/>
        <w:gridCol w:w="2643"/>
        <w:gridCol w:w="2368"/>
        <w:gridCol w:w="2368"/>
        <w:gridCol w:w="2474"/>
        <w:gridCol w:w="883"/>
      </w:tblGrid>
      <w:tr w:rsidR="00DB41A7">
        <w:tblPrEx>
          <w:tblCellMar>
            <w:top w:w="0" w:type="dxa"/>
            <w:bottom w:w="0" w:type="dxa"/>
          </w:tblCellMar>
        </w:tblPrEx>
        <w:trPr>
          <w:trHeight w:val="624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41A7" w:rsidRDefault="00DB41A7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  <w:lang w:eastAsia="zh-HK"/>
              </w:rPr>
            </w:pP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41A7" w:rsidRDefault="008741A7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  <w:lang w:eastAsia="zh-HK"/>
              </w:rPr>
            </w:pPr>
            <w:r>
              <w:rPr>
                <w:rFonts w:ascii="Times New Roman" w:eastAsia="標楷體" w:hAnsi="Times New Roman"/>
                <w:sz w:val="28"/>
                <w:szCs w:val="28"/>
                <w:lang w:eastAsia="zh-HK"/>
              </w:rPr>
              <w:t>姓名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41A7" w:rsidRDefault="008741A7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  <w:lang w:eastAsia="zh-HK"/>
              </w:rPr>
            </w:pPr>
            <w:r>
              <w:rPr>
                <w:rFonts w:ascii="Times New Roman" w:eastAsia="標楷體" w:hAnsi="Times New Roman"/>
                <w:sz w:val="28"/>
                <w:szCs w:val="28"/>
                <w:lang w:eastAsia="zh-HK"/>
              </w:rPr>
              <w:t>性別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41A7" w:rsidRDefault="008741A7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  <w:lang w:eastAsia="zh-HK"/>
              </w:rPr>
            </w:pPr>
            <w:r>
              <w:rPr>
                <w:rFonts w:ascii="Times New Roman" w:eastAsia="標楷體" w:hAnsi="Times New Roman"/>
                <w:sz w:val="28"/>
                <w:szCs w:val="28"/>
                <w:lang w:eastAsia="zh-HK"/>
              </w:rPr>
              <w:t>身分證字號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41A7" w:rsidRDefault="008741A7">
            <w:pPr>
              <w:spacing w:line="0" w:lineRule="atLeast"/>
              <w:jc w:val="center"/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生日（年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月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日）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41A7" w:rsidRDefault="008741A7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  <w:lang w:eastAsia="zh-HK"/>
              </w:rPr>
            </w:pPr>
            <w:r>
              <w:rPr>
                <w:rFonts w:ascii="Times New Roman" w:eastAsia="標楷體" w:hAnsi="Times New Roman"/>
                <w:sz w:val="28"/>
                <w:szCs w:val="28"/>
                <w:lang w:eastAsia="zh-HK"/>
              </w:rPr>
              <w:t>連絡電話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41A7" w:rsidRDefault="008741A7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  <w:lang w:eastAsia="zh-HK"/>
              </w:rPr>
            </w:pPr>
            <w:r>
              <w:rPr>
                <w:rFonts w:ascii="Times New Roman" w:eastAsia="標楷體" w:hAnsi="Times New Roman"/>
                <w:sz w:val="28"/>
                <w:szCs w:val="28"/>
                <w:lang w:eastAsia="zh-HK"/>
              </w:rPr>
              <w:t>Line ID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41A7" w:rsidRDefault="008741A7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  <w:lang w:eastAsia="zh-HK"/>
              </w:rPr>
            </w:pPr>
            <w:r>
              <w:rPr>
                <w:rFonts w:ascii="Times New Roman" w:eastAsia="標楷體" w:hAnsi="Times New Roman"/>
                <w:sz w:val="28"/>
                <w:szCs w:val="28"/>
                <w:lang w:eastAsia="zh-HK"/>
              </w:rPr>
              <w:t>葷</w:t>
            </w:r>
            <w:r>
              <w:rPr>
                <w:rFonts w:ascii="Times New Roman" w:eastAsia="標楷體" w:hAnsi="Times New Roman"/>
                <w:sz w:val="28"/>
                <w:szCs w:val="28"/>
                <w:lang w:eastAsia="zh-HK"/>
              </w:rPr>
              <w:t>/</w:t>
            </w:r>
            <w:r>
              <w:rPr>
                <w:rFonts w:ascii="Times New Roman" w:eastAsia="標楷體" w:hAnsi="Times New Roman"/>
                <w:sz w:val="28"/>
                <w:szCs w:val="28"/>
                <w:lang w:eastAsia="zh-HK"/>
              </w:rPr>
              <w:t>素</w:t>
            </w:r>
          </w:p>
        </w:tc>
      </w:tr>
      <w:tr w:rsidR="00DB41A7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41A7" w:rsidRDefault="008741A7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1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41A7" w:rsidRDefault="00DB41A7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  <w:lang w:eastAsia="zh-HK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41A7" w:rsidRDefault="00DB41A7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  <w:lang w:eastAsia="zh-HK"/>
              </w:rPr>
            </w:pP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41A7" w:rsidRDefault="00DB41A7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  <w:lang w:eastAsia="zh-HK"/>
              </w:rPr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41A7" w:rsidRDefault="00DB41A7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  <w:lang w:eastAsia="zh-HK"/>
              </w:rPr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41A7" w:rsidRDefault="00DB41A7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  <w:lang w:eastAsia="zh-HK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41A7" w:rsidRDefault="00DB41A7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  <w:lang w:eastAsia="zh-HK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41A7" w:rsidRDefault="00DB41A7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  <w:lang w:eastAsia="zh-HK"/>
              </w:rPr>
            </w:pPr>
          </w:p>
        </w:tc>
      </w:tr>
      <w:tr w:rsidR="00DB41A7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41A7" w:rsidRDefault="008741A7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2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41A7" w:rsidRDefault="00DB41A7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  <w:lang w:eastAsia="zh-HK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41A7" w:rsidRDefault="00DB41A7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  <w:lang w:eastAsia="zh-HK"/>
              </w:rPr>
            </w:pP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41A7" w:rsidRDefault="00DB41A7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  <w:lang w:eastAsia="zh-HK"/>
              </w:rPr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41A7" w:rsidRDefault="00DB41A7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  <w:lang w:eastAsia="zh-HK"/>
              </w:rPr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41A7" w:rsidRDefault="00DB41A7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  <w:lang w:eastAsia="zh-HK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41A7" w:rsidRDefault="00DB41A7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  <w:lang w:eastAsia="zh-HK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41A7" w:rsidRDefault="00DB41A7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  <w:lang w:eastAsia="zh-HK"/>
              </w:rPr>
            </w:pPr>
          </w:p>
        </w:tc>
      </w:tr>
      <w:tr w:rsidR="00DB41A7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41A7" w:rsidRDefault="008741A7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3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41A7" w:rsidRDefault="00DB41A7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  <w:lang w:eastAsia="zh-HK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41A7" w:rsidRDefault="00DB41A7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  <w:lang w:eastAsia="zh-HK"/>
              </w:rPr>
            </w:pP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41A7" w:rsidRDefault="00DB41A7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  <w:lang w:eastAsia="zh-HK"/>
              </w:rPr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41A7" w:rsidRDefault="00DB41A7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  <w:lang w:eastAsia="zh-HK"/>
              </w:rPr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41A7" w:rsidRDefault="00DB41A7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  <w:lang w:eastAsia="zh-HK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41A7" w:rsidRDefault="00DB41A7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  <w:lang w:eastAsia="zh-HK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41A7" w:rsidRDefault="00DB41A7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  <w:lang w:eastAsia="zh-HK"/>
              </w:rPr>
            </w:pPr>
          </w:p>
        </w:tc>
      </w:tr>
      <w:tr w:rsidR="00DB41A7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41A7" w:rsidRDefault="008741A7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4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41A7" w:rsidRDefault="00DB41A7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  <w:lang w:eastAsia="zh-HK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41A7" w:rsidRDefault="00DB41A7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  <w:lang w:eastAsia="zh-HK"/>
              </w:rPr>
            </w:pP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41A7" w:rsidRDefault="00DB41A7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  <w:lang w:eastAsia="zh-HK"/>
              </w:rPr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41A7" w:rsidRDefault="00DB41A7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  <w:lang w:eastAsia="zh-HK"/>
              </w:rPr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41A7" w:rsidRDefault="00DB41A7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  <w:lang w:eastAsia="zh-HK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41A7" w:rsidRDefault="00DB41A7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  <w:lang w:eastAsia="zh-HK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41A7" w:rsidRDefault="00DB41A7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  <w:lang w:eastAsia="zh-HK"/>
              </w:rPr>
            </w:pPr>
          </w:p>
        </w:tc>
      </w:tr>
      <w:tr w:rsidR="00DB41A7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41A7" w:rsidRDefault="008741A7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5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41A7" w:rsidRDefault="00DB41A7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  <w:lang w:eastAsia="zh-HK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41A7" w:rsidRDefault="00DB41A7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  <w:lang w:eastAsia="zh-HK"/>
              </w:rPr>
            </w:pP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41A7" w:rsidRDefault="00DB41A7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  <w:lang w:eastAsia="zh-HK"/>
              </w:rPr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41A7" w:rsidRDefault="00DB41A7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  <w:lang w:eastAsia="zh-HK"/>
              </w:rPr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41A7" w:rsidRDefault="00DB41A7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  <w:lang w:eastAsia="zh-HK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41A7" w:rsidRDefault="00DB41A7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  <w:lang w:eastAsia="zh-HK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41A7" w:rsidRDefault="00DB41A7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  <w:lang w:eastAsia="zh-HK"/>
              </w:rPr>
            </w:pPr>
          </w:p>
        </w:tc>
      </w:tr>
      <w:tr w:rsidR="00DB41A7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41A7" w:rsidRDefault="008741A7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6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41A7" w:rsidRDefault="00DB41A7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  <w:lang w:eastAsia="zh-HK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41A7" w:rsidRDefault="00DB41A7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  <w:lang w:eastAsia="zh-HK"/>
              </w:rPr>
            </w:pP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41A7" w:rsidRDefault="00DB41A7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  <w:lang w:eastAsia="zh-HK"/>
              </w:rPr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41A7" w:rsidRDefault="00DB41A7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  <w:lang w:eastAsia="zh-HK"/>
              </w:rPr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41A7" w:rsidRDefault="00DB41A7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  <w:lang w:eastAsia="zh-HK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41A7" w:rsidRDefault="00DB41A7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  <w:lang w:eastAsia="zh-HK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41A7" w:rsidRDefault="00DB41A7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  <w:lang w:eastAsia="zh-HK"/>
              </w:rPr>
            </w:pPr>
          </w:p>
        </w:tc>
      </w:tr>
      <w:tr w:rsidR="00DB41A7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41A7" w:rsidRDefault="008741A7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7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41A7" w:rsidRDefault="00DB41A7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  <w:lang w:eastAsia="zh-HK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41A7" w:rsidRDefault="00DB41A7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  <w:lang w:eastAsia="zh-HK"/>
              </w:rPr>
            </w:pP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41A7" w:rsidRDefault="00DB41A7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  <w:lang w:eastAsia="zh-HK"/>
              </w:rPr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41A7" w:rsidRDefault="00DB41A7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  <w:lang w:eastAsia="zh-HK"/>
              </w:rPr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41A7" w:rsidRDefault="00DB41A7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  <w:lang w:eastAsia="zh-HK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41A7" w:rsidRDefault="00DB41A7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  <w:lang w:eastAsia="zh-HK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41A7" w:rsidRDefault="00DB41A7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  <w:lang w:eastAsia="zh-HK"/>
              </w:rPr>
            </w:pPr>
          </w:p>
        </w:tc>
      </w:tr>
      <w:tr w:rsidR="00DB41A7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41A7" w:rsidRDefault="008741A7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8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41A7" w:rsidRDefault="00DB41A7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  <w:lang w:eastAsia="zh-HK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41A7" w:rsidRDefault="00DB41A7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  <w:lang w:eastAsia="zh-HK"/>
              </w:rPr>
            </w:pP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41A7" w:rsidRDefault="00DB41A7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  <w:lang w:eastAsia="zh-HK"/>
              </w:rPr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41A7" w:rsidRDefault="00DB41A7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  <w:lang w:eastAsia="zh-HK"/>
              </w:rPr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41A7" w:rsidRDefault="00DB41A7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  <w:lang w:eastAsia="zh-HK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41A7" w:rsidRDefault="00DB41A7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  <w:lang w:eastAsia="zh-HK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41A7" w:rsidRDefault="00DB41A7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  <w:lang w:eastAsia="zh-HK"/>
              </w:rPr>
            </w:pPr>
          </w:p>
        </w:tc>
      </w:tr>
      <w:tr w:rsidR="00DB41A7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41A7" w:rsidRDefault="008741A7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9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41A7" w:rsidRDefault="00DB41A7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  <w:lang w:eastAsia="zh-HK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41A7" w:rsidRDefault="00DB41A7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  <w:lang w:eastAsia="zh-HK"/>
              </w:rPr>
            </w:pP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41A7" w:rsidRDefault="00DB41A7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  <w:lang w:eastAsia="zh-HK"/>
              </w:rPr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41A7" w:rsidRDefault="00DB41A7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  <w:lang w:eastAsia="zh-HK"/>
              </w:rPr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41A7" w:rsidRDefault="00DB41A7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  <w:lang w:eastAsia="zh-HK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41A7" w:rsidRDefault="00DB41A7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  <w:lang w:eastAsia="zh-HK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41A7" w:rsidRDefault="00DB41A7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  <w:lang w:eastAsia="zh-HK"/>
              </w:rPr>
            </w:pPr>
          </w:p>
        </w:tc>
      </w:tr>
      <w:tr w:rsidR="00DB41A7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41A7" w:rsidRDefault="008741A7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10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41A7" w:rsidRDefault="00DB41A7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  <w:lang w:eastAsia="zh-HK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41A7" w:rsidRDefault="00DB41A7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  <w:lang w:eastAsia="zh-HK"/>
              </w:rPr>
            </w:pP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41A7" w:rsidRDefault="00DB41A7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  <w:lang w:eastAsia="zh-HK"/>
              </w:rPr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41A7" w:rsidRDefault="00DB41A7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  <w:lang w:eastAsia="zh-HK"/>
              </w:rPr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41A7" w:rsidRDefault="00DB41A7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  <w:lang w:eastAsia="zh-HK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41A7" w:rsidRDefault="00DB41A7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  <w:lang w:eastAsia="zh-HK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41A7" w:rsidRDefault="00DB41A7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  <w:lang w:eastAsia="zh-HK"/>
              </w:rPr>
            </w:pPr>
          </w:p>
        </w:tc>
      </w:tr>
    </w:tbl>
    <w:p w:rsidR="00DB41A7" w:rsidRDefault="008741A7">
      <w:r>
        <w:rPr>
          <w:rFonts w:ascii="Times New Roman" w:eastAsia="標楷體" w:hAnsi="Times New Roman"/>
          <w:b/>
          <w:color w:val="FF0000"/>
          <w:kern w:val="0"/>
          <w:szCs w:val="24"/>
        </w:rPr>
        <w:t>*</w:t>
      </w:r>
      <w:r>
        <w:rPr>
          <w:rFonts w:ascii="Times New Roman" w:eastAsia="標楷體" w:hAnsi="Times New Roman"/>
          <w:b/>
          <w:color w:val="FF0000"/>
          <w:kern w:val="0"/>
          <w:szCs w:val="24"/>
        </w:rPr>
        <w:t>參加學員請填寫完整資料，以利辦理保險作業。</w:t>
      </w:r>
    </w:p>
    <w:sectPr w:rsidR="00DB41A7">
      <w:pgSz w:w="16838" w:h="11906" w:orient="landscape"/>
      <w:pgMar w:top="1134" w:right="1134" w:bottom="567" w:left="1134" w:header="720" w:footer="720" w:gutter="0"/>
      <w:cols w:space="720"/>
      <w:docGrid w:type="lines" w:linePitch="3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41A7" w:rsidRDefault="008741A7">
      <w:r>
        <w:separator/>
      </w:r>
    </w:p>
  </w:endnote>
  <w:endnote w:type="continuationSeparator" w:id="0">
    <w:p w:rsidR="008741A7" w:rsidRDefault="00874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41A7" w:rsidRDefault="008741A7">
      <w:r>
        <w:rPr>
          <w:color w:val="000000"/>
        </w:rPr>
        <w:separator/>
      </w:r>
    </w:p>
  </w:footnote>
  <w:footnote w:type="continuationSeparator" w:id="0">
    <w:p w:rsidR="008741A7" w:rsidRDefault="008741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DB41A7"/>
    <w:rsid w:val="000B3031"/>
    <w:rsid w:val="008741A7"/>
    <w:rsid w:val="00DB4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  <w:style w:type="paragraph" w:styleId="a7">
    <w:name w:val="List Paragraph"/>
    <w:basedOn w:val="a"/>
    <w:pPr>
      <w:ind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  <w:style w:type="paragraph" w:styleId="a7">
    <w:name w:val="List Paragraph"/>
    <w:basedOn w:val="a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178</Characters>
  <Application>Microsoft Office Word</Application>
  <DocSecurity>0</DocSecurity>
  <Lines>1</Lines>
  <Paragraphs>1</Paragraphs>
  <ScaleCrop>false</ScaleCrop>
  <Company>KFSH</Company>
  <LinksUpToDate>false</LinksUpToDate>
  <CharactersWithSpaces>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Doris Chen</dc:creator>
  <cp:lastModifiedBy>User</cp:lastModifiedBy>
  <cp:revision>2</cp:revision>
  <dcterms:created xsi:type="dcterms:W3CDTF">2023-01-17T06:05:00Z</dcterms:created>
  <dcterms:modified xsi:type="dcterms:W3CDTF">2023-01-17T06:05:00Z</dcterms:modified>
</cp:coreProperties>
</file>