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C7" w:rsidRDefault="00094E0F">
      <w:pPr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0445C7" w:rsidRDefault="00094E0F">
      <w:pPr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112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0445C7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445C7" w:rsidRDefault="00094E0F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445C7" w:rsidRDefault="00094E0F">
            <w:pPr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53" cy="2162171"/>
                  <wp:effectExtent l="0" t="0" r="0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3" cy="21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5C7" w:rsidRDefault="00094E0F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445C7" w:rsidRDefault="00094E0F">
            <w:pPr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0445C7" w:rsidRDefault="00094E0F">
            <w:pPr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0445C7" w:rsidRDefault="00094E0F"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0445C7" w:rsidRDefault="000445C7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445C7" w:rsidRDefault="00094E0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0445C7" w:rsidRDefault="00094E0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445C7" w:rsidRDefault="00094E0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445C7" w:rsidRDefault="00094E0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445C7" w:rsidRDefault="00094E0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445C7" w:rsidRDefault="000445C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445C7" w:rsidRDefault="000445C7">
            <w:pPr>
              <w:rPr>
                <w:rFonts w:eastAsia="標楷體"/>
                <w:b/>
                <w:bCs/>
                <w:sz w:val="28"/>
              </w:rPr>
            </w:pPr>
          </w:p>
          <w:p w:rsidR="000445C7" w:rsidRDefault="00094E0F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112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0445C7" w:rsidRDefault="00094E0F">
      <w:pPr>
        <w:pageBreakBefore/>
        <w:jc w:val="both"/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4788539</wp:posOffset>
            </wp:positionH>
            <wp:positionV relativeFrom="paragraph">
              <wp:posOffset>325124</wp:posOffset>
            </wp:positionV>
            <wp:extent cx="761996" cy="761996"/>
            <wp:effectExtent l="0" t="0" r="4" b="4"/>
            <wp:wrapNone/>
            <wp:docPr id="2" name="圖片 16" descr="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0445C7" w:rsidRDefault="00094E0F">
      <w:pPr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</w:t>
      </w:r>
    </w:p>
    <w:p w:rsidR="000445C7" w:rsidRDefault="00094E0F">
      <w:pPr>
        <w:pStyle w:val="cjk"/>
        <w:spacing w:before="0" w:after="0"/>
        <w:ind w:left="482"/>
      </w:pPr>
      <w:r>
        <w:rPr>
          <w:rFonts w:eastAsia="標楷體"/>
          <w:sz w:val="28"/>
          <w:szCs w:val="28"/>
        </w:rPr>
        <w:t>請先線上報名，網址</w:t>
      </w:r>
      <w:r>
        <w:rPr>
          <w:rFonts w:ascii="標楷體" w:eastAsia="標楷體" w:hAnsi="標楷體"/>
          <w:color w:val="0563C1"/>
          <w:u w:val="single"/>
        </w:rPr>
        <w:t>https://forms.gle/aLnRSBPmcASvoUe68</w:t>
      </w:r>
    </w:p>
    <w:p w:rsidR="000445C7" w:rsidRDefault="00094E0F">
      <w:pPr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檔寄至致理科技大學教學發展處學習促進組信箱：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</w:t>
      </w:r>
      <w:r>
        <w:rPr>
          <w:rFonts w:eastAsia="標楷體"/>
          <w:sz w:val="28"/>
          <w:szCs w:val="28"/>
        </w:rPr>
        <w:t>，始完成報名程序。</w:t>
      </w:r>
    </w:p>
    <w:p w:rsidR="000445C7" w:rsidRDefault="00094E0F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0445C7" w:rsidRDefault="00094E0F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0445C7" w:rsidRDefault="00094E0F">
      <w:pPr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0445C7" w:rsidRDefault="00094E0F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0445C7" w:rsidRDefault="00094E0F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0445C7" w:rsidRDefault="00094E0F">
      <w:pPr>
        <w:numPr>
          <w:ilvl w:val="0"/>
          <w:numId w:val="1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0445C7" w:rsidRDefault="00094E0F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0445C7" w:rsidRDefault="00094E0F">
      <w:pPr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0445C7" w:rsidRDefault="00094E0F">
      <w:pPr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0445C7" w:rsidRDefault="00094E0F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承辦人：楊筱茹小姐</w:t>
      </w:r>
    </w:p>
    <w:p w:rsidR="000445C7" w:rsidRDefault="00094E0F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(02)2257-6167#1811</w:t>
      </w:r>
    </w:p>
    <w:p w:rsidR="000445C7" w:rsidRDefault="00094E0F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0445C7" w:rsidRDefault="00094E0F">
      <w:pPr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0445C7" w:rsidRDefault="000445C7">
      <w:pPr>
        <w:widowControl/>
        <w:rPr>
          <w:rFonts w:eastAsia="標楷體"/>
          <w:sz w:val="28"/>
          <w:szCs w:val="28"/>
        </w:rPr>
      </w:pPr>
    </w:p>
    <w:p w:rsidR="000445C7" w:rsidRDefault="00094E0F">
      <w:pPr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0445C7" w:rsidRDefault="00094E0F">
      <w:pPr>
        <w:pStyle w:val="ab"/>
        <w:widowControl/>
        <w:numPr>
          <w:ilvl w:val="0"/>
          <w:numId w:val="2"/>
        </w:numPr>
        <w:spacing w:line="500" w:lineRule="exact"/>
      </w:pPr>
      <w:r>
        <w:rPr>
          <w:rFonts w:ascii="Times New Roman" w:eastAsia="標楷體" w:hAnsi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0445C7" w:rsidRDefault="00094E0F">
      <w:pPr>
        <w:spacing w:line="500" w:lineRule="exact"/>
        <w:ind w:left="493"/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0445C7" w:rsidRDefault="00094E0F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0445C7" w:rsidRDefault="00094E0F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0445C7" w:rsidRDefault="00094E0F">
      <w:pPr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0445C7" w:rsidRDefault="00094E0F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0445C7" w:rsidRDefault="00094E0F">
      <w:pPr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0445C7" w:rsidRDefault="00094E0F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0445C7" w:rsidRDefault="00094E0F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0445C7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5C7" w:rsidRDefault="00094E0F">
            <w:pPr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0445C7" w:rsidRDefault="00094E0F">
      <w:pPr>
        <w:pStyle w:val="ab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0445C7" w:rsidRDefault="00094E0F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0445C7" w:rsidRDefault="00094E0F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0445C7" w:rsidRDefault="00094E0F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0445C7" w:rsidRDefault="00094E0F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0445C7" w:rsidRDefault="00094E0F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0445C7" w:rsidRDefault="00094E0F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0445C7" w:rsidRDefault="00094E0F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0445C7" w:rsidRDefault="00094E0F">
      <w:pPr>
        <w:pStyle w:val="ab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0445C7" w:rsidRDefault="00094E0F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0445C7" w:rsidRDefault="00094E0F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04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5C7" w:rsidRDefault="00094E0F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0445C7" w:rsidRDefault="00094E0F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94E0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0445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5C7" w:rsidRDefault="000445C7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0445C7" w:rsidRDefault="000445C7">
      <w:pPr>
        <w:pStyle w:val="ab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0445C7" w:rsidRDefault="00094E0F">
      <w:pPr>
        <w:pStyle w:val="ab"/>
        <w:numPr>
          <w:ilvl w:val="0"/>
          <w:numId w:val="2"/>
        </w:numPr>
        <w:tabs>
          <w:tab w:val="left" w:pos="720"/>
        </w:tabs>
        <w:spacing w:before="180" w:after="180" w:line="50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0445C7" w:rsidRDefault="00094E0F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0445C7">
      <w:footerReference w:type="default" r:id="rId10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0F" w:rsidRDefault="00094E0F">
      <w:r>
        <w:separator/>
      </w:r>
    </w:p>
  </w:endnote>
  <w:endnote w:type="continuationSeparator" w:id="0">
    <w:p w:rsidR="00094E0F" w:rsidRDefault="000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6B" w:rsidRDefault="00094E0F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0FD4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0F" w:rsidRDefault="00094E0F">
      <w:r>
        <w:rPr>
          <w:color w:val="000000"/>
        </w:rPr>
        <w:separator/>
      </w:r>
    </w:p>
  </w:footnote>
  <w:footnote w:type="continuationSeparator" w:id="0">
    <w:p w:rsidR="00094E0F" w:rsidRDefault="0009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DD7"/>
    <w:multiLevelType w:val="multilevel"/>
    <w:tmpl w:val="F76A463C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B46A06"/>
    <w:multiLevelType w:val="multilevel"/>
    <w:tmpl w:val="8C0E80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A67172"/>
    <w:multiLevelType w:val="multilevel"/>
    <w:tmpl w:val="C9F0B736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45C7"/>
    <w:rsid w:val="000445C7"/>
    <w:rsid w:val="00094E0F"/>
    <w:rsid w:val="00C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1181</Characters>
  <Application>Microsoft Office Word</Application>
  <DocSecurity>0</DocSecurity>
  <Lines>9</Lines>
  <Paragraphs>2</Paragraphs>
  <ScaleCrop>false</ScaleCrop>
  <Company>KFSH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2020-04-23T09:32:00Z</cp:lastPrinted>
  <dcterms:created xsi:type="dcterms:W3CDTF">2023-04-25T02:20:00Z</dcterms:created>
  <dcterms:modified xsi:type="dcterms:W3CDTF">2023-04-25T02:20:00Z</dcterms:modified>
</cp:coreProperties>
</file>