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41" w:rsidRDefault="00D65FD3">
      <w:pPr>
        <w:spacing w:line="240" w:lineRule="auto"/>
        <w:ind w:left="2285" w:hanging="2285"/>
      </w:pPr>
      <w:bookmarkStart w:id="0" w:name="_page_42_0"/>
      <w:bookmarkStart w:id="1" w:name="_GoBack"/>
      <w:bookmarkEnd w:id="1"/>
      <w:r>
        <w:rPr>
          <w:rFonts w:ascii="標楷體" w:eastAsia="標楷體" w:hAnsi="標楷體" w:cs="MPMEY+___WRD_EMBED_SUB_43"/>
          <w:color w:val="000000"/>
          <w:sz w:val="28"/>
          <w:szCs w:val="28"/>
        </w:rPr>
        <w:t>【附件一】</w:t>
      </w:r>
    </w:p>
    <w:p w:rsidR="00114141" w:rsidRDefault="00D65FD3">
      <w:pPr>
        <w:spacing w:line="240" w:lineRule="auto"/>
        <w:jc w:val="center"/>
      </w:pPr>
      <w:r>
        <w:rPr>
          <w:rFonts w:ascii="標楷體" w:eastAsia="標楷體" w:hAnsi="標楷體" w:cs="MPMEY+___WRD_EMBED_SUB_43"/>
          <w:color w:val="000000"/>
          <w:sz w:val="32"/>
          <w:szCs w:val="32"/>
        </w:rPr>
        <w:t>敏實</w:t>
      </w:r>
      <w:r>
        <w:rPr>
          <w:rFonts w:ascii="標楷體" w:eastAsia="標楷體" w:hAnsi="標楷體" w:cs="MPMEY+___WRD_EMBED_SUB_43"/>
          <w:color w:val="000000"/>
          <w:spacing w:val="3"/>
          <w:sz w:val="32"/>
          <w:szCs w:val="32"/>
        </w:rPr>
        <w:t>科</w:t>
      </w:r>
      <w:r>
        <w:rPr>
          <w:rFonts w:ascii="標楷體" w:eastAsia="標楷體" w:hAnsi="標楷體" w:cs="MPMEY+___WRD_EMBED_SUB_43"/>
          <w:color w:val="000000"/>
          <w:sz w:val="32"/>
          <w:szCs w:val="32"/>
        </w:rPr>
        <w:t>技大學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1</w:t>
      </w:r>
      <w:r>
        <w:rPr>
          <w:rFonts w:ascii="標楷體" w:eastAsia="標楷體" w:hAnsi="標楷體" w:cs="MPMEY+___WRD_EMBED_SUB_43"/>
          <w:color w:val="000000"/>
          <w:spacing w:val="1"/>
          <w:sz w:val="32"/>
          <w:szCs w:val="32"/>
        </w:rPr>
        <w:t>13</w:t>
      </w:r>
      <w:r>
        <w:rPr>
          <w:rFonts w:ascii="標楷體" w:eastAsia="標楷體" w:hAnsi="標楷體" w:cs="MPMEY+___WRD_EMBED_SUB_43"/>
          <w:color w:val="000000"/>
          <w:spacing w:val="3"/>
          <w:sz w:val="32"/>
          <w:szCs w:val="32"/>
        </w:rPr>
        <w:t>學</w:t>
      </w:r>
      <w:r>
        <w:rPr>
          <w:rFonts w:ascii="標楷體" w:eastAsia="標楷體" w:hAnsi="標楷體" w:cs="MPMEY+___WRD_EMBED_SUB_43"/>
          <w:color w:val="000000"/>
          <w:sz w:val="32"/>
          <w:szCs w:val="32"/>
        </w:rPr>
        <w:t>年度四</w:t>
      </w:r>
      <w:r>
        <w:rPr>
          <w:rFonts w:ascii="標楷體" w:eastAsia="標楷體" w:hAnsi="標楷體" w:cs="MPMEY+___WRD_EMBED_SUB_43"/>
          <w:color w:val="000000"/>
          <w:spacing w:val="-2"/>
          <w:sz w:val="32"/>
          <w:szCs w:val="32"/>
        </w:rPr>
        <w:t>技日間</w:t>
      </w:r>
      <w:r>
        <w:rPr>
          <w:rFonts w:ascii="標楷體" w:eastAsia="標楷體" w:hAnsi="標楷體" w:cs="MPMEY+___WRD_EMBED_SUB_43"/>
          <w:color w:val="000000"/>
          <w:spacing w:val="-3"/>
          <w:sz w:val="32"/>
          <w:szCs w:val="32"/>
        </w:rPr>
        <w:t>部身心障礙學生</w:t>
      </w:r>
      <w:r>
        <w:rPr>
          <w:rFonts w:ascii="標楷體" w:eastAsia="標楷體" w:hAnsi="標楷體" w:cs="MPMEY+___WRD_EMBED_SUB_43"/>
          <w:color w:val="000000"/>
          <w:sz w:val="32"/>
          <w:szCs w:val="32"/>
        </w:rPr>
        <w:t>單獨招生報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名</w:t>
      </w:r>
      <w:r>
        <w:rPr>
          <w:rFonts w:ascii="標楷體" w:eastAsia="標楷體" w:hAnsi="標楷體" w:cs="MPMEY+___WRD_EMBED_SUB_43"/>
          <w:color w:val="000000"/>
          <w:sz w:val="32"/>
          <w:szCs w:val="32"/>
        </w:rPr>
        <w:t>表</w:t>
      </w:r>
    </w:p>
    <w:tbl>
      <w:tblPr>
        <w:tblW w:w="10065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1844"/>
        <w:gridCol w:w="567"/>
        <w:gridCol w:w="990"/>
        <w:gridCol w:w="144"/>
        <w:gridCol w:w="423"/>
        <w:gridCol w:w="286"/>
        <w:gridCol w:w="1417"/>
        <w:gridCol w:w="567"/>
        <w:gridCol w:w="2410"/>
      </w:tblGrid>
      <w:tr w:rsidR="00114141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</w:pPr>
            <w:r>
              <w:rPr>
                <w:rFonts w:ascii="標楷體" w:eastAsia="標楷體" w:hAnsi="標楷體" w:cs="MPMEY+___WRD_EMBED_SUB_43"/>
                <w:color w:val="000000"/>
                <w:spacing w:val="33"/>
                <w:w w:val="98"/>
                <w:sz w:val="24"/>
                <w:szCs w:val="24"/>
              </w:rPr>
              <w:t>准</w:t>
            </w:r>
            <w:r>
              <w:rPr>
                <w:rFonts w:ascii="標楷體" w:eastAsia="標楷體" w:hAnsi="標楷體" w:cs="MPMEY+___WRD_EMBED_SUB_43"/>
                <w:color w:val="000000"/>
                <w:spacing w:val="31"/>
                <w:w w:val="98"/>
                <w:sz w:val="24"/>
                <w:szCs w:val="24"/>
              </w:rPr>
              <w:t>考證</w:t>
            </w:r>
            <w:r>
              <w:rPr>
                <w:rFonts w:ascii="標楷體" w:eastAsia="標楷體" w:hAnsi="標楷體" w:cs="MPMEY+___WRD_EMBED_SUB_43"/>
                <w:color w:val="000000"/>
                <w:spacing w:val="36"/>
                <w:w w:val="98"/>
                <w:sz w:val="24"/>
                <w:szCs w:val="24"/>
              </w:rPr>
              <w:t>號</w:t>
            </w:r>
            <w:r>
              <w:rPr>
                <w:rFonts w:ascii="標楷體" w:eastAsia="標楷體" w:hAnsi="標楷體" w:cs="MPMEY+___WRD_EMBED_SUB_43"/>
                <w:color w:val="000000"/>
                <w:w w:val="95"/>
                <w:sz w:val="24"/>
                <w:szCs w:val="24"/>
              </w:rPr>
              <w:t>碼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MPMEY+___WRD_EMBED_SUB_43"/>
                <w:color w:val="000000"/>
                <w:sz w:val="20"/>
                <w:szCs w:val="20"/>
              </w:rPr>
              <w:t>（免</w:t>
            </w:r>
            <w:r>
              <w:rPr>
                <w:rFonts w:ascii="標楷體" w:eastAsia="標楷體" w:hAnsi="標楷體" w:cs="MPMEY+___WRD_EMBED_SUB_43"/>
                <w:color w:val="000000"/>
                <w:w w:val="98"/>
                <w:sz w:val="20"/>
                <w:szCs w:val="20"/>
              </w:rPr>
              <w:t>填</w:t>
            </w:r>
            <w:r>
              <w:rPr>
                <w:rFonts w:ascii="標楷體" w:eastAsia="標楷體" w:hAnsi="標楷體" w:cs="MPMEY+___WRD_EMBED_SUB_43"/>
                <w:color w:val="000000"/>
                <w:w w:val="97"/>
                <w:sz w:val="20"/>
                <w:szCs w:val="20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  <w:jc w:val="center"/>
            </w:pPr>
            <w:r>
              <w:rPr>
                <w:rFonts w:ascii="標楷體" w:eastAsia="標楷體" w:hAnsi="標楷體" w:cs="MPMEY+___WRD_EMBED_SUB_43"/>
                <w:color w:val="D0CECE"/>
                <w:spacing w:val="4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MPMEY+___WRD_EMBED_SUB_43"/>
                <w:color w:val="D0CECE"/>
                <w:spacing w:val="1"/>
                <w:sz w:val="16"/>
                <w:szCs w:val="16"/>
              </w:rPr>
              <w:t>本</w:t>
            </w:r>
            <w:r>
              <w:rPr>
                <w:rFonts w:ascii="標楷體" w:eastAsia="標楷體" w:hAnsi="標楷體" w:cs="MPMEY+___WRD_EMBED_SUB_43"/>
                <w:color w:val="D0CECE"/>
                <w:spacing w:val="7"/>
                <w:sz w:val="16"/>
                <w:szCs w:val="16"/>
              </w:rPr>
              <w:t>欄</w:t>
            </w:r>
            <w:r>
              <w:rPr>
                <w:rFonts w:ascii="標楷體" w:eastAsia="標楷體" w:hAnsi="標楷體" w:cs="MPMEY+___WRD_EMBED_SUB_43"/>
                <w:color w:val="D0CECE"/>
                <w:spacing w:val="2"/>
                <w:sz w:val="16"/>
                <w:szCs w:val="16"/>
              </w:rPr>
              <w:t>由</w:t>
            </w:r>
            <w:r>
              <w:rPr>
                <w:rFonts w:ascii="標楷體" w:eastAsia="標楷體" w:hAnsi="標楷體" w:cs="MPMEY+___WRD_EMBED_SUB_43"/>
                <w:color w:val="D0CECE"/>
                <w:spacing w:val="6"/>
                <w:sz w:val="16"/>
                <w:szCs w:val="16"/>
              </w:rPr>
              <w:t>招</w:t>
            </w:r>
            <w:r>
              <w:rPr>
                <w:rFonts w:ascii="標楷體" w:eastAsia="標楷體" w:hAnsi="標楷體" w:cs="MPMEY+___WRD_EMBED_SUB_43"/>
                <w:color w:val="D0CECE"/>
                <w:spacing w:val="3"/>
                <w:sz w:val="16"/>
                <w:szCs w:val="16"/>
              </w:rPr>
              <w:t>生委</w:t>
            </w:r>
            <w:r>
              <w:rPr>
                <w:rFonts w:ascii="標楷體" w:eastAsia="標楷體" w:hAnsi="標楷體" w:cs="MPMEY+___WRD_EMBED_SUB_43"/>
                <w:color w:val="D0CECE"/>
                <w:spacing w:val="1"/>
                <w:sz w:val="16"/>
                <w:szCs w:val="16"/>
              </w:rPr>
              <w:t>員</w:t>
            </w:r>
            <w:r>
              <w:rPr>
                <w:rFonts w:ascii="標楷體" w:eastAsia="標楷體" w:hAnsi="標楷體" w:cs="MPMEY+___WRD_EMBED_SUB_43"/>
                <w:color w:val="D0CECE"/>
                <w:spacing w:val="7"/>
                <w:sz w:val="16"/>
                <w:szCs w:val="16"/>
              </w:rPr>
              <w:t>會</w:t>
            </w:r>
            <w:r>
              <w:rPr>
                <w:rFonts w:ascii="標楷體" w:eastAsia="標楷體" w:hAnsi="標楷體" w:cs="MPMEY+___WRD_EMBED_SUB_43"/>
                <w:color w:val="D0CECE"/>
                <w:spacing w:val="4"/>
                <w:sz w:val="16"/>
                <w:szCs w:val="16"/>
              </w:rPr>
              <w:t>填寫</w:t>
            </w:r>
            <w:r>
              <w:rPr>
                <w:rFonts w:ascii="標楷體" w:eastAsia="標楷體" w:hAnsi="標楷體" w:cs="MPMEY+___WRD_EMBED_SUB_43"/>
                <w:color w:val="D0CECE"/>
                <w:spacing w:val="1"/>
                <w:sz w:val="16"/>
                <w:szCs w:val="16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</w:pPr>
            <w:r>
              <w:rPr>
                <w:rFonts w:ascii="標楷體" w:eastAsia="標楷體" w:hAnsi="標楷體" w:cs="MPMEY+___WRD_EMBED_SUB_43"/>
                <w:color w:val="000000"/>
                <w:spacing w:val="21"/>
                <w:sz w:val="24"/>
                <w:szCs w:val="24"/>
              </w:rPr>
              <w:t>報</w:t>
            </w:r>
            <w:r>
              <w:rPr>
                <w:rFonts w:ascii="標楷體" w:eastAsia="標楷體" w:hAnsi="標楷體" w:cs="MPMEY+___WRD_EMBED_SUB_43"/>
                <w:color w:val="000000"/>
                <w:spacing w:val="22"/>
                <w:sz w:val="24"/>
                <w:szCs w:val="24"/>
              </w:rPr>
              <w:t>考學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系</w:t>
            </w:r>
          </w:p>
          <w:p w:rsidR="00114141" w:rsidRDefault="00D65FD3">
            <w:pPr>
              <w:spacing w:line="240" w:lineRule="auto"/>
            </w:pPr>
            <w:r>
              <w:rPr>
                <w:rFonts w:ascii="標楷體" w:eastAsia="標楷體" w:hAnsi="標楷體" w:cs="MPMEY+___WRD_EMBED_SUB_43"/>
                <w:color w:val="000000"/>
                <w:sz w:val="20"/>
                <w:szCs w:val="20"/>
              </w:rPr>
              <w:t>（僅能勾選</w:t>
            </w:r>
            <w:r>
              <w:rPr>
                <w:rFonts w:ascii="標楷體" w:eastAsia="標楷體" w:hAnsi="標楷體" w:cs="MPMEY+___WRD_EMBED_SUB_43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MPMEY+___WRD_EMBED_SUB_43"/>
                <w:color w:val="000000"/>
                <w:sz w:val="20"/>
                <w:szCs w:val="20"/>
              </w:rPr>
              <w:t>學系）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  <w:jc w:val="both"/>
            </w:pPr>
            <w:r>
              <w:rPr>
                <w:rFonts w:ascii="標楷體" w:eastAsia="標楷體" w:hAnsi="標楷體" w:cs="ILYIM+DFKaiShuSBEstdBF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ILYIM+DFKaiShuSBEstdBF"/>
                <w:color w:val="000000"/>
                <w:sz w:val="24"/>
                <w:szCs w:val="24"/>
              </w:rPr>
              <w:t>智慧製造工</w:t>
            </w:r>
            <w:r>
              <w:rPr>
                <w:rFonts w:ascii="標楷體" w:eastAsia="標楷體" w:hAnsi="標楷體" w:cs="ILYIM+DFKaiShuSBEstdBF"/>
                <w:color w:val="000000"/>
                <w:spacing w:val="-1"/>
                <w:sz w:val="24"/>
                <w:szCs w:val="24"/>
              </w:rPr>
              <w:t>程</w:t>
            </w:r>
            <w:r>
              <w:rPr>
                <w:rFonts w:ascii="標楷體" w:eastAsia="標楷體" w:hAnsi="標楷體" w:cs="ILYIM+DFKaiShuSBEstdBF"/>
                <w:color w:val="000000"/>
                <w:sz w:val="24"/>
                <w:szCs w:val="24"/>
              </w:rPr>
              <w:t>系</w:t>
            </w:r>
          </w:p>
          <w:p w:rsidR="00114141" w:rsidRDefault="00D65FD3">
            <w:pPr>
              <w:spacing w:line="240" w:lineRule="auto"/>
              <w:jc w:val="both"/>
            </w:pPr>
            <w:r>
              <w:rPr>
                <w:rFonts w:ascii="標楷體" w:eastAsia="標楷體" w:hAnsi="標楷體" w:cs="ILYIM+DFKaiShuSBEstdBF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ILYIM+DFKaiShuSBEstdBF"/>
                <w:color w:val="000000"/>
                <w:sz w:val="24"/>
                <w:szCs w:val="24"/>
              </w:rPr>
              <w:t>智慧車輛與能</w:t>
            </w:r>
            <w:r>
              <w:rPr>
                <w:rFonts w:ascii="標楷體" w:eastAsia="標楷體" w:hAnsi="標楷體" w:cs="ILYIM+DFKaiShuSBEstdBF"/>
                <w:color w:val="000000"/>
                <w:spacing w:val="-2"/>
                <w:sz w:val="24"/>
                <w:szCs w:val="24"/>
              </w:rPr>
              <w:t>源</w:t>
            </w:r>
            <w:r>
              <w:rPr>
                <w:rFonts w:ascii="標楷體" w:eastAsia="標楷體" w:hAnsi="標楷體" w:cs="ILYIM+DFKaiShuSBEstdBF"/>
                <w:color w:val="000000"/>
                <w:sz w:val="24"/>
                <w:szCs w:val="24"/>
              </w:rPr>
              <w:t>系</w:t>
            </w:r>
          </w:p>
          <w:p w:rsidR="00114141" w:rsidRDefault="00D65FD3">
            <w:pPr>
              <w:spacing w:line="240" w:lineRule="auto"/>
              <w:jc w:val="both"/>
              <w:rPr>
                <w:rFonts w:ascii="標楷體" w:eastAsia="標楷體" w:hAnsi="標楷體" w:cs="ILYIM+DFKaiShuSBEstdBF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ILYIM+DFKaiShuSBEstdBF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ILYIM+DFKaiShuSBEstdBF"/>
                <w:color w:val="000000"/>
                <w:sz w:val="24"/>
                <w:szCs w:val="24"/>
              </w:rPr>
              <w:t>餐飲管理系</w:t>
            </w:r>
          </w:p>
          <w:p w:rsidR="00114141" w:rsidRDefault="00D65FD3">
            <w:pPr>
              <w:spacing w:line="240" w:lineRule="auto"/>
              <w:ind w:left="240" w:hanging="240"/>
              <w:jc w:val="both"/>
            </w:pPr>
            <w:r>
              <w:rPr>
                <w:rFonts w:ascii="標楷體" w:eastAsia="標楷體" w:hAnsi="標楷體" w:cs="ILYIM+DFKaiShuSBEstdBF"/>
                <w:color w:val="000000"/>
                <w:sz w:val="24"/>
                <w:szCs w:val="24"/>
              </w:rPr>
              <w:t>□</w:t>
            </w:r>
            <w:hyperlink r:id="rId6" w:tooltip="前往敏實科技大學人工智慧應用工程學士學位學程介紹頁" w:history="1">
              <w:r>
                <w:rPr>
                  <w:rStyle w:val="a7"/>
                  <w:rFonts w:ascii="標楷體" w:eastAsia="標楷體" w:hAnsi="標楷體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人工智慧應用工程學士學位學程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  <w:ind w:left="330" w:right="330"/>
              <w:jc w:val="both"/>
            </w:pPr>
            <w:r>
              <w:rPr>
                <w:rFonts w:ascii="標楷體" w:eastAsia="標楷體" w:hAnsi="標楷體" w:cs="MPMEY+___WRD_EMBED_SUB_43"/>
                <w:color w:val="000000"/>
                <w:spacing w:val="2"/>
                <w:w w:val="98"/>
                <w:sz w:val="24"/>
                <w:szCs w:val="24"/>
              </w:rPr>
              <w:t>請實</w:t>
            </w:r>
            <w:r>
              <w:rPr>
                <w:rFonts w:ascii="標楷體" w:eastAsia="標楷體" w:hAnsi="標楷體" w:cs="MPMEY+___WRD_EMBED_SUB_43"/>
                <w:color w:val="000000"/>
                <w:w w:val="95"/>
                <w:sz w:val="24"/>
                <w:szCs w:val="24"/>
              </w:rPr>
              <w:t>貼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w w:val="98"/>
                <w:sz w:val="24"/>
                <w:szCs w:val="24"/>
              </w:rPr>
              <w:t>脫</w:t>
            </w:r>
            <w:r>
              <w:rPr>
                <w:rFonts w:ascii="標楷體" w:eastAsia="標楷體" w:hAnsi="標楷體" w:cs="MPMEY+___WRD_EMBED_SUB_43"/>
                <w:color w:val="000000"/>
                <w:w w:val="98"/>
                <w:sz w:val="24"/>
                <w:szCs w:val="24"/>
              </w:rPr>
              <w:t>帽半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w w:val="98"/>
                <w:sz w:val="24"/>
                <w:szCs w:val="24"/>
              </w:rPr>
              <w:t>身</w:t>
            </w:r>
            <w:r>
              <w:rPr>
                <w:rFonts w:ascii="標楷體" w:eastAsia="標楷體" w:hAnsi="標楷體" w:cs="MPMEY+___WRD_EMBED_SUB_43"/>
                <w:color w:val="000000"/>
                <w:spacing w:val="3"/>
                <w:w w:val="98"/>
                <w:sz w:val="24"/>
                <w:szCs w:val="24"/>
              </w:rPr>
              <w:t>正</w:t>
            </w:r>
            <w:r>
              <w:rPr>
                <w:rFonts w:ascii="標楷體" w:eastAsia="標楷體" w:hAnsi="標楷體" w:cs="MPMEY+___WRD_EMBED_SUB_43"/>
                <w:color w:val="000000"/>
                <w:w w:val="97"/>
                <w:sz w:val="24"/>
                <w:szCs w:val="24"/>
              </w:rPr>
              <w:t>面</w:t>
            </w:r>
            <w:r>
              <w:rPr>
                <w:rFonts w:ascii="標楷體" w:eastAsia="標楷體" w:hAnsi="標楷體" w:cs="MPMEY+___WRD_EMBED_SUB_43"/>
                <w:color w:val="000000"/>
                <w:w w:val="98"/>
                <w:sz w:val="24"/>
                <w:szCs w:val="24"/>
              </w:rPr>
              <w:t>二吋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w w:val="95"/>
                <w:sz w:val="24"/>
                <w:szCs w:val="24"/>
              </w:rPr>
              <w:t>相</w:t>
            </w:r>
            <w:r>
              <w:rPr>
                <w:rFonts w:ascii="標楷體" w:eastAsia="標楷體" w:hAnsi="標楷體" w:cs="MPMEY+___WRD_EMBED_SUB_43"/>
                <w:color w:val="000000"/>
                <w:w w:val="98"/>
                <w:sz w:val="24"/>
                <w:szCs w:val="24"/>
              </w:rPr>
              <w:t>片</w:t>
            </w:r>
            <w:r>
              <w:rPr>
                <w:rFonts w:ascii="標楷體" w:eastAsia="標楷體" w:hAnsi="標楷體" w:cs="MPMEY+___WRD_EMBED_SUB_43"/>
                <w:color w:val="000000"/>
                <w:spacing w:val="5"/>
                <w:w w:val="98"/>
                <w:sz w:val="24"/>
                <w:szCs w:val="24"/>
              </w:rPr>
              <w:t>背</w:t>
            </w:r>
            <w:r>
              <w:rPr>
                <w:rFonts w:ascii="標楷體" w:eastAsia="標楷體" w:hAnsi="標楷體" w:cs="MPMEY+___WRD_EMBED_SUB_43"/>
                <w:color w:val="000000"/>
                <w:w w:val="98"/>
                <w:sz w:val="24"/>
                <w:szCs w:val="24"/>
              </w:rPr>
              <w:t>面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w w:val="98"/>
                <w:sz w:val="24"/>
                <w:szCs w:val="24"/>
              </w:rPr>
              <w:t>書</w:t>
            </w:r>
            <w:r>
              <w:rPr>
                <w:rFonts w:ascii="標楷體" w:eastAsia="標楷體" w:hAnsi="標楷體" w:cs="MPMEY+___WRD_EMBED_SUB_43"/>
                <w:color w:val="000000"/>
                <w:spacing w:val="5"/>
                <w:w w:val="95"/>
                <w:sz w:val="24"/>
                <w:szCs w:val="24"/>
              </w:rPr>
              <w:t>寫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w w:val="98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MPMEY+___WRD_EMBED_SUB_43"/>
                <w:color w:val="000000"/>
                <w:w w:val="98"/>
                <w:sz w:val="24"/>
                <w:szCs w:val="24"/>
              </w:rPr>
              <w:t>名</w:t>
            </w: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tabs>
                <w:tab w:val="left" w:pos="1217"/>
              </w:tabs>
              <w:spacing w:line="240" w:lineRule="auto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MPMEY+___WRD_EMBED_SUB_43"/>
                <w:color w:val="000000"/>
                <w:w w:val="97"/>
                <w:sz w:val="24"/>
                <w:szCs w:val="24"/>
              </w:rPr>
              <w:t>名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身分</w:t>
            </w:r>
            <w:r>
              <w:rPr>
                <w:rFonts w:ascii="標楷體" w:eastAsia="標楷體" w:hAnsi="標楷體" w:cs="MPMEY+___WRD_EMBED_SUB_43"/>
                <w:color w:val="000000"/>
                <w:w w:val="97"/>
                <w:sz w:val="24"/>
                <w:szCs w:val="24"/>
              </w:rPr>
              <w:t>證號碼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</w:pPr>
            <w:r>
              <w:rPr>
                <w:rFonts w:ascii="標楷體" w:eastAsia="標楷體" w:hAnsi="標楷體" w:cs="MPMEY+___WRD_EMBED_SUB_43"/>
                <w:color w:val="000000"/>
                <w:spacing w:val="24"/>
                <w:sz w:val="24"/>
                <w:szCs w:val="24"/>
              </w:rPr>
              <w:t>出</w:t>
            </w:r>
            <w:r>
              <w:rPr>
                <w:rFonts w:ascii="標楷體" w:eastAsia="標楷體" w:hAnsi="標楷體" w:cs="MPMEY+___WRD_EMBED_SUB_43"/>
                <w:color w:val="000000"/>
                <w:spacing w:val="21"/>
                <w:sz w:val="24"/>
                <w:szCs w:val="24"/>
              </w:rPr>
              <w:t>生日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聯絡電</w:t>
            </w:r>
            <w:r>
              <w:rPr>
                <w:rFonts w:ascii="標楷體" w:eastAsia="標楷體" w:hAnsi="標楷體" w:cs="MPMEY+___WRD_EMBED_SUB_43"/>
                <w:color w:val="000000"/>
                <w:w w:val="97"/>
                <w:sz w:val="24"/>
                <w:szCs w:val="24"/>
              </w:rPr>
              <w:t>話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</w:pPr>
            <w:r>
              <w:rPr>
                <w:rFonts w:ascii="標楷體" w:eastAsia="標楷體" w:hAnsi="標楷體" w:cs="MPMEY+___WRD_EMBED_SUB_43"/>
                <w:color w:val="000000"/>
                <w:spacing w:val="24"/>
                <w:sz w:val="24"/>
                <w:szCs w:val="24"/>
              </w:rPr>
              <w:t>行</w:t>
            </w:r>
            <w:r>
              <w:rPr>
                <w:rFonts w:ascii="標楷體" w:eastAsia="標楷體" w:hAnsi="標楷體" w:cs="MPMEY+___WRD_EMBED_SUB_43"/>
                <w:color w:val="000000"/>
                <w:spacing w:val="21"/>
                <w:sz w:val="24"/>
                <w:szCs w:val="24"/>
              </w:rPr>
              <w:t>動</w:t>
            </w:r>
            <w:r>
              <w:rPr>
                <w:rFonts w:ascii="標楷體" w:eastAsia="標楷體" w:hAnsi="標楷體" w:cs="MPMEY+___WRD_EMBED_SUB_43"/>
                <w:color w:val="000000"/>
                <w:spacing w:val="22"/>
                <w:sz w:val="24"/>
                <w:szCs w:val="24"/>
              </w:rPr>
              <w:t>電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話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通訊地</w:t>
            </w:r>
            <w:r>
              <w:rPr>
                <w:rFonts w:ascii="標楷體" w:eastAsia="標楷體" w:hAnsi="標楷體" w:cs="MPMEY+___WRD_EMBED_SUB_43"/>
                <w:color w:val="000000"/>
                <w:w w:val="97"/>
                <w:sz w:val="24"/>
                <w:szCs w:val="24"/>
              </w:rPr>
              <w:t>址</w:t>
            </w:r>
          </w:p>
        </w:tc>
        <w:tc>
          <w:tcPr>
            <w:tcW w:w="6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141" w:rsidRDefault="00D65FD3">
            <w:pPr>
              <w:spacing w:line="240" w:lineRule="auto"/>
              <w:jc w:val="both"/>
            </w:pPr>
            <w:r>
              <w:rPr>
                <w:rFonts w:ascii="標楷體" w:eastAsia="標楷體" w:hAnsi="標楷體" w:cs="MPMEY+___WRD_EMBED_SUB_43"/>
                <w:color w:val="000000"/>
              </w:rPr>
              <w:t>□□</w:t>
            </w:r>
            <w:r>
              <w:rPr>
                <w:rFonts w:ascii="標楷體" w:eastAsia="標楷體" w:hAnsi="標楷體" w:cs="MPMEY+___WRD_EMBED_SUB_43"/>
                <w:color w:val="000000"/>
                <w:spacing w:val="1"/>
              </w:rPr>
              <w:t>□</w:t>
            </w:r>
            <w:r>
              <w:rPr>
                <w:rFonts w:ascii="標楷體" w:eastAsia="標楷體" w:hAnsi="標楷體" w:cs="MPMEY+___WRD_EMBED_SUB_43"/>
                <w:color w:val="000000"/>
              </w:rPr>
              <w:t>-□□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</w:pPr>
            <w:r>
              <w:rPr>
                <w:rFonts w:ascii="標楷體" w:eastAsia="標楷體" w:hAnsi="標楷體" w:cs="MPMEY+___WRD_EMBED_SUB_43"/>
                <w:color w:val="000000"/>
                <w:spacing w:val="28"/>
                <w:sz w:val="24"/>
                <w:szCs w:val="24"/>
              </w:rPr>
              <w:t>原</w:t>
            </w:r>
            <w:r>
              <w:rPr>
                <w:rFonts w:ascii="標楷體" w:eastAsia="標楷體" w:hAnsi="標楷體" w:cs="MPMEY+___WRD_EMBED_SUB_43"/>
                <w:color w:val="000000"/>
                <w:spacing w:val="29"/>
                <w:sz w:val="24"/>
                <w:szCs w:val="24"/>
              </w:rPr>
              <w:t>就</w:t>
            </w:r>
            <w:r>
              <w:rPr>
                <w:rFonts w:ascii="標楷體" w:eastAsia="標楷體" w:hAnsi="標楷體" w:cs="MPMEY+___WRD_EMBED_SUB_43"/>
                <w:color w:val="000000"/>
                <w:spacing w:val="26"/>
                <w:sz w:val="24"/>
                <w:szCs w:val="24"/>
              </w:rPr>
              <w:t>讀</w:t>
            </w:r>
            <w:r>
              <w:rPr>
                <w:rFonts w:ascii="標楷體" w:eastAsia="標楷體" w:hAnsi="標楷體" w:cs="MPMEY+___WRD_EMBED_SUB_43"/>
                <w:color w:val="000000"/>
                <w:spacing w:val="29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校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畢（肄）業年月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tabs>
                <w:tab w:val="left" w:pos="2202"/>
              </w:tabs>
              <w:spacing w:line="24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民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國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月</w:t>
            </w: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</w:pPr>
            <w:r>
              <w:rPr>
                <w:rFonts w:ascii="標楷體" w:eastAsia="標楷體" w:hAnsi="標楷體" w:cs="MPMEY+___WRD_EMBED_SUB_43"/>
                <w:color w:val="000000"/>
                <w:spacing w:val="28"/>
                <w:sz w:val="24"/>
                <w:szCs w:val="24"/>
              </w:rPr>
              <w:t>原</w:t>
            </w:r>
            <w:r>
              <w:rPr>
                <w:rFonts w:ascii="標楷體" w:eastAsia="標楷體" w:hAnsi="標楷體" w:cs="MPMEY+___WRD_EMBED_SUB_43"/>
                <w:color w:val="000000"/>
                <w:spacing w:val="29"/>
                <w:sz w:val="24"/>
                <w:szCs w:val="24"/>
              </w:rPr>
              <w:t>就</w:t>
            </w:r>
            <w:r>
              <w:rPr>
                <w:rFonts w:ascii="標楷體" w:eastAsia="標楷體" w:hAnsi="標楷體" w:cs="MPMEY+___WRD_EMBED_SUB_43"/>
                <w:color w:val="000000"/>
                <w:spacing w:val="26"/>
                <w:sz w:val="24"/>
                <w:szCs w:val="24"/>
              </w:rPr>
              <w:t>讀</w:t>
            </w:r>
            <w:r>
              <w:rPr>
                <w:rFonts w:ascii="標楷體" w:eastAsia="標楷體" w:hAnsi="標楷體" w:cs="MPMEY+___WRD_EMBED_SUB_43"/>
                <w:color w:val="000000"/>
                <w:spacing w:val="26"/>
                <w:sz w:val="24"/>
                <w:szCs w:val="24"/>
              </w:rPr>
              <w:t>科別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8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tabs>
                <w:tab w:val="left" w:pos="2264"/>
              </w:tabs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</w:pP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緊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急聯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絡</w:t>
            </w:r>
            <w:r>
              <w:rPr>
                <w:rFonts w:ascii="標楷體" w:eastAsia="標楷體" w:hAnsi="標楷體" w:cs="MPMEY+___WRD_EMBED_SUB_43"/>
                <w:color w:val="000000"/>
                <w:w w:val="99"/>
                <w:sz w:val="24"/>
                <w:szCs w:val="24"/>
              </w:rPr>
              <w:t>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關係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</w:pP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行動電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話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cantSplit/>
          <w:trHeight w:hRule="exact" w:val="3167"/>
        </w:trPr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身分證影本正面</w:t>
            </w:r>
          </w:p>
        </w:tc>
        <w:tc>
          <w:tcPr>
            <w:tcW w:w="5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身分證影本反面</w:t>
            </w: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cantSplit/>
          <w:trHeight w:hRule="exact" w:val="2174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  <w:ind w:left="240" w:hanging="240"/>
              <w:jc w:val="both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本</w:t>
            </w:r>
            <w:r>
              <w:rPr>
                <w:rFonts w:ascii="標楷體" w:eastAsia="標楷體" w:hAnsi="標楷體" w:cs="MPMEY+___WRD_EMBED_SUB_43"/>
                <w:color w:val="000000"/>
                <w:spacing w:val="3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所填</w:t>
            </w:r>
            <w:r>
              <w:rPr>
                <w:rFonts w:ascii="標楷體" w:eastAsia="標楷體" w:hAnsi="標楷體" w:cs="MPMEY+___WRD_EMBED_SUB_43"/>
                <w:color w:val="000000"/>
                <w:spacing w:val="3"/>
                <w:w w:val="97"/>
                <w:sz w:val="24"/>
                <w:szCs w:val="24"/>
              </w:rPr>
              <w:t>各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項</w:t>
            </w:r>
            <w:r>
              <w:rPr>
                <w:rFonts w:ascii="標楷體" w:eastAsia="標楷體" w:hAnsi="標楷體" w:cs="MPMEY+___WRD_EMBED_SUB_43"/>
                <w:color w:val="000000"/>
                <w:spacing w:val="3"/>
                <w:sz w:val="24"/>
                <w:szCs w:val="24"/>
              </w:rPr>
              <w:t>資料</w:t>
            </w:r>
            <w:r>
              <w:rPr>
                <w:rFonts w:ascii="標楷體" w:eastAsia="標楷體" w:hAnsi="標楷體" w:cs="MPMEY+___WRD_EMBED_SUB_43"/>
                <w:color w:val="000000"/>
                <w:spacing w:val="4"/>
                <w:sz w:val="24"/>
                <w:szCs w:val="24"/>
              </w:rPr>
              <w:t>均</w:t>
            </w:r>
            <w:r>
              <w:rPr>
                <w:rFonts w:ascii="標楷體" w:eastAsia="標楷體" w:hAnsi="標楷體" w:cs="MPMEY+___WRD_EMBED_SUB_43"/>
                <w:color w:val="000000"/>
                <w:spacing w:val="3"/>
                <w:sz w:val="24"/>
                <w:szCs w:val="24"/>
              </w:rPr>
              <w:t>經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本</w:t>
            </w:r>
            <w:r>
              <w:rPr>
                <w:rFonts w:ascii="標楷體" w:eastAsia="標楷體" w:hAnsi="標楷體" w:cs="MPMEY+___WRD_EMBED_SUB_43"/>
                <w:color w:val="000000"/>
                <w:spacing w:val="3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詳實</w:t>
            </w:r>
            <w:r>
              <w:rPr>
                <w:rFonts w:ascii="標楷體" w:eastAsia="標楷體" w:hAnsi="標楷體" w:cs="MPMEY+___WRD_EMBED_SUB_43"/>
                <w:color w:val="000000"/>
                <w:spacing w:val="3"/>
                <w:sz w:val="24"/>
                <w:szCs w:val="24"/>
              </w:rPr>
              <w:t>核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對</w:t>
            </w:r>
            <w:r>
              <w:rPr>
                <w:rFonts w:ascii="標楷體" w:eastAsia="標楷體" w:hAnsi="標楷體" w:cs="MPMEY+___WRD_EMBED_SUB_43"/>
                <w:color w:val="000000"/>
                <w:spacing w:val="3"/>
                <w:sz w:val="24"/>
                <w:szCs w:val="24"/>
              </w:rPr>
              <w:t>無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誤</w:t>
            </w:r>
            <w:r>
              <w:rPr>
                <w:rFonts w:ascii="標楷體" w:eastAsia="標楷體" w:hAnsi="標楷體" w:cs="MPMEY+___WRD_EMBED_SUB_43"/>
                <w:color w:val="000000"/>
                <w:spacing w:val="3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報</w:t>
            </w:r>
            <w:r>
              <w:rPr>
                <w:rFonts w:ascii="標楷體" w:eastAsia="標楷體" w:hAnsi="標楷體" w:cs="MPMEY+___WRD_EMBED_SUB_43"/>
                <w:color w:val="000000"/>
                <w:spacing w:val="3"/>
                <w:sz w:val="24"/>
                <w:szCs w:val="24"/>
              </w:rPr>
              <w:t>名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資</w:t>
            </w:r>
            <w:r>
              <w:rPr>
                <w:rFonts w:ascii="標楷體" w:eastAsia="標楷體" w:hAnsi="標楷體" w:cs="MPMEY+___WRD_EMBED_SUB_43"/>
                <w:color w:val="000000"/>
                <w:spacing w:val="5"/>
                <w:sz w:val="24"/>
                <w:szCs w:val="24"/>
              </w:rPr>
              <w:t>格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完</w:t>
            </w:r>
            <w:r>
              <w:rPr>
                <w:rFonts w:ascii="標楷體" w:eastAsia="標楷體" w:hAnsi="標楷體" w:cs="MPMEY+___WRD_EMBED_SUB_43"/>
                <w:color w:val="000000"/>
                <w:spacing w:val="3"/>
                <w:sz w:val="24"/>
                <w:szCs w:val="24"/>
              </w:rPr>
              <w:t>全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符</w:t>
            </w:r>
            <w:r>
              <w:rPr>
                <w:rFonts w:ascii="標楷體" w:eastAsia="標楷體" w:hAnsi="標楷體" w:cs="MPMEY+___WRD_EMBED_SUB_43"/>
                <w:color w:val="000000"/>
                <w:spacing w:val="1"/>
                <w:sz w:val="24"/>
                <w:szCs w:val="24"/>
              </w:rPr>
              <w:t>合</w:t>
            </w:r>
            <w:r>
              <w:rPr>
                <w:rFonts w:ascii="標楷體" w:eastAsia="標楷體" w:hAnsi="標楷體" w:cs="MPMEY+___WRD_EMBED_SUB_43"/>
                <w:color w:val="000000"/>
                <w:spacing w:val="4"/>
                <w:sz w:val="24"/>
                <w:szCs w:val="24"/>
              </w:rPr>
              <w:t>簡</w:t>
            </w:r>
            <w:r>
              <w:rPr>
                <w:rFonts w:ascii="標楷體" w:eastAsia="標楷體" w:hAnsi="標楷體" w:cs="MPMEY+___WRD_EMBED_SUB_43"/>
                <w:color w:val="000000"/>
                <w:spacing w:val="3"/>
                <w:sz w:val="24"/>
                <w:szCs w:val="24"/>
              </w:rPr>
              <w:t>章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規</w:t>
            </w:r>
            <w:r>
              <w:rPr>
                <w:rFonts w:ascii="標楷體" w:eastAsia="標楷體" w:hAnsi="標楷體" w:cs="MPMEY+___WRD_EMBED_SUB_43"/>
                <w:color w:val="000000"/>
                <w:spacing w:val="3"/>
                <w:sz w:val="24"/>
                <w:szCs w:val="24"/>
              </w:rPr>
              <w:t>定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，如</w:t>
            </w:r>
            <w:r>
              <w:rPr>
                <w:rFonts w:ascii="標楷體" w:eastAsia="標楷體" w:hAnsi="標楷體" w:cs="MPMEY+___WRD_EMBED_SUB_43"/>
                <w:color w:val="000000"/>
                <w:spacing w:val="3"/>
                <w:sz w:val="24"/>
                <w:szCs w:val="24"/>
              </w:rPr>
              <w:t>有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不</w:t>
            </w:r>
            <w:r>
              <w:rPr>
                <w:rFonts w:ascii="標楷體" w:eastAsia="標楷體" w:hAnsi="標楷體" w:cs="MPMEY+___WRD_EMBED_SUB_43"/>
                <w:color w:val="000000"/>
                <w:spacing w:val="3"/>
                <w:sz w:val="24"/>
                <w:szCs w:val="24"/>
              </w:rPr>
              <w:t>實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之</w:t>
            </w:r>
            <w:r>
              <w:rPr>
                <w:rFonts w:ascii="標楷體" w:eastAsia="標楷體" w:hAnsi="標楷體" w:cs="MPMEY+___WRD_EMBED_SUB_43"/>
                <w:color w:val="000000"/>
                <w:spacing w:val="3"/>
                <w:sz w:val="24"/>
                <w:szCs w:val="24"/>
              </w:rPr>
              <w:t>處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所繳交相關證件影本與事實不符，願受取消錄取及入學資格之處分，絕無異議。</w:t>
            </w:r>
          </w:p>
          <w:p w:rsidR="00114141" w:rsidRDefault="00D65FD3">
            <w:pPr>
              <w:spacing w:line="240" w:lineRule="auto"/>
              <w:ind w:left="240" w:hanging="240"/>
              <w:jc w:val="both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本人於完成報名作業時，已詳細閱讀招生</w:t>
            </w:r>
            <w:r>
              <w:rPr>
                <w:rFonts w:ascii="標楷體" w:eastAsia="標楷體" w:hAnsi="標楷體" w:cs="MPMEY+___WRD_EMBED_SUB_43"/>
                <w:sz w:val="24"/>
                <w:szCs w:val="24"/>
              </w:rPr>
              <w:t>簡章</w:t>
            </w:r>
            <w:r>
              <w:rPr>
                <w:rFonts w:ascii="標楷體" w:eastAsia="標楷體" w:hAnsi="標楷體" w:cs="MPMEY+___WRD_EMBED_SUB_43"/>
                <w:spacing w:val="6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MPMEY+___WRD_EMBED_SUB_43"/>
                <w:spacing w:val="60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MPMEY+___WRD_EMBED_SUB_43"/>
                <w:sz w:val="24"/>
                <w:szCs w:val="24"/>
              </w:rPr>
              <w:t>頁有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關對於考生個人資料使用範</w:t>
            </w:r>
            <w:r>
              <w:rPr>
                <w:rFonts w:ascii="標楷體" w:eastAsia="標楷體" w:hAnsi="標楷體" w:cs="MPMEY+___WRD_EMBED_SUB_43"/>
                <w:color w:val="000000"/>
                <w:w w:val="99"/>
                <w:sz w:val="24"/>
                <w:szCs w:val="24"/>
              </w:rPr>
              <w:t>圍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、目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的、對象及使用期間等相關範圍，並同意對於考生個人資料蒐集或處理。</w:t>
            </w:r>
          </w:p>
          <w:p w:rsidR="00114141" w:rsidRDefault="00114141">
            <w:pPr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14141" w:rsidRDefault="00D65FD3">
            <w:pPr>
              <w:spacing w:line="240" w:lineRule="auto"/>
              <w:jc w:val="both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考生簽章：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113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日</w:t>
            </w:r>
          </w:p>
        </w:tc>
      </w:tr>
    </w:tbl>
    <w:p w:rsidR="00114141" w:rsidRDefault="00D65FD3">
      <w:pPr>
        <w:spacing w:before="98" w:line="240" w:lineRule="auto"/>
        <w:ind w:left="231" w:right="-20"/>
      </w:pP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--</w:t>
      </w:r>
      <w:r>
        <w:rPr>
          <w:rFonts w:ascii="標楷體" w:eastAsia="標楷體" w:hAnsi="標楷體" w:cs="MPMEY+___WRD_EMBED_SUB_43"/>
          <w:color w:val="000000"/>
          <w:spacing w:val="4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---</w:t>
      </w:r>
      <w:r>
        <w:rPr>
          <w:rFonts w:ascii="標楷體" w:eastAsia="標楷體" w:hAnsi="標楷體" w:cs="MPMEY+___WRD_EMBED_SUB_43"/>
          <w:color w:val="000000"/>
          <w:spacing w:val="4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----</w:t>
      </w:r>
      <w:r>
        <w:rPr>
          <w:rFonts w:ascii="標楷體" w:eastAsia="標楷體" w:hAnsi="標楷體" w:cs="MPMEY+___WRD_EMBED_SUB_43"/>
          <w:color w:val="000000"/>
          <w:spacing w:val="4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2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4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----</w:t>
      </w:r>
      <w:r>
        <w:rPr>
          <w:rFonts w:ascii="標楷體" w:eastAsia="標楷體" w:hAnsi="標楷體" w:cs="MPMEY+___WRD_EMBED_SUB_43"/>
          <w:color w:val="000000"/>
          <w:spacing w:val="2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5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3"/>
          <w:w w:val="97"/>
          <w:sz w:val="20"/>
          <w:szCs w:val="20"/>
        </w:rPr>
        <w:t>下</w:t>
      </w: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4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---</w:t>
      </w:r>
      <w:r>
        <w:rPr>
          <w:rFonts w:ascii="標楷體" w:eastAsia="標楷體" w:hAnsi="標楷體" w:cs="MPMEY+___WRD_EMBED_SUB_43"/>
          <w:color w:val="000000"/>
          <w:spacing w:val="5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3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2"/>
          <w:w w:val="97"/>
          <w:sz w:val="20"/>
          <w:szCs w:val="20"/>
        </w:rPr>
        <w:t>-----</w:t>
      </w:r>
      <w:r>
        <w:rPr>
          <w:rFonts w:ascii="標楷體" w:eastAsia="標楷體" w:hAnsi="標楷體" w:cs="MPMEY+___WRD_EMBED_SUB_43"/>
          <w:color w:val="000000"/>
          <w:spacing w:val="5"/>
          <w:w w:val="97"/>
          <w:sz w:val="20"/>
          <w:szCs w:val="20"/>
        </w:rPr>
        <w:t>表</w:t>
      </w:r>
      <w:r>
        <w:rPr>
          <w:rFonts w:ascii="標楷體" w:eastAsia="標楷體" w:hAnsi="標楷體" w:cs="MPMEY+___WRD_EMBED_SUB_43"/>
          <w:color w:val="000000"/>
          <w:spacing w:val="3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2"/>
          <w:w w:val="97"/>
          <w:sz w:val="20"/>
          <w:szCs w:val="20"/>
        </w:rPr>
        <w:t>-----</w:t>
      </w: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----</w:t>
      </w:r>
      <w:r>
        <w:rPr>
          <w:rFonts w:ascii="標楷體" w:eastAsia="標楷體" w:hAnsi="標楷體" w:cs="MPMEY+___WRD_EMBED_SUB_43"/>
          <w:color w:val="000000"/>
          <w:spacing w:val="4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--</w:t>
      </w:r>
      <w:r>
        <w:rPr>
          <w:rFonts w:ascii="標楷體" w:eastAsia="標楷體" w:hAnsi="標楷體" w:cs="MPMEY+___WRD_EMBED_SUB_43"/>
          <w:color w:val="000000"/>
          <w:spacing w:val="5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2"/>
          <w:w w:val="97"/>
          <w:sz w:val="20"/>
          <w:szCs w:val="20"/>
        </w:rPr>
        <w:t>免</w:t>
      </w:r>
      <w:r>
        <w:rPr>
          <w:rFonts w:ascii="標楷體" w:eastAsia="標楷體" w:hAnsi="標楷體" w:cs="MPMEY+___WRD_EMBED_SUB_43"/>
          <w:color w:val="000000"/>
          <w:w w:val="97"/>
          <w:sz w:val="20"/>
          <w:szCs w:val="20"/>
        </w:rPr>
        <w:t>--</w:t>
      </w:r>
      <w:r>
        <w:rPr>
          <w:rFonts w:ascii="標楷體" w:eastAsia="標楷體" w:hAnsi="標楷體" w:cs="MPMEY+___WRD_EMBED_SUB_43"/>
          <w:color w:val="000000"/>
          <w:spacing w:val="3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2"/>
          <w:w w:val="97"/>
          <w:sz w:val="20"/>
          <w:szCs w:val="20"/>
        </w:rPr>
        <w:t>---</w:t>
      </w:r>
      <w:r>
        <w:rPr>
          <w:rFonts w:ascii="標楷體" w:eastAsia="標楷體" w:hAnsi="標楷體" w:cs="MPMEY+___WRD_EMBED_SUB_43"/>
          <w:color w:val="000000"/>
          <w:spacing w:val="3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---</w:t>
      </w:r>
      <w:r>
        <w:rPr>
          <w:rFonts w:ascii="標楷體" w:eastAsia="標楷體" w:hAnsi="標楷體" w:cs="MPMEY+___WRD_EMBED_SUB_43"/>
          <w:color w:val="000000"/>
          <w:spacing w:val="3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5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--</w:t>
      </w:r>
      <w:r>
        <w:rPr>
          <w:rFonts w:ascii="標楷體" w:eastAsia="標楷體" w:hAnsi="標楷體" w:cs="MPMEY+___WRD_EMBED_SUB_43"/>
          <w:color w:val="000000"/>
          <w:spacing w:val="2"/>
          <w:w w:val="97"/>
          <w:sz w:val="20"/>
          <w:szCs w:val="20"/>
        </w:rPr>
        <w:t>填</w:t>
      </w:r>
      <w:r>
        <w:rPr>
          <w:rFonts w:ascii="標楷體" w:eastAsia="標楷體" w:hAnsi="標楷體" w:cs="MPMEY+___WRD_EMBED_SUB_43"/>
          <w:color w:val="000000"/>
          <w:spacing w:val="2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4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2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-----</w:t>
      </w:r>
      <w:r>
        <w:rPr>
          <w:rFonts w:ascii="標楷體" w:eastAsia="標楷體" w:hAnsi="標楷體" w:cs="MPMEY+___WRD_EMBED_SUB_43"/>
          <w:color w:val="000000"/>
          <w:spacing w:val="3"/>
          <w:w w:val="97"/>
          <w:sz w:val="20"/>
          <w:szCs w:val="20"/>
        </w:rPr>
        <w:t>--</w:t>
      </w: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2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spacing w:val="1"/>
          <w:w w:val="97"/>
          <w:sz w:val="20"/>
          <w:szCs w:val="20"/>
        </w:rPr>
        <w:t>---</w:t>
      </w:r>
      <w:r>
        <w:rPr>
          <w:rFonts w:ascii="標楷體" w:eastAsia="標楷體" w:hAnsi="標楷體" w:cs="MPMEY+___WRD_EMBED_SUB_43"/>
          <w:color w:val="000000"/>
          <w:spacing w:val="5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w w:val="97"/>
          <w:sz w:val="20"/>
          <w:szCs w:val="20"/>
        </w:rPr>
        <w:t>--</w:t>
      </w:r>
      <w:r>
        <w:rPr>
          <w:rFonts w:ascii="標楷體" w:eastAsia="標楷體" w:hAnsi="標楷體" w:cs="MPMEY+___WRD_EMBED_SUB_43"/>
          <w:color w:val="000000"/>
          <w:spacing w:val="3"/>
          <w:w w:val="97"/>
          <w:sz w:val="20"/>
          <w:szCs w:val="20"/>
        </w:rPr>
        <w:t>-</w:t>
      </w:r>
      <w:r>
        <w:rPr>
          <w:rFonts w:ascii="標楷體" w:eastAsia="標楷體" w:hAnsi="標楷體" w:cs="MPMEY+___WRD_EMBED_SUB_43"/>
          <w:color w:val="000000"/>
          <w:w w:val="97"/>
          <w:sz w:val="20"/>
          <w:szCs w:val="20"/>
        </w:rPr>
        <w:t>-</w:t>
      </w:r>
    </w:p>
    <w:p w:rsidR="00114141" w:rsidRDefault="00114141">
      <w:pPr>
        <w:spacing w:line="52" w:lineRule="exact"/>
        <w:rPr>
          <w:rFonts w:ascii="標楷體" w:eastAsia="標楷體" w:hAnsi="標楷體"/>
          <w:sz w:val="5"/>
          <w:szCs w:val="5"/>
        </w:rPr>
      </w:pPr>
    </w:p>
    <w:tbl>
      <w:tblPr>
        <w:tblW w:w="10065" w:type="dxa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9"/>
        <w:gridCol w:w="1701"/>
        <w:gridCol w:w="2410"/>
        <w:gridCol w:w="2410"/>
        <w:gridCol w:w="2265"/>
      </w:tblGrid>
      <w:tr w:rsidR="00114141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報名手續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報名資格審查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  <w:jc w:val="center"/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繳交證件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報名費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編號登記</w:t>
            </w: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cantSplit/>
          <w:trHeight w:hRule="exact" w:val="1495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  <w:jc w:val="center"/>
              <w:rPr>
                <w:rFonts w:ascii="標楷體" w:eastAsia="標楷體" w:hAnsi="標楷體" w:cs="MPMEY+___WRD_EMBED_SUB_43"/>
                <w:sz w:val="24"/>
                <w:szCs w:val="24"/>
              </w:rPr>
            </w:pPr>
            <w:r>
              <w:rPr>
                <w:rFonts w:ascii="標楷體" w:eastAsia="標楷體" w:hAnsi="標楷體" w:cs="MPMEY+___WRD_EMBED_SUB_43"/>
                <w:sz w:val="24"/>
                <w:szCs w:val="24"/>
              </w:rPr>
              <w:t>承辦人簽章</w:t>
            </w:r>
          </w:p>
          <w:p w:rsidR="00114141" w:rsidRDefault="00D65FD3">
            <w:pPr>
              <w:spacing w:line="240" w:lineRule="auto"/>
              <w:jc w:val="center"/>
            </w:pPr>
            <w:r>
              <w:rPr>
                <w:rFonts w:ascii="標楷體" w:eastAsia="標楷體" w:hAnsi="標楷體" w:cs="MPMEY+___WRD_EMBED_SUB_43"/>
                <w:spacing w:val="4"/>
                <w:w w:val="85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MPMEY+___WRD_EMBED_SUB_43"/>
                <w:spacing w:val="5"/>
                <w:w w:val="85"/>
                <w:sz w:val="16"/>
                <w:szCs w:val="16"/>
              </w:rPr>
              <w:t>本</w:t>
            </w:r>
            <w:r>
              <w:rPr>
                <w:rFonts w:ascii="標楷體" w:eastAsia="標楷體" w:hAnsi="標楷體" w:cs="MPMEY+___WRD_EMBED_SUB_43"/>
                <w:spacing w:val="2"/>
                <w:w w:val="85"/>
                <w:sz w:val="16"/>
                <w:szCs w:val="16"/>
              </w:rPr>
              <w:t>欄</w:t>
            </w:r>
            <w:r>
              <w:rPr>
                <w:rFonts w:ascii="標楷體" w:eastAsia="標楷體" w:hAnsi="標楷體" w:cs="MPMEY+___WRD_EMBED_SUB_43"/>
                <w:spacing w:val="5"/>
                <w:w w:val="85"/>
                <w:sz w:val="16"/>
                <w:szCs w:val="16"/>
              </w:rPr>
              <w:t>考</w:t>
            </w:r>
            <w:r>
              <w:rPr>
                <w:rFonts w:ascii="標楷體" w:eastAsia="標楷體" w:hAnsi="標楷體" w:cs="MPMEY+___WRD_EMBED_SUB_43"/>
                <w:spacing w:val="3"/>
                <w:w w:val="85"/>
                <w:sz w:val="16"/>
                <w:szCs w:val="16"/>
              </w:rPr>
              <w:t>生</w:t>
            </w:r>
            <w:r>
              <w:rPr>
                <w:rFonts w:ascii="標楷體" w:eastAsia="標楷體" w:hAnsi="標楷體" w:cs="MPMEY+___WRD_EMBED_SUB_43"/>
                <w:spacing w:val="4"/>
                <w:w w:val="85"/>
                <w:sz w:val="16"/>
                <w:szCs w:val="16"/>
              </w:rPr>
              <w:t>無</w:t>
            </w:r>
            <w:r>
              <w:rPr>
                <w:rFonts w:ascii="標楷體" w:eastAsia="標楷體" w:hAnsi="標楷體" w:cs="MPMEY+___WRD_EMBED_SUB_43"/>
                <w:spacing w:val="5"/>
                <w:w w:val="85"/>
                <w:sz w:val="16"/>
                <w:szCs w:val="16"/>
              </w:rPr>
              <w:t>須填</w:t>
            </w:r>
            <w:r>
              <w:rPr>
                <w:rFonts w:ascii="標楷體" w:eastAsia="標楷體" w:hAnsi="標楷體" w:cs="MPMEY+___WRD_EMBED_SUB_43"/>
                <w:spacing w:val="2"/>
                <w:w w:val="85"/>
                <w:sz w:val="16"/>
                <w:szCs w:val="16"/>
              </w:rPr>
              <w:t>寫</w:t>
            </w:r>
            <w:r>
              <w:rPr>
                <w:rFonts w:ascii="標楷體" w:eastAsia="標楷體" w:hAnsi="標楷體" w:cs="MPMEY+___WRD_EMBED_SUB_43"/>
                <w:w w:val="85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身心障礙證明文件</w:t>
            </w:r>
          </w:p>
          <w:p w:rsidR="00114141" w:rsidRDefault="00D65FD3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證明文件</w:t>
            </w:r>
          </w:p>
          <w:p w:rsidR="00114141" w:rsidRDefault="00D65FD3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歷年成績單正本</w:t>
            </w:r>
          </w:p>
          <w:p w:rsidR="00114141" w:rsidRDefault="00D65FD3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自傳</w:t>
            </w:r>
          </w:p>
          <w:p w:rsidR="00114141" w:rsidRDefault="00D65FD3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</w:p>
          <w:p w:rsidR="00114141" w:rsidRDefault="00114141">
            <w:pPr>
              <w:rPr>
                <w:rFonts w:ascii="標楷體" w:eastAsia="標楷體" w:hAnsi="標楷體"/>
              </w:rPr>
            </w:pPr>
          </w:p>
          <w:p w:rsidR="00114141" w:rsidRDefault="0011414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D65FD3">
            <w:pPr>
              <w:spacing w:line="240" w:lineRule="auto"/>
              <w:jc w:val="both"/>
            </w:pPr>
            <w:r>
              <w:rPr>
                <w:rFonts w:ascii="標楷體" w:eastAsia="標楷體" w:hAnsi="標楷體" w:cs="ILYIM+DFKaiShuSBEstdBF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ILYIM+DFKaiShuSBEstdBF"/>
                <w:sz w:val="24"/>
                <w:szCs w:val="24"/>
              </w:rPr>
              <w:t>一般</w:t>
            </w:r>
            <w:r>
              <w:rPr>
                <w:rFonts w:ascii="標楷體" w:eastAsia="標楷體" w:hAnsi="標楷體" w:cs="ILYIM+DFKaiShuSBEstdBF"/>
                <w:spacing w:val="60"/>
                <w:sz w:val="24"/>
                <w:szCs w:val="24"/>
              </w:rPr>
              <w:t>生</w:t>
            </w:r>
            <w:r>
              <w:rPr>
                <w:rFonts w:ascii="標楷體" w:eastAsia="標楷體" w:hAnsi="標楷體" w:cs="ILYIM+DFKaiShuSBEstdBF"/>
                <w:sz w:val="24"/>
                <w:szCs w:val="24"/>
              </w:rPr>
              <w:t>20</w:t>
            </w:r>
            <w:r>
              <w:rPr>
                <w:rFonts w:ascii="標楷體" w:eastAsia="標楷體" w:hAnsi="標楷體" w:cs="ILYIM+DFKaiShuSBEstdBF"/>
                <w:spacing w:val="60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ILYIM+DFKaiShuSBEstdBF"/>
                <w:sz w:val="24"/>
                <w:szCs w:val="24"/>
              </w:rPr>
              <w:t>元</w:t>
            </w:r>
          </w:p>
          <w:p w:rsidR="00114141" w:rsidRDefault="00D65FD3">
            <w:pPr>
              <w:spacing w:line="240" w:lineRule="auto"/>
              <w:jc w:val="both"/>
            </w:pPr>
            <w:r>
              <w:rPr>
                <w:rFonts w:ascii="標楷體" w:eastAsia="標楷體" w:hAnsi="標楷體" w:cs="ILYIM+DFKaiShuSBEstdBF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ILYIM+DFKaiShuSBEstdBF"/>
                <w:sz w:val="24"/>
                <w:szCs w:val="24"/>
              </w:rPr>
              <w:t>中低收入</w:t>
            </w:r>
            <w:r>
              <w:rPr>
                <w:rFonts w:ascii="標楷體" w:eastAsia="標楷體" w:hAnsi="標楷體" w:cs="ILYIM+DFKaiShuSBEstdBF"/>
                <w:spacing w:val="60"/>
                <w:sz w:val="24"/>
                <w:szCs w:val="24"/>
              </w:rPr>
              <w:t>戶</w:t>
            </w:r>
            <w:r>
              <w:rPr>
                <w:rFonts w:ascii="標楷體" w:eastAsia="標楷體" w:hAnsi="標楷體" w:cs="ILYIM+DFKaiShuSBEstdBF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ILYIM+DFKaiShuSBEstdBF"/>
                <w:spacing w:val="60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ILYIM+DFKaiShuSBEstdBF"/>
                <w:sz w:val="24"/>
                <w:szCs w:val="24"/>
              </w:rPr>
              <w:t>元</w:t>
            </w:r>
          </w:p>
          <w:p w:rsidR="00114141" w:rsidRDefault="00D65FD3">
            <w:pPr>
              <w:spacing w:before="3" w:line="240" w:lineRule="auto"/>
              <w:ind w:left="478" w:right="152" w:hanging="470"/>
              <w:jc w:val="both"/>
            </w:pPr>
            <w:r>
              <w:rPr>
                <w:rFonts w:ascii="標楷體" w:eastAsia="標楷體" w:hAnsi="標楷體" w:cs="ILYIM+DFKaiShuSBEstdBF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ILYIM+DFKaiShuSBEstdBF"/>
                <w:sz w:val="24"/>
                <w:szCs w:val="24"/>
              </w:rPr>
              <w:t>低收入戶免報名費</w:t>
            </w:r>
            <w:r>
              <w:rPr>
                <w:rFonts w:ascii="標楷體" w:eastAsia="標楷體" w:hAnsi="標楷體" w:cs="ILYIM+DFKaiShuSBEstdBF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141" w:rsidRDefault="00114141">
            <w:pPr>
              <w:jc w:val="center"/>
              <w:rPr>
                <w:rFonts w:ascii="標楷體" w:eastAsia="標楷體" w:hAnsi="標楷體" w:cs="ILYIM+DFKaiShuSBEstdBF"/>
                <w:sz w:val="24"/>
                <w:szCs w:val="24"/>
              </w:rPr>
            </w:pPr>
          </w:p>
          <w:p w:rsidR="00114141" w:rsidRDefault="00114141">
            <w:pPr>
              <w:jc w:val="center"/>
              <w:rPr>
                <w:rFonts w:ascii="標楷體" w:eastAsia="標楷體" w:hAnsi="標楷體" w:cs="ILYIM+DFKaiShuSBEstdBF"/>
                <w:sz w:val="24"/>
                <w:szCs w:val="24"/>
              </w:rPr>
            </w:pPr>
          </w:p>
          <w:p w:rsidR="00114141" w:rsidRDefault="00D65FD3">
            <w:pPr>
              <w:spacing w:line="240" w:lineRule="auto"/>
              <w:jc w:val="center"/>
            </w:pPr>
            <w:r>
              <w:rPr>
                <w:rFonts w:ascii="標楷體" w:eastAsia="標楷體" w:hAnsi="標楷體" w:cs="ILYIM+DFKaiShuSBEstdBF"/>
                <w:sz w:val="24"/>
                <w:szCs w:val="24"/>
              </w:rPr>
              <w:t>收件日期</w:t>
            </w:r>
            <w:r>
              <w:rPr>
                <w:rFonts w:ascii="標楷體" w:eastAsia="標楷體" w:hAnsi="標楷體" w:cs="ILYIM+DFKaiShuSBEstdBF"/>
                <w:sz w:val="24"/>
                <w:szCs w:val="24"/>
              </w:rPr>
              <w:t xml:space="preserve">:  </w:t>
            </w:r>
            <w:r>
              <w:rPr>
                <w:rFonts w:ascii="標楷體" w:eastAsia="標楷體" w:hAnsi="標楷體" w:cs="ILYIM+DFKaiShuSBEstdBF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ILYIM+DFKaiShuSBEstdBF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ILYIM+DFKaiShuSBEstdBF"/>
                <w:sz w:val="24"/>
                <w:szCs w:val="24"/>
              </w:rPr>
              <w:t>日</w:t>
            </w:r>
          </w:p>
        </w:tc>
      </w:tr>
    </w:tbl>
    <w:p w:rsidR="00114141" w:rsidRDefault="00D65FD3">
      <w:pPr>
        <w:spacing w:line="247" w:lineRule="auto"/>
        <w:ind w:right="220"/>
        <w:rPr>
          <w:rFonts w:ascii="標楷體" w:eastAsia="標楷體" w:hAnsi="標楷體" w:cs="MPMEY+___WRD_EMBED_SUB_43"/>
          <w:color w:val="000000"/>
          <w:sz w:val="28"/>
          <w:szCs w:val="28"/>
        </w:rPr>
      </w:pPr>
      <w:bookmarkStart w:id="2" w:name="_page_43_0"/>
      <w:bookmarkEnd w:id="0"/>
      <w:r>
        <w:rPr>
          <w:rFonts w:ascii="標楷體" w:eastAsia="標楷體" w:hAnsi="標楷體" w:cs="MPMEY+___WRD_EMBED_SUB_43"/>
          <w:color w:val="000000"/>
          <w:sz w:val="28"/>
          <w:szCs w:val="28"/>
        </w:rPr>
        <w:lastRenderedPageBreak/>
        <w:t>【附件二】</w:t>
      </w:r>
    </w:p>
    <w:p w:rsidR="00114141" w:rsidRDefault="00D65FD3">
      <w:pPr>
        <w:spacing w:line="240" w:lineRule="auto"/>
        <w:jc w:val="center"/>
      </w:pP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>敏實科技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大學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113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學年度四技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日間部身心障礙學生單獨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>招生</w:t>
      </w:r>
    </w:p>
    <w:p w:rsidR="00114141" w:rsidRDefault="00D65FD3">
      <w:pPr>
        <w:spacing w:after="120" w:line="240" w:lineRule="auto"/>
        <w:jc w:val="center"/>
      </w:pP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身心障礙證明文件黏貼表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8"/>
        <w:gridCol w:w="3400"/>
        <w:gridCol w:w="1692"/>
        <w:gridCol w:w="3273"/>
      </w:tblGrid>
      <w:tr w:rsidR="00114141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spacing w:line="240" w:lineRule="auto"/>
              <w:jc w:val="center"/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28"/>
                <w:szCs w:val="28"/>
              </w:rPr>
            </w:pPr>
            <w:r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28"/>
                <w:szCs w:val="28"/>
              </w:rPr>
              <w:t>學生姓名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spacing w:line="240" w:lineRule="auto"/>
              <w:jc w:val="center"/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spacing w:line="240" w:lineRule="auto"/>
              <w:jc w:val="center"/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28"/>
                <w:szCs w:val="28"/>
              </w:rPr>
            </w:pPr>
            <w:r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28"/>
                <w:szCs w:val="28"/>
              </w:rPr>
              <w:t>身分證字號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spacing w:line="240" w:lineRule="auto"/>
              <w:jc w:val="center"/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28"/>
                <w:szCs w:val="28"/>
              </w:rPr>
            </w:pP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spacing w:line="240" w:lineRule="auto"/>
              <w:jc w:val="center"/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28"/>
                <w:szCs w:val="28"/>
              </w:rPr>
            </w:pPr>
            <w:r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28"/>
                <w:szCs w:val="28"/>
              </w:rPr>
              <w:t>障礙類別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spacing w:line="240" w:lineRule="auto"/>
              <w:jc w:val="center"/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spacing w:line="240" w:lineRule="auto"/>
              <w:jc w:val="center"/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28"/>
                <w:szCs w:val="28"/>
              </w:rPr>
            </w:pPr>
            <w:r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28"/>
                <w:szCs w:val="28"/>
              </w:rPr>
              <w:t>證明文件</w:t>
            </w:r>
          </w:p>
          <w:p w:rsidR="00114141" w:rsidRDefault="00D65FD3">
            <w:pPr>
              <w:spacing w:line="240" w:lineRule="auto"/>
              <w:jc w:val="center"/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28"/>
                <w:szCs w:val="28"/>
              </w:rPr>
            </w:pPr>
            <w:r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28"/>
                <w:szCs w:val="28"/>
              </w:rPr>
              <w:t>有效期限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spacing w:line="240" w:lineRule="auto"/>
              <w:jc w:val="center"/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28"/>
                <w:szCs w:val="28"/>
              </w:rPr>
            </w:pPr>
          </w:p>
        </w:tc>
      </w:tr>
      <w:tr w:rsidR="0011414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41" w:rsidRDefault="00D65FD3">
            <w:pPr>
              <w:spacing w:line="240" w:lineRule="auto"/>
              <w:jc w:val="center"/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28"/>
                <w:szCs w:val="28"/>
              </w:rPr>
            </w:pPr>
            <w:r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28"/>
                <w:szCs w:val="28"/>
              </w:rPr>
              <w:t>正面黏貼處</w:t>
            </w: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trHeight w:val="484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41" w:rsidRDefault="00114141">
            <w:pPr>
              <w:spacing w:line="240" w:lineRule="auto"/>
              <w:jc w:val="center"/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36"/>
                <w:szCs w:val="36"/>
              </w:rPr>
            </w:pP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41" w:rsidRDefault="00D65FD3">
            <w:pPr>
              <w:spacing w:line="24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28"/>
                <w:szCs w:val="28"/>
              </w:rPr>
              <w:t>反面黏貼處</w:t>
            </w: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trHeight w:val="5148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41" w:rsidRDefault="00114141">
            <w:pPr>
              <w:spacing w:line="240" w:lineRule="auto"/>
              <w:jc w:val="center"/>
              <w:rPr>
                <w:rFonts w:ascii="標楷體" w:eastAsia="標楷體" w:hAnsi="標楷體" w:cs="MPMEY+___WRD_EMBED_SUB_43"/>
                <w:color w:val="000000"/>
                <w:spacing w:val="1"/>
                <w:w w:val="98"/>
                <w:sz w:val="36"/>
                <w:szCs w:val="36"/>
              </w:rPr>
            </w:pPr>
          </w:p>
        </w:tc>
      </w:tr>
    </w:tbl>
    <w:p w:rsidR="00114141" w:rsidRDefault="00D65FD3">
      <w:pPr>
        <w:spacing w:line="247" w:lineRule="auto"/>
        <w:ind w:right="220"/>
        <w:rPr>
          <w:rFonts w:ascii="標楷體" w:eastAsia="標楷體" w:hAnsi="標楷體" w:cs="MPMEY+___WRD_EMBED_SUB_43"/>
          <w:color w:val="000000"/>
          <w:sz w:val="28"/>
          <w:szCs w:val="28"/>
        </w:rPr>
      </w:pPr>
      <w:r>
        <w:rPr>
          <w:rFonts w:ascii="標楷體" w:eastAsia="標楷體" w:hAnsi="標楷體" w:cs="MPMEY+___WRD_EMBED_SUB_43"/>
          <w:color w:val="000000"/>
          <w:sz w:val="28"/>
          <w:szCs w:val="28"/>
        </w:rPr>
        <w:lastRenderedPageBreak/>
        <w:t>【附件三】</w:t>
      </w:r>
    </w:p>
    <w:p w:rsidR="00114141" w:rsidRDefault="00D65FD3">
      <w:pPr>
        <w:spacing w:line="240" w:lineRule="auto"/>
        <w:jc w:val="center"/>
      </w:pP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>敏實科技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大學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113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學年度四技日間部身心障礙學生單獨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>招生</w:t>
      </w:r>
    </w:p>
    <w:p w:rsidR="00114141" w:rsidRDefault="00D65FD3">
      <w:pPr>
        <w:spacing w:after="120" w:line="240" w:lineRule="auto"/>
        <w:jc w:val="center"/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</w:pP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相關文件浮貼表</w:t>
      </w:r>
    </w:p>
    <w:tbl>
      <w:tblPr>
        <w:tblW w:w="9923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114141">
        <w:tblPrEx>
          <w:tblCellMar>
            <w:top w:w="0" w:type="dxa"/>
            <w:bottom w:w="0" w:type="dxa"/>
          </w:tblCellMar>
        </w:tblPrEx>
        <w:trPr>
          <w:cantSplit/>
          <w:trHeight w:val="426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141" w:rsidRDefault="00D65FD3">
            <w:pPr>
              <w:spacing w:line="24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報名費收據影本浮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貼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處</w:t>
            </w: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cantSplit/>
          <w:trHeight w:val="426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141" w:rsidRDefault="00D65FD3">
            <w:pPr>
              <w:spacing w:line="24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中（低）收入戶證</w:t>
            </w:r>
            <w:r>
              <w:rPr>
                <w:rFonts w:ascii="標楷體" w:eastAsia="標楷體" w:hAnsi="標楷體" w:cs="MPMEY+___WRD_EMBED_SUB_43"/>
                <w:color w:val="000000"/>
                <w:w w:val="97"/>
                <w:sz w:val="24"/>
                <w:szCs w:val="24"/>
              </w:rPr>
              <w:t>明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文件影本浮</w:t>
            </w:r>
            <w:r>
              <w:rPr>
                <w:rFonts w:ascii="標楷體" w:eastAsia="標楷體" w:hAnsi="標楷體" w:cs="MPMEY+___WRD_EMBED_SUB_43"/>
                <w:color w:val="000000"/>
                <w:spacing w:val="2"/>
                <w:sz w:val="24"/>
                <w:szCs w:val="24"/>
              </w:rPr>
              <w:t>貼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處（無者免</w:t>
            </w:r>
            <w:r>
              <w:rPr>
                <w:rFonts w:ascii="標楷體" w:eastAsia="標楷體" w:hAnsi="標楷體" w:cs="MPMEY+___WRD_EMBED_SUB_43"/>
                <w:color w:val="000000"/>
                <w:spacing w:val="1"/>
                <w:sz w:val="24"/>
                <w:szCs w:val="24"/>
              </w:rPr>
              <w:t>貼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）</w:t>
            </w: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cantSplit/>
          <w:trHeight w:val="426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141" w:rsidRDefault="00D65FD3">
            <w:pPr>
              <w:spacing w:line="24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特種身分考生證明文件影本浮貼處（無者免</w:t>
            </w:r>
            <w:r>
              <w:rPr>
                <w:rFonts w:ascii="標楷體" w:eastAsia="標楷體" w:hAnsi="標楷體" w:cs="MPMEY+___WRD_EMBED_SUB_43"/>
                <w:color w:val="000000"/>
                <w:spacing w:val="1"/>
                <w:sz w:val="24"/>
                <w:szCs w:val="24"/>
              </w:rPr>
              <w:t>貼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）</w:t>
            </w:r>
          </w:p>
        </w:tc>
      </w:tr>
    </w:tbl>
    <w:p w:rsidR="00114141" w:rsidRDefault="00114141">
      <w:pPr>
        <w:widowControl/>
      </w:pPr>
      <w:bookmarkStart w:id="3" w:name="_page_44_0"/>
      <w:bookmarkEnd w:id="2"/>
    </w:p>
    <w:p w:rsidR="00114141" w:rsidRDefault="00D65FD3">
      <w:pPr>
        <w:pageBreakBefore/>
        <w:widowControl/>
      </w:pPr>
      <w:r>
        <w:rPr>
          <w:rFonts w:ascii="標楷體" w:eastAsia="標楷體" w:hAnsi="標楷體" w:cs="MPMEY+___WRD_EMBED_SUB_43"/>
          <w:color w:val="000000"/>
          <w:sz w:val="28"/>
          <w:szCs w:val="28"/>
        </w:rPr>
        <w:lastRenderedPageBreak/>
        <w:t>【附件四】</w:t>
      </w:r>
    </w:p>
    <w:p w:rsidR="00114141" w:rsidRDefault="00D65FD3">
      <w:pPr>
        <w:spacing w:line="240" w:lineRule="auto"/>
        <w:jc w:val="center"/>
      </w:pP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敏實科技大學</w:t>
      </w: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113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6"/>
          <w:szCs w:val="36"/>
        </w:rPr>
        <w:t>學</w:t>
      </w: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年</w:t>
      </w:r>
      <w:r>
        <w:rPr>
          <w:rFonts w:ascii="標楷體" w:eastAsia="標楷體" w:hAnsi="標楷體" w:cs="MPMEY+___WRD_EMBED_SUB_43"/>
          <w:color w:val="000000"/>
          <w:spacing w:val="4"/>
          <w:w w:val="98"/>
          <w:sz w:val="36"/>
          <w:szCs w:val="36"/>
        </w:rPr>
        <w:t>度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6"/>
          <w:szCs w:val="36"/>
        </w:rPr>
        <w:t>四</w:t>
      </w: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技日間部身心障礙學生單獨招生</w:t>
      </w:r>
    </w:p>
    <w:p w:rsidR="00114141" w:rsidRDefault="00D65FD3">
      <w:pPr>
        <w:spacing w:line="240" w:lineRule="auto"/>
        <w:jc w:val="center"/>
      </w:pP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自傳</w: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719459</wp:posOffset>
                </wp:positionH>
                <wp:positionV relativeFrom="page">
                  <wp:posOffset>2065016</wp:posOffset>
                </wp:positionV>
                <wp:extent cx="6129652" cy="0"/>
                <wp:effectExtent l="0" t="0" r="23498" b="19050"/>
                <wp:wrapNone/>
                <wp:docPr id="1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2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29655"/>
                            <a:gd name="f4" fmla="*/ f0 1 6129655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6129655"/>
                            <a:gd name="f11" fmla="*/ f8 1 0"/>
                            <a:gd name="f12" fmla="*/ 0 1 f10"/>
                            <a:gd name="f13" fmla="*/ 6129655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612965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AA4C1C" id="drawingObject4" o:spid="_x0000_s1026" style="position:absolute;margin-left:56.65pt;margin-top:162.6pt;width:482.65pt;height:0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9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0h2wIAAGQHAAAOAAAAZHJzL2Uyb0RvYy54bWysVdtu3CAQfa/Uf0B+bJXYeC9JVtnNQ6NU&#10;laomUtIPYDGsXWGwgKw3f98ZbLPe20vVfWDBczjMnBmG+4ddrchWWFcZvUzodZYQobkpKr1ZJr/f&#10;nq5uE+I80wVTRotl8iFc8rD6/Om+bRYiN6VRhbAESLRbtM0yKb1vFmnqeClq5q5NIzQYpbE187C0&#10;m7SwrAX2WqV5ls3T1tiisYYL5+DrY2dMVoFfSsH9s5ROeKKWCfjmw2jDuMYxXd2zxcaypqx47wb7&#10;By9qVmk4NFI9Ms/Iu61OqOqKW+OM9Nfc1KmRsuIixADR0OwomteSNSLEAuK4Jsrk/h8t/7V9saQq&#10;IHcJ0ayGFPUCP6//gHpTVKht3AKAr82L7VcOphjuTtoa/yEQsguqfkRVxc4TDh/nNL+bz/KE8MGW&#10;7jfyd+e/CxNI2Pan811CCpgFOYveKQnJk7WC3GyZIm2ft2gF5/fW8tgKZ++tQ87j3snY2jk7O2aY&#10;DpgvKZEZoeQCbjbGUcCdnDYfEBiHzI8PujkwT47NcJu6SL5eETknGQzHkLsx5OYshEYxMZy7y+HQ&#10;qCsCb8/FQ6O4AEFlJLD3SRxyR6PEgOmVu4AcC92x0RO2Q5FzIqfkFBR1Rs/p5Dwoqh1AUyJnHRMU&#10;6GYoQVYOVcl3ui9LmBGGHW7Ci2m4941xeAFKnhCoco8+AwngsIojPBtjbYBu+QXseeb1RXQ+5lZn&#10;uDt/+ggs3G3siZKCmtAVJQUtoC9KCsJBZ8R1yGLDPAqAYeCUtMOFnoXzarMVbyZYPQoAFY0CdIUN&#10;J+7tSh/goCTGuM4KG/CQoF08GP0edQltniqlgm9KB3cmU4iBM3g9pGI+uOWMqgrEoWfObtbflCVw&#10;46A5hV+v4gGssc4/Mld2uGDqJKgrL2yXUAX5TLEddg0QZ2tTfEALVT80tGV8YoaJHSbrfoIUuANa&#10;eYiwf3bwrRivA2r/OK7+AgAA//8DAFBLAwQUAAYACAAAACEAvhKb0d0AAAAMAQAADwAAAGRycy9k&#10;b3ducmV2LnhtbEyPT0vDQBDF74LfYRnBm91tgm2J2RQRipJLsYrnbXbMBrN/2N208ds7BUGPb+bN&#10;m9+rt7Md2QljGryTsFwIYOg6rwfXS3h/291tgKWsnFajdyjhGxNsm+urWlXan90rng65ZxTiUqUk&#10;mJxDxXnqDFqVFj6go92nj1ZlkrHnOqozhduRF0KsuFWDow9GBXwy2H0dJksYUYvn/W4SwfA2rPcf&#10;bfeSWylvb+bHB2AZ5/xnhgs+3UBDTEc/OZ3YSHpZlmSVUBb3BbCLQ6w3K2DH3xFvav6/RPMDAAD/&#10;/wMAUEsBAi0AFAAGAAgAAAAhALaDOJL+AAAA4QEAABMAAAAAAAAAAAAAAAAAAAAAAFtDb250ZW50&#10;X1R5cGVzXS54bWxQSwECLQAUAAYACAAAACEAOP0h/9YAAACUAQAACwAAAAAAAAAAAAAAAAAvAQAA&#10;X3JlbHMvLnJlbHNQSwECLQAUAAYACAAAACEA3Ku9IdsCAABkBwAADgAAAAAAAAAAAAAAAAAuAgAA&#10;ZHJzL2Uyb0RvYy54bWxQSwECLQAUAAYACAAAACEAvhKb0d0AAAAMAQAADwAAAAAAAAAAAAAAAAA1&#10;BQAAZHJzL2Rvd25yZXYueG1sUEsFBgAAAAAEAAQA8wAAAD8GAAAAAA==&#10;" path="m,l6129655,e" filled="f" strokeweight=".17625mm">
                <v:stroke joinstyle="miter"/>
                <v:path arrowok="t" o:connecttype="custom" o:connectlocs="3064826,0;6129652,1;3064826,1;0,1" o:connectangles="270,0,90,180" textboxrect="0,0,6129655,0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719459</wp:posOffset>
                </wp:positionH>
                <wp:positionV relativeFrom="page">
                  <wp:posOffset>8830946</wp:posOffset>
                </wp:positionV>
                <wp:extent cx="6129652" cy="0"/>
                <wp:effectExtent l="0" t="0" r="23498" b="19050"/>
                <wp:wrapNone/>
                <wp:docPr id="2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2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29655"/>
                            <a:gd name="f4" fmla="*/ f0 1 6129655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6129655"/>
                            <a:gd name="f11" fmla="*/ f8 1 0"/>
                            <a:gd name="f12" fmla="*/ 0 1 f10"/>
                            <a:gd name="f13" fmla="*/ 6129655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612965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10FAC8" id="drawingObject5" o:spid="_x0000_s1026" style="position:absolute;margin-left:56.65pt;margin-top:695.35pt;width:482.65pt;height:0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9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6D3AIAAGQHAAAOAAAAZHJzL2Uyb0RvYy54bWysVdtu3CAQfa/Uf0B+bJXYeC9JVtnNQ6NU&#10;laomUtIPYDGsXWGwgKw3f98ZbLPe20vVfWDBczjMnBmG+4ddrchWWFcZvUzodZYQobkpKr1ZJr/f&#10;nq5uE+I80wVTRotl8iFc8rD6/Om+bRYiN6VRhbAESLRbtM0yKb1vFmnqeClq5q5NIzQYpbE187C0&#10;m7SwrAX2WqV5ls3T1tiisYYL5+DrY2dMVoFfSsH9s5ROeKKWCfjmw2jDuMYxXd2zxcaypqx47wb7&#10;By9qVmk4NFI9Ms/Iu61OqOqKW+OM9Nfc1KmRsuIixADR0OwomteSNSLEAuK4Jsrk/h8t/7V9saQq&#10;lkmeEM1qSFEv8PP6D6g3Q4Xaxi0A+Nq82H7lYIrh7qSt8R8CIbug6kdUVew84fBxTvO7+Qzo+WBL&#10;9xv5u/PfhQkkbPvT+S4hBcyCnEXvlITkyVpBbrZMkbbPW7TSsbU8tsLZ+71DzuPeydjaORuihmRG&#10;zHTAfEmJzAglF3CzMY4C7uS0+YDAOGR+7OrNgXlybIbb1EXy9YrIOclgOIbcjSE3ZyE0ionh3F0O&#10;h0ZdEXh7Lh4axQUIKiOBvU/ikDsaJQZMr9wF5Fjojo2esB2KnBM5JaegqDN6TifnQVHtAJoSOeuY&#10;oEA3QwmycqhKvtN9WcKMMOxwE15Mw71vjMMLUPKEQJV79BlIAIdVHOHZGGsDdMsvYM8zry+i8zG3&#10;OsPd+dNHYOFuY0+UFNSErigpaAF9UVIQDjojrkMWG+ZRAAwDp6QdLvQsnFebrXgzwepRAKhoFKAr&#10;bDhxb1f6AAclMcZ1VtiAhwTt4sHo96hLaPNUKRV8Uzq4M5lCDJzB6yEV88EtZ1RVIA49c3az/qYs&#10;gRsHzSn8ehUPYI11/pG5ssMFUydBXXlhu4QqyGeK7bBrgDhbm+IDWqj6oaEt4xMzTOwwWfcTpMAd&#10;0MpDhP2zg2/FeB1Q+8dx9RcAAP//AwBQSwMEFAAGAAgAAAAhAA0oMR/dAAAADgEAAA8AAABkcnMv&#10;ZG93bnJldi54bWxMj0FPwzAMhe9I/IfISNxYMiqtozSdENIE6mViIM5ZE5qKxomSdCv/Hu+A2M3P&#10;fn7+XG9mN7KjiWnwKGG5EMAMdl4P2Ev4eN/erYGlrFCr0aOR8GMSbJrrq1pV2p/wzRz3uWcUgqlS&#10;EmzOoeI8ddY4lRY+GKTZl49OZZKx5zqqE4W7kd8LseJODUgXrArm2Zruez85wohavOy2kwiWt6Hc&#10;fbbda26lvL2Znx6BZTPnfzOc8WkHGmI6+Al1YiPpZVGQlYriQZTAzhZRrlfADn893tT88o3mFwAA&#10;//8DAFBLAQItABQABgAIAAAAIQC2gziS/gAAAOEBAAATAAAAAAAAAAAAAAAAAAAAAABbQ29udGVu&#10;dF9UeXBlc10ueG1sUEsBAi0AFAAGAAgAAAAhADj9If/WAAAAlAEAAAsAAAAAAAAAAAAAAAAALwEA&#10;AF9yZWxzLy5yZWxzUEsBAi0AFAAGAAgAAAAhANpQvoPcAgAAZAcAAA4AAAAAAAAAAAAAAAAALgIA&#10;AGRycy9lMm9Eb2MueG1sUEsBAi0AFAAGAAgAAAAhAA0oMR/dAAAADgEAAA8AAAAAAAAAAAAAAAAA&#10;NgUAAGRycy9kb3ducmV2LnhtbFBLBQYAAAAABAAEAPMAAABABgAAAAA=&#10;" path="m,l6129655,e" filled="f" strokeweight=".17625mm">
                <v:stroke joinstyle="miter"/>
                <v:path arrowok="t" o:connecttype="custom" o:connectlocs="3064826,0;6129652,1;3064826,1;0,1" o:connectangles="270,0,90,180" textboxrect="0,0,6129655,0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719459</wp:posOffset>
                </wp:positionH>
                <wp:positionV relativeFrom="page">
                  <wp:posOffset>8347713</wp:posOffset>
                </wp:positionV>
                <wp:extent cx="6129652" cy="0"/>
                <wp:effectExtent l="0" t="0" r="23498" b="19050"/>
                <wp:wrapNone/>
                <wp:docPr id="3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2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29655"/>
                            <a:gd name="f4" fmla="*/ f0 1 6129655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6129655"/>
                            <a:gd name="f11" fmla="*/ f8 1 0"/>
                            <a:gd name="f12" fmla="*/ 0 1 f10"/>
                            <a:gd name="f13" fmla="*/ 6129655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612965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577C61" id="drawingObject6" o:spid="_x0000_s1026" style="position:absolute;margin-left:56.65pt;margin-top:657.3pt;width:482.65pt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9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EG3AIAAGQHAAAOAAAAZHJzL2Uyb0RvYy54bWysVdtu3CAQfa/Uf0B+bJXYeC9JVtnNQ6NU&#10;laomUtIPYDGsXWGwgKw3f98ZbLPe20vVfWDBczjMnBmG+4ddrchWWFcZvUzodZYQobkpKr1ZJr/f&#10;nq5uE+I80wVTRotl8iFc8rD6/Om+bRYiN6VRhbAESLRbtM0yKb1vFmnqeClq5q5NIzQYpbE187C0&#10;m7SwrAX2WqV5ls3T1tiisYYL5+DrY2dMVoFfSsH9s5ROeKKWCfjmw2jDuMYxXd2zxcaypqx47wb7&#10;By9qVmk4NFI9Ms/Iu61OqOqKW+OM9Nfc1KmRsuIixADR0OwomteSNSLEAuK4Jsrk/h8t/7V9saQq&#10;lskkIZrVkKJe4Of1H1Bvjgq1jVsA8LV5sf3KwRTD3Ulb4z8EQnZB1Y+oqth5wuHjnOZ381meED7Y&#10;0v1G/u78d2ECCdv+dL5LSAGzIGfROyUhebJWkJstU6Tt8xatdGwtj61w9n7vkPO4FwLfWztnZ8cM&#10;0wHzJSUyI5RcwM3GOAq4k9PmAwLjkPnxQTcH5smxGW5T5+vXKyLnJIPhGHI3htychdAoJoZzdzkc&#10;GnVF4O25eGgUFyCojAT2PolD7miUGDC9cheQY6E7NnrCdihyTuSUnIKizug5nZwHRbUDaErkrGOC&#10;At0MJcjKoSr5TvdlCTPCsMNNeDEN974xDi9AyRMCVe7RZyABHFZxhGdjrA3QLb+APc+8vojOx9zq&#10;DHfnTx+BhbuNPVFSUBO6oqSgBfRFSUE46Iy4DllsmEcBMAyckna40LNwXm224s0Eq0cBoKJRgK6w&#10;4cS9XekDHJTEGNdZYQMeErSLB6Pfoy6hzVOlVPBN6eDOZAoxcAavh1TMB7ecUVWBOPTM2c36m7IE&#10;bhw0p/DrVTyANdb5R+bKDhdMnQR15YXtEqognym2w64B4mxtig9ooeqHhraMT8wwscNk3U+QAndA&#10;Kw8R9s8OvhXjdUDtH8fVXwAAAP//AwBQSwMEFAAGAAgAAAAhAACevBDcAAAADgEAAA8AAABkcnMv&#10;ZG93bnJldi54bWxMT8tOwzAQvCPxD9YicaN2CGqrEKdCSBUol4qCOLvxEkfED9lOG/6e7QHR28zu&#10;7MxsvZntyI4Y0+CdhGIhgKHrvB5cL+HjfXu3BpayclqN3qGEH0ywaa6valVpf3JveNznnpGJS5WS&#10;YHIOFeepM2hVWviAjnZfPlqVicae66hOZG5Hfi/Ekls1OEowKuCzwe57P1mqEbV42W0nEQxvw2r3&#10;2XavuZXy9mZ+egSWcc7/YjjXpxtoqNPBT04nNhIvypKkBMriYQnsLBGrNaHD34w3Nb98o/kFAAD/&#10;/wMAUEsBAi0AFAAGAAgAAAAhALaDOJL+AAAA4QEAABMAAAAAAAAAAAAAAAAAAAAAAFtDb250ZW50&#10;X1R5cGVzXS54bWxQSwECLQAUAAYACAAAACEAOP0h/9YAAACUAQAACwAAAAAAAAAAAAAAAAAvAQAA&#10;X3JlbHMvLnJlbHNQSwECLQAUAAYACAAAACEAPTAhBtwCAABkBwAADgAAAAAAAAAAAAAAAAAuAgAA&#10;ZHJzL2Uyb0RvYy54bWxQSwECLQAUAAYACAAAACEAAJ68ENwAAAAOAQAADwAAAAAAAAAAAAAAAAA2&#10;BQAAZHJzL2Rvd25yZXYueG1sUEsFBgAAAAAEAAQA8wAAAD8GAAAAAA==&#10;" path="m,l6129655,e" filled="f" strokeweight=".17625mm">
                <v:stroke joinstyle="miter"/>
                <v:path arrowok="t" o:connecttype="custom" o:connectlocs="3064826,0;6129652,1;3064826,1;0,1" o:connectangles="270,0,90,180" textboxrect="0,0,6129655,0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719459</wp:posOffset>
                </wp:positionH>
                <wp:positionV relativeFrom="page">
                  <wp:posOffset>7864470</wp:posOffset>
                </wp:positionV>
                <wp:extent cx="6129652" cy="0"/>
                <wp:effectExtent l="0" t="0" r="23498" b="19050"/>
                <wp:wrapNone/>
                <wp:docPr id="4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2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29655"/>
                            <a:gd name="f4" fmla="*/ f0 1 6129655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6129655"/>
                            <a:gd name="f11" fmla="*/ f8 1 0"/>
                            <a:gd name="f12" fmla="*/ 0 1 f10"/>
                            <a:gd name="f13" fmla="*/ 6129655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612965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E57DB2" id="drawingObject7" o:spid="_x0000_s1026" style="position:absolute;margin-left:56.65pt;margin-top:619.25pt;width:482.65pt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9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gc3AIAAGQHAAAOAAAAZHJzL2Uyb0RvYy54bWysVdtu3CAQfa/Uf0B+bJXYeC9JVtnNQ6NU&#10;laomUtIPYDGsXWGwgKw3f98ZsL3e20vVfWDBczjMnBmG+4ddrchWWFcZvUzodZYQobkpKr1ZJr/f&#10;nq5uE+I80wVTRotl8iFc8rD6/Om+bRYiN6VRhbAESLRbtM0yKb1vFmnqeClq5q5NIzQYpbE187C0&#10;m7SwrAX2WqV5ls3T1tiisYYL5+DrYzQmq8AvpeD+WUonPFHLBHzzYbRhXOOYru7ZYmNZU1a8c4P9&#10;gxc1qzQcOlA9Ms/Iu61OqOqKW+OM9Nfc1KmRsuIixADR0OwomteSNSLEAuK4ZpDJ/T9a/mv7YklV&#10;LJNpQjSrIUWdwM/rP6DeDSrUNm4BwNfmxXYrB1MMdydtjf8QCNkFVT8GVcXOEw4f5zS/m8/yhPDe&#10;lu438nfnvwsTSNj2p/MxIQXMgpxF55SE5MlaQW62TJG2y9tgpWNreWyFs/d7+5wPeydja3R2dswA&#10;4kSGLymRGaHkAm42xlHAnZw27xEYh8yPD7o5ME+OzXCboh9fr4ickwyGY8jdGHJzFkIHMTGcu8vh&#10;0EFXBN6ei4cO4gIElZHA3iWxzx0dJAZMp9wF5FjoyEZP2A5FzomcklPQoDN6TifnQYPaATQlchaZ&#10;oEA3fQmysq9KvtNdWcKMMOxwE15Mw71vjMMLUPKEQJV79BlIAIdVPMCzMdYG6JZfwJ5nXl9E52Nu&#10;dYY7+tNFYOFuY0+UFNSErigpaAF9UVIQDjojrkMWG+ZRAAwDp6TtL/QsnFebrXgzwepRAKhoFCAW&#10;Npy4tyt9gIOSGOOiFTbgIUG74WD0e9QltHmqlAq+KR3cmUwhBs7g9ZCK+eCWM6oqEIeeObtZf1OW&#10;wI2D5hR+nYoHsMY6/8hcGXHBFCWoKy9sTKiCfKbYDmMDxNnaFB/QQtUPDW0Zn5h+YvvJupsgBe6A&#10;Vh4i7J4dfCvG64DaP46rvwAAAP//AwBQSwMEFAAGAAgAAAAhAMk9PkDeAAAADgEAAA8AAABkcnMv&#10;ZG93bnJldi54bWxMj09PwzAMxe9IfIfISNxYslVsVWk6IaQJ1MvEQJyzxjQVzR8l6Va+Pd4Bwc3P&#10;fn7+ud7OdmQnjGnwTsJyIYCh67weXC/h/W13VwJLWTmtRu9Qwjcm2DbXV7WqtD+7Vzwdcs8oxKVK&#10;STA5h4rz1Bm0Ki18QEezTx+tyiRjz3VUZwq3I18JseZWDY4uGBXwyWD3dZgsYUQtnve7SQTD27DZ&#10;f7TdS26lvL2ZHx+AZZzznxku+LQDDTEd/eR0YiPpZVGQlYpVUd4Du1jEplwDO/72eFPz/280PwAA&#10;AP//AwBQSwECLQAUAAYACAAAACEAtoM4kv4AAADhAQAAEwAAAAAAAAAAAAAAAAAAAAAAW0NvbnRl&#10;bnRfVHlwZXNdLnhtbFBLAQItABQABgAIAAAAIQA4/SH/1gAAAJQBAAALAAAAAAAAAAAAAAAAAC8B&#10;AABfcmVscy8ucmVsc1BLAQItABQABgAIAAAAIQCXoMgc3AIAAGQHAAAOAAAAAAAAAAAAAAAAAC4C&#10;AABkcnMvZTJvRG9jLnhtbFBLAQItABQABgAIAAAAIQDJPT5A3gAAAA4BAAAPAAAAAAAAAAAAAAAA&#10;ADYFAABkcnMvZG93bnJldi54bWxQSwUGAAAAAAQABADzAAAAQQYAAAAA&#10;" path="m,l6129655,e" filled="f" strokeweight=".17625mm">
                <v:stroke joinstyle="miter"/>
                <v:path arrowok="t" o:connecttype="custom" o:connectlocs="3064826,0;6129652,1;3064826,1;0,1" o:connectangles="270,0,90,180" textboxrect="0,0,6129655,0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719459</wp:posOffset>
                </wp:positionH>
                <wp:positionV relativeFrom="page">
                  <wp:posOffset>7381237</wp:posOffset>
                </wp:positionV>
                <wp:extent cx="6129652" cy="0"/>
                <wp:effectExtent l="0" t="0" r="23498" b="19050"/>
                <wp:wrapNone/>
                <wp:docPr id="5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2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29655"/>
                            <a:gd name="f4" fmla="*/ f0 1 6129655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6129655"/>
                            <a:gd name="f11" fmla="*/ f8 1 0"/>
                            <a:gd name="f12" fmla="*/ 0 1 f10"/>
                            <a:gd name="f13" fmla="*/ 6129655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612965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C38AD3" id="drawingObject8" o:spid="_x0000_s1026" style="position:absolute;margin-left:56.65pt;margin-top:581.2pt;width:482.65pt;height:0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9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Na3QIAAGQHAAAOAAAAZHJzL2Uyb0RvYy54bWysVdtu2zAMfR+wfxD8uKG15VzaBk36sKLD&#10;gGEt0O4DFFmKPciSIalx+vcjJdtxbi/D8uDI5tEheUhR9w+7WpGtsK4yepnQ6ywhQnNTVHqzTH6/&#10;PV3dJsR5pgumjBbL5EO45GH1+dN92yxEbkqjCmEJkGi3aJtlUnrfLNLU8VLUzF2bRmgwSmNr5uHV&#10;btLCshbYa5XmWTZPW2OLxhounIOvj9GYrAK/lIL7Zymd8EQtE4jNh6cNzzU+09U9W2wsa8qKd2Gw&#10;f4iiZpUGpwPVI/OMvNvqhKquuDXOSH/NTZ0aKSsuQg6QDc2OsnktWSNCLiCOawaZ3P+j5b+2L5ZU&#10;xTKZJUSzGkrUCfy8/gPq3aJCbeMWAHxtXmz35mCJ6e6krfEfEiG7oOrHoKrYecLh45zmd/NZnhDe&#10;29L9Rv7u/HdhAgnb/nQ+FqSAVZCz6IKSUDxZK6jNlinSdnUbrHRsLY+t4Hu/t6/5sHcytsZgZ8cM&#10;0x7zJSUyI5RcwIGI0RPiKOBOvM17BOYh82NHNwfmybEZTlPk/3pF5Jxk8DiG3I0hN2chdBATw7y7&#10;nA4ddEXg7bl86CAuQFAZCexdEfva0UFiwHTKXUCOhY5s9ITtUOScyCk5BQ06Y+R0ch40qB1AUyJn&#10;kQkadNO3ICv7ruQ73bUlrAjDCTfhxTSc+8Y4PAAlTwh0uceYgQRw2MUDPBtjbYBu+QXseeb1RXQ+&#10;5lZnuGM8XQYWzjbORElBTZiKkoIWMBclBeFgMuJ7qGLDPAqAaeCStP2BngV/tdmKNxOsHgWAjkYB&#10;YmODx71d6QMctMQYF62wAZ0E7QbHGPdoSmjzVCkVYlM6hDOZQg6cwe0hFfMhLGdUVSAOI3N2s/6m&#10;LIETB8Mp/DoVD2CNdf6RuTLigilKUFde2FhQBfVMcRzGAYirtSk+YISqHxrGMl4x/cL2i3W3QArc&#10;AaM8ZNhdO3hXjN8Dan85rv4CAAD//wMAUEsDBBQABgAIAAAAIQCHygAD3QAAAA4BAAAPAAAAZHJz&#10;L2Rvd25yZXYueG1sTI9PT8MwDMXvSHyHyEjcWLINdVNpOiGkCdTLxECcs8Y0Fc0fJelWvj3uAcHN&#10;z35+/rnaTXZgZ4yp907CciGAoWu97l0n4f1tf7cFlrJyWg3eoYRvTLCrr68qVWp/ca94PuaOUYhL&#10;pZJgcg4l56k1aFVa+ICOZp8+WpVJxo7rqC4Ubge+EqLgVvWOLhgV8Mlg+3UcLWFELZ4P+1EEw5uw&#10;OXw07UtupLy9mR4fgGWc8p8ZZnzagZqYTn50OrGB9HK9JutcFKt7YLNFbLYFsNNvj9cV//9G/QMA&#10;AP//AwBQSwECLQAUAAYACAAAACEAtoM4kv4AAADhAQAAEwAAAAAAAAAAAAAAAAAAAAAAW0NvbnRl&#10;bnRfVHlwZXNdLnhtbFBLAQItABQABgAIAAAAIQA4/SH/1gAAAJQBAAALAAAAAAAAAAAAAAAAAC8B&#10;AABfcmVscy8ucmVsc1BLAQItABQABgAIAAAAIQCDIlNa3QIAAGQHAAAOAAAAAAAAAAAAAAAAAC4C&#10;AABkcnMvZTJvRG9jLnhtbFBLAQItABQABgAIAAAAIQCHygAD3QAAAA4BAAAPAAAAAAAAAAAAAAAA&#10;ADcFAABkcnMvZG93bnJldi54bWxQSwUGAAAAAAQABADzAAAAQQYAAAAA&#10;" path="m,l6129655,e" filled="f" strokeweight=".17625mm">
                <v:stroke joinstyle="miter"/>
                <v:path arrowok="t" o:connecttype="custom" o:connectlocs="3064826,0;6129652,1;3064826,1;0,1" o:connectangles="270,0,90,180" textboxrect="0,0,6129655,0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719459</wp:posOffset>
                </wp:positionH>
                <wp:positionV relativeFrom="page">
                  <wp:posOffset>6898005</wp:posOffset>
                </wp:positionV>
                <wp:extent cx="6129652" cy="0"/>
                <wp:effectExtent l="0" t="0" r="23498" b="19050"/>
                <wp:wrapNone/>
                <wp:docPr id="6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2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29655"/>
                            <a:gd name="f4" fmla="*/ f0 1 6129655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6129655"/>
                            <a:gd name="f11" fmla="*/ f8 1 0"/>
                            <a:gd name="f12" fmla="*/ 0 1 f10"/>
                            <a:gd name="f13" fmla="*/ 6129655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612965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85D594" id="drawingObject9" o:spid="_x0000_s1026" style="position:absolute;margin-left:56.65pt;margin-top:543.15pt;width:482.65pt;height:0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9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D42gIAAGQHAAAOAAAAZHJzL2Uyb0RvYy54bWysVduO2yAQfa/Uf0B+bLWxcS67iZLsQ6Ot&#10;KlXdlXb7AQRD7AqDBWyc/fvO4Euc20vVPBDwHA4zZ4Zh+XgoFdkL6wqjVxEdJRERmpus0LtV9Pvt&#10;6e4hIs4znTFltFhFH8JFj+vPn5Z1tRCpyY3KhCVAot2irlZR7n21iGPHc1EyNzKV0GCUxpbMw9Lu&#10;4syyGthLFadJMotrY7PKGi6cg6+bxhitA7+UgvtnKZ3wRK0i8M2H0YZxi2O8XrLFzrIqL3jrBvsH&#10;L0pWaDi0p9owz8i7LS6oyoJb44z0I27K2EhZcBFigGhochbNa84qEWIBcVzVy+T+Hy3/tX+xpMhW&#10;0SwimpWQolbg5+0fUG+OCtWVWwDwtXqx7crBFMM9SFviPwRCDkHVj15VcfCEw8cZTeezaRoR3tni&#10;40b+7vx3YQIJ2/90vklIBrMgZ9Y6JSF5slSQmz1TpG7z1lvp0JqfW+Hs494u5/3e8dDaODs9Z5h0&#10;mC8xkQmh5AZuOsRRwF2cBjIffZHp+UH3J+bxuRluU7P76x2RM5LAcA6ZDyH3VyG0FxPDmd8Oh/a6&#10;IvDhWjy0FxcgqIwE9jaJXe5oLzFgWuVuIIdCN2z0gu1U5JTICbkE9Tqj53R8HdSrHUATIqcNExTo&#10;ritBlndVyQ+6LUuYEYYdbsyzSbj3lXF4AXIeEahyjz4DCeCwint4MsTaAN3zG9jrzNub6HTIra5w&#10;N/60EVi429gTJQU1oStKClpAX5QUhIPOiOuQxYp5FADDwCmpuws9DeeVZi/eTLB6FAAqGgVoChtO&#10;PNqVPsFBSQxxjRU24CFBu/5g9HvQJbR5KpQKvikd3BlPIAbO4PWQivngljOqyBCHnjm7235TlkDn&#10;gOYUfq2KJ7DKOr9hLm9wwdRIUBZe2CahCvIZYztsGiDOtib7gBaqfmhoy/jEdBPbTbbtBClwB7Ty&#10;EGH77OBbMVwH1PFxXP8FAAD//wMAUEsDBBQABgAIAAAAIQDDxNiw3AAAAA4BAAAPAAAAZHJzL2Rv&#10;d25yZXYueG1sTE9BTsMwELwj8QdrkbhRu1RKoxCnQkgVKJeKgji7sYkj4rVlO236+24PCG4zu7Mz&#10;s/VmdiM7mpgGjxKWCwHMYOf1gL2Ez4/tQwksZYVajR6NhLNJsGlub2pVaX/Cd3Pc556RCaZKSbA5&#10;h4rz1FnjVFr4YJB23z46lYnGnuuoTmTuRv4oRMGdGpASrArmxZruZz85qhG1eN1tJxEsb8N699V2&#10;b7mV8v5ufn4Cls2c/8RwrU830FCng59QJzYSX65WJCUgyoLQVSLWZQHs8DvjTc3/v9FcAAAA//8D&#10;AFBLAQItABQABgAIAAAAIQC2gziS/gAAAOEBAAATAAAAAAAAAAAAAAAAAAAAAABbQ29udGVudF9U&#10;eXBlc10ueG1sUEsBAi0AFAAGAAgAAAAhADj9If/WAAAAlAEAAAsAAAAAAAAAAAAAAAAALwEAAF9y&#10;ZWxzLy5yZWxzUEsBAi0AFAAGAAgAAAAhAIXZUPjaAgAAZAcAAA4AAAAAAAAAAAAAAAAALgIAAGRy&#10;cy9lMm9Eb2MueG1sUEsBAi0AFAAGAAgAAAAhAMPE2LDcAAAADgEAAA8AAAAAAAAAAAAAAAAANAUA&#10;AGRycy9kb3ducmV2LnhtbFBLBQYAAAAABAAEAPMAAAA9BgAAAAA=&#10;" path="m,l6129655,e" filled="f" strokeweight=".17625mm">
                <v:stroke joinstyle="miter"/>
                <v:path arrowok="t" o:connecttype="custom" o:connectlocs="3064826,0;6129652,1;3064826,1;0,1" o:connectangles="270,0,90,180" textboxrect="0,0,6129655,0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719459</wp:posOffset>
                </wp:positionH>
                <wp:positionV relativeFrom="page">
                  <wp:posOffset>6414772</wp:posOffset>
                </wp:positionV>
                <wp:extent cx="6129652" cy="0"/>
                <wp:effectExtent l="0" t="0" r="23498" b="19050"/>
                <wp:wrapNone/>
                <wp:docPr id="7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2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29655"/>
                            <a:gd name="f4" fmla="*/ f0 1 6129655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6129655"/>
                            <a:gd name="f11" fmla="*/ f8 1 0"/>
                            <a:gd name="f12" fmla="*/ 0 1 f10"/>
                            <a:gd name="f13" fmla="*/ 6129655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612965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0E9C7F" id="drawingObject10" o:spid="_x0000_s1026" style="position:absolute;margin-left:56.65pt;margin-top:505.1pt;width:482.65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9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dP3QIAAGUHAAAOAAAAZHJzL2Uyb0RvYy54bWysVVtv2yAUfp+0/4D8uKm1cS5toyZ9WNVp&#10;0rRWavcDCIbYEwYLaJz++52DbeK6ycu0PBDw+TiX71y4vTvUiuyFdZXR64ReZgkRmpui0rt18vvl&#10;4eI6Ic4zXTBltFgnb8Ild5vPn27bZiVyUxpVCEtAiXartlknpffNKk0dL0XN3KVphAahNLZmHo52&#10;lxaWtaC9VmmeZcu0NbZorOHCOfh63wmTTdAvpeD+UUonPFHrBHzzYbVh3eKabm7ZamdZU1a8d4P9&#10;gxc1qzQYjarumWfk1VYfVNUVt8YZ6S+5qVMjZcVFiAGiodkkmueSNSLEAuS4JtLk/p9a/mv/ZElV&#10;rJOrhGhWQ4p6gh+3f4A9GihqG7cC5HPzZIEwPDnYYrwHaWv8h0jIIdD6FmkVB084fFzS/Ga5yBPC&#10;B1l6vMhfnf8uTFDC9j+d7zJSwC7wWfReScierBUkZ88UafvERSkdS8upFGwf7w5Jj3dnY2nn7GKq&#10;YT5gvqREZoSSM7jFGEcB98HackBgHDKfGoI0HF2Vs6kY2qkTf70gckkyWKaQmzHk6iQEstqrwXBu&#10;zodDI68IvD4VD43kAgSZkV3NQC9EhmmkGDA9c2eQY6I7bXQaIH1Pck7knHwERZ7Rczo7DYpsB9Cc&#10;yEWnCQp0N5QgK4eq5AfdlyXsCMMRN+PFPDR+Yxw2QMkTAlXu0WdQAjis4gjPxlgboHt+Bnta8/Ys&#10;Oh/rVid0d/70EVhobhyKEtmEsSgpcAGDUVIgDkYjnkMrNswjARgGbkk7NPQi2KvNXryYIPVIAFQ0&#10;EtAVNlg8ypV+h4OSGOM6KVxAI4G7aBj9Hk0JbR4qpYJvSgd3ZnOIgTN4PqRiPrjljKoKxKFnzu62&#10;35Ql0HEwnMKvZ/EdrLHO3zNXdrgg6iioKy9sl1AF+UyPAxB3W1O8wQxVPzTMZXxjho0dNtt+gyrw&#10;BszyEGH/7uBjMT4H1PF13PwFAAD//wMAUEsDBBQABgAIAAAAIQCyNa6H3QAAAA4BAAAPAAAAZHJz&#10;L2Rvd25yZXYueG1sTI9Ba8MwDIXvg/0Ho8Fuq50W2pLFKWVQNnIpa8fObuzFobFsbKfN/v3Uw9hu&#10;etLT06dqM7mBXUxMvUcJxUwAM9h63WMn4eO4e1oDS1mhVoNHI+HbJNjU93eVKrW/4ru5HHLHKART&#10;qSTYnEPJeWqtcSrNfDBIsy8fncokY8d1VFcKdwOfC7HkTvVIF6wK5sWa9nwYHWFELV73u1EEy5uw&#10;2n827VtupHx8mLbPwLKZ8p8Zbvi0AzUxnfyIOrGBdLFYkJUKUYg5sJtFrNZLYKffHq8r/v+N+gcA&#10;AP//AwBQSwECLQAUAAYACAAAACEAtoM4kv4AAADhAQAAEwAAAAAAAAAAAAAAAAAAAAAAW0NvbnRl&#10;bnRfVHlwZXNdLnhtbFBLAQItABQABgAIAAAAIQA4/SH/1gAAAJQBAAALAAAAAAAAAAAAAAAAAC8B&#10;AABfcmVscy8ucmVsc1BLAQItABQABgAIAAAAIQABTvdP3QIAAGUHAAAOAAAAAAAAAAAAAAAAAC4C&#10;AABkcnMvZTJvRG9jLnhtbFBLAQItABQABgAIAAAAIQCyNa6H3QAAAA4BAAAPAAAAAAAAAAAAAAAA&#10;ADcFAABkcnMvZG93bnJldi54bWxQSwUGAAAAAAQABADzAAAAQQYAAAAA&#10;" path="m,l6129655,e" filled="f" strokeweight=".17625mm">
                <v:stroke joinstyle="miter"/>
                <v:path arrowok="t" o:connecttype="custom" o:connectlocs="3064826,0;6129652,1;3064826,1;0,1" o:connectangles="270,0,90,180" textboxrect="0,0,6129655,0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719459</wp:posOffset>
                </wp:positionH>
                <wp:positionV relativeFrom="page">
                  <wp:posOffset>9314178</wp:posOffset>
                </wp:positionV>
                <wp:extent cx="6129652" cy="0"/>
                <wp:effectExtent l="0" t="0" r="23498" b="19050"/>
                <wp:wrapNone/>
                <wp:docPr id="8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2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29655"/>
                            <a:gd name="f4" fmla="*/ f0 1 6129655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6129655"/>
                            <a:gd name="f11" fmla="*/ f8 1 0"/>
                            <a:gd name="f12" fmla="*/ 0 1 f10"/>
                            <a:gd name="f13" fmla="*/ 6129655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612965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F498F7" id="drawingObject11" o:spid="_x0000_s1026" style="position:absolute;margin-left:56.65pt;margin-top:733.4pt;width:482.65pt;height:0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9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h84AIAAGUHAAAOAAAAZHJzL2Uyb0RvYy54bWysVc1u2zAMvg/YOwg+bmhsOT9tgyY9rOgw&#10;YFgLtHsARZZiD7JkSGqcvv1I2VacNLkMy0GhzE/8+UhRd/f7WpGdsK4yepXQSZYQobkpKr1dJb9f&#10;H69uEuI80wVTRotV8i5ccr/+/OmubZYiN6VRhbAEjGi3bJtVUnrfLNPU8VLUzE1MIzQopbE187C1&#10;27SwrAXrtUrzLFukrbFFYw0XzsHXh06ZrIN9KQX3T1I64YlaJRCbD6sN6wbXdH3HllvLmrLifRjs&#10;H6KoWaXBaTT1wDwjb7b6YKquuDXOSD/hpk6NlBUXIQfIhmYn2byUrBEhFyDHNZEm9//M8l+7Z0uq&#10;YpVAoTSroUQ9wU+bP8AepUhR27glIF+aZ9vvHIiY717aGv8hE7IPtL5HWsXeEw4fFzS/XczzhPBB&#10;lx4O8jfnvwsTjLDdT+e7ihQgBT6LPioJ1ZO1guLsmCJtX7iopWNteaoF34ezQ9Hj2elY2wU7P7Uw&#10;GzBfUiIzQskF3HyMo4D74G0xIDAPmZ86uj5ST0/VUKUuk69XRC5IBssp5HYMuT4LoZFMTOf2cjpQ&#10;/t4fAm/O5UMjuQBBZiRY74s41I5GigHTM3cBOSa6sxY6EG5WrBc9JjknckY+giLPGDmdngdFtgNo&#10;RuS8swQNuh1akJVDV/K97tsSJMJwxE15MQsXvzEOL0DJEwJd7pEBMAI47OIIz8ZYG6A7fgF73vLm&#10;Ijof21ZnbHfx9BlYuNw4FCWyCWNRUuACBqOkQByMRtyHKjbMIwGYBoqkHS70PPirzU68mqD1SAB0&#10;NBLQNTZ4POiVPsJBS4xxnRYOoJPAXXSMcY+mhDaPlVIhNqVDONMZ5MAZPB9SMR/CckZVBeIwMme3&#10;m2/KErhxMJzCr2fxCNZY5x+YKztcUHUU1JUXtiuognqmOA67AYjSxhTvMEPVDw1zGd+YQbCDsOkF&#10;NIEnYJaHDPt3Bx+L8T6gDq/j+i8AAAD//wMAUEsDBBQABgAIAAAAIQBdZ+6G3AAAAA4BAAAPAAAA&#10;ZHJzL2Rvd25yZXYueG1sTE/LTsMwELwj8Q/WInGjdilKqxCnQkgVKJeKgji78TaOGj9kO234e7YH&#10;RG87u7PzqNaTHdgJY+q9kzCfCWDoWq9710n4+tw8rIClrJxWg3co4QcTrOvbm0qV2p/dB552uWMk&#10;4lKpJJicQ8l5ag1alWY+oKPbwUerMsHYcR3VmcTtwB+FKLhVvSMHowK+GmyPu9FSjKjF23YzimB4&#10;E5bb76Z9z42U93fTyzOwjFP+J8MlPv1ATZn2fnQ6sYHwfLEgKg1PRUElLhSxXBXA9n87Xlf8ukb9&#10;CwAA//8DAFBLAQItABQABgAIAAAAIQC2gziS/gAAAOEBAAATAAAAAAAAAAAAAAAAAAAAAABbQ29u&#10;dGVudF9UeXBlc10ueG1sUEsBAi0AFAAGAAgAAAAhADj9If/WAAAAlAEAAAsAAAAAAAAAAAAAAAAA&#10;LwEAAF9yZWxzLy5yZWxzUEsBAi0AFAAGAAgAAAAhAD0RuHzgAgAAZQcAAA4AAAAAAAAAAAAAAAAA&#10;LgIAAGRycy9lMm9Eb2MueG1sUEsBAi0AFAAGAAgAAAAhAF1n7obcAAAADgEAAA8AAAAAAAAAAAAA&#10;AAAAOgUAAGRycy9kb3ducmV2LnhtbFBLBQYAAAAABAAEAPMAAABDBgAAAAA=&#10;" path="m,l6129655,e" filled="f" strokeweight=".17625mm">
                <v:stroke joinstyle="miter"/>
                <v:path arrowok="t" o:connecttype="custom" o:connectlocs="3064826,0;6129652,1;3064826,1;0,1" o:connectangles="270,0,90,180" textboxrect="0,0,6129655,0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719459</wp:posOffset>
                </wp:positionH>
                <wp:positionV relativeFrom="page">
                  <wp:posOffset>5930268</wp:posOffset>
                </wp:positionV>
                <wp:extent cx="6129652" cy="0"/>
                <wp:effectExtent l="0" t="0" r="23498" b="19050"/>
                <wp:wrapNone/>
                <wp:docPr id="9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2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29655"/>
                            <a:gd name="f4" fmla="*/ f0 1 6129655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6129655"/>
                            <a:gd name="f11" fmla="*/ f8 1 0"/>
                            <a:gd name="f12" fmla="*/ 0 1 f10"/>
                            <a:gd name="f13" fmla="*/ 6129655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612965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667D7E" id="drawingObject12" o:spid="_x0000_s1026" style="position:absolute;margin-left:56.65pt;margin-top:466.95pt;width:482.65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9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vg4QIAAGUHAAAOAAAAZHJzL2Uyb0RvYy54bWysVdtu3CAQfa/Uf0B+bJXYeC9JVtnNQ6NU&#10;laomUtIPYDGsXWGwgKw3f98ZbLPe20vVfWDBczjMnBmG+4ddrchWWFcZvUzodZYQobkpKr1ZJr/f&#10;nq5uE+I80wVTRotl8iFc8rD6/Om+bRYiN6VRhbAESLRbtM0yKb1vFmnqeClq5q5NIzQYpbE187C0&#10;m7SwrAX2WqV5ls3T1tiisYYL5+DrY2dMVoFfSsH9s5ROeKKWCfjmw2jDuMYxXd2zxcaypqx47wb7&#10;By9qVmk4NFI9Ms/Iu61OqOqKW+OM9Nfc1KmRsuIixADR0OwomteSNSLEAuK4Jsrk/h8t/7V9saQq&#10;lsldQjSrIUW9wM/rP6AezVGitnELQL42L7ZfOZhivDtpa/yHSMguyPoRZRU7Tzh8nNP8bj7LE8IH&#10;W7rfyN+d/y5MIGHbn853GSlgFvQseq8kZE/WCpKzZYq0feKilY6t5bEVzt7vHZIe907G1s7Z2THD&#10;dMB8SYnMCCUXcLMxjgLu5LT5gMA4ZJAXyiY6c3Ngnhz7Adepi+TrFZFzksFwDIFE7iE3ZyE0ionh&#10;3F0Oh0ZdEXh7Lh6okP48gKAyEtj7JA65o1FiwPTKXUCOhe7Y6Anbocg5kVNyCoo6o+d0ch4U1Q6g&#10;KZGzjgkKdDOUICuHquQ73ZclzAjDFjfhxTRc/MY4vAAlTwhUuUefgQRwWMURno2xNkC3/AL2PPP6&#10;Ijofc6sz3J0/fQQWLjc2RUlBTWiLkoIW0BglBeGgNeI6ZLFhHgXAMHBK2uFCz8J5tdmKNxOsHgWA&#10;ikYBusKGE/d2pQ9wUBJjXGeFDXhI0C4ejH6PuoQ2T5VSwTelgzuTKcTAGTwfUjEf3HJGVQXi0DNn&#10;N+tvyhK4cdCcwq9X8QDWWOcfmSs7XDB1EtSVF7ZLqIJ8ptgOuwaIs7UpPqCHqh8a+jK+McPEDpN1&#10;P0EK3AG9PETYvzv4WIzXAbV/HVd/AQAA//8DAFBLAwQUAAYACAAAACEAV5Qq+N4AAAAMAQAADwAA&#10;AGRycy9kb3ducmV2LnhtbEyPT0sDMRDF74LfIYzgzSZ1oX/WzRYRirKX0iqe0824WdxMQpJt129v&#10;CkI9vpk3b36v2kx2YCcMsXckYT4TwJBap3vqJHy8bx9WwGJSpNXgCCX8YIRNfXtTqVK7M+3xdEgd&#10;yyEUSyXBpORLzmNr0Ko4cx4p775csCplGTqugzrncDvwRyEW3Kqe8gejPL4YbL8Po80YQYvX3XYU&#10;3vDGL3efTfuWGinv76bnJ2AJp3Q1wwU/30CdmY5uJB3ZkPW8KLJVwroo1sAuDrFcLYAd/0a8rvj/&#10;EvUvAAAA//8DAFBLAQItABQABgAIAAAAIQC2gziS/gAAAOEBAAATAAAAAAAAAAAAAAAAAAAAAABb&#10;Q29udGVudF9UeXBlc10ueG1sUEsBAi0AFAAGAAgAAAAhADj9If/WAAAAlAEAAAsAAAAAAAAAAAAA&#10;AAAALwEAAF9yZWxzLy5yZWxzUEsBAi0AFAAGAAgAAAAhAFvq6+DhAgAAZQcAAA4AAAAAAAAAAAAA&#10;AAAALgIAAGRycy9lMm9Eb2MueG1sUEsBAi0AFAAGAAgAAAAhAFeUKvjeAAAADAEAAA8AAAAAAAAA&#10;AAAAAAAAOwUAAGRycy9kb3ducmV2LnhtbFBLBQYAAAAABAAEAPMAAABGBgAAAAA=&#10;" path="m,l6129655,e" filled="f" strokeweight=".17625mm">
                <v:stroke joinstyle="miter"/>
                <v:path arrowok="t" o:connecttype="custom" o:connectlocs="3064826,0;6129652,1;3064826,1;0,1" o:connectangles="270,0,90,180" textboxrect="0,0,6129655,0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719459</wp:posOffset>
                </wp:positionH>
                <wp:positionV relativeFrom="page">
                  <wp:posOffset>4963792</wp:posOffset>
                </wp:positionV>
                <wp:extent cx="6129652" cy="0"/>
                <wp:effectExtent l="0" t="0" r="23498" b="19050"/>
                <wp:wrapNone/>
                <wp:docPr id="10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2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29655"/>
                            <a:gd name="f4" fmla="*/ f0 1 6129655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6129655"/>
                            <a:gd name="f11" fmla="*/ f8 1 0"/>
                            <a:gd name="f12" fmla="*/ 0 1 f10"/>
                            <a:gd name="f13" fmla="*/ 6129655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612965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82D5E4" id="drawingObject13" o:spid="_x0000_s1026" style="position:absolute;margin-left:56.65pt;margin-top:390.85pt;width:482.65pt;height:0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9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k73wIAAGYHAAAOAAAAZHJzL2Uyb0RvYy54bWysVdtu2zAMfR+wfxD8uKG15VzaBk36sKLD&#10;gGEt0O4DFFmKPciSIalx+vcjJdtxbi/D8uDI5tEheUhR9w+7WpGtsK4yepnQ6ywhQnNTVHqzTH6/&#10;PV3dJsR5pgumjBbL5EO45GH1+dN92yxEbkqjCmEJkGi3aJtlUnrfLNLU8VLUzF2bRmgwSmNr5uHV&#10;btLCshbYa5XmWTZPW2OLxhounIOvj9GYrAK/lIL7Zymd8EQtE4jNh6cNzzU+09U9W2wsa8qKd2Gw&#10;f4iiZpUGpwPVI/OMvNvqhKquuDXOSH/NTZ0aKSsuQg6QDc2OsnktWSNCLiCOawaZ3P+j5b+2L5ZU&#10;BdQO5NGshhp1Cj+v/4B8dIIatY1bAPS1ebHdm4MlJryTtsZ/SIXsgq4fg65i5wmHj3Oa381neUJ4&#10;b0v3G/m789+FCSRs+9P5WJICVkHQootKQnyyVlCdLVOk7So3WOnYWh5bwfd+b1/1Ye9kbI3Bzo4Z&#10;pj3mS0pkRii5gJuNcRRwJ97mPQLzkPmxo5sDc1Af2mqIFc5TzOTrFZFzksHjmOFuDLk5C8FiRxpM&#10;5+5yOnTQFYG35/Khg7gAQWUksHdF7GsHXbT31yl3ATkWOrLRE7ZDkXMip+QUNOiMkdPJedCgdgBN&#10;iZxFJmjQTd+CrOy7ku9015awIgxn3IQX03DyG+PwAJQ8IdDlHmMGEsBhFw/wbIy1AbrlF7DnmdcX&#10;0fmYW53hjvF0GVg43DgVJQU1YS5KClrAZJQUhIPZiO+hig3zKACmgUvS9gd6FvzVZiveTLB6FAA6&#10;GgWIjQ0e93alD3DQEmNctMIGdBK0Gxxj3KMpoc1TpVSITekQzmQKOXAG94dUzIewnFFVgTiMzNnN&#10;+puyBE4cDKfw61Q8gDXW+UfmyogLpihBXXlhY0EV1DPFcRgHIK7WpviAIap+aBjMeMn0C9sv1t0C&#10;KXAHDPOQYXfx4G0xfg+o/fW4+gsAAP//AwBQSwMEFAAGAAgAAAAhACwqMeLdAAAADAEAAA8AAABk&#10;cnMvZG93bnJldi54bWxMj09LxDAQxe+C3yGM4M1N6sK21KaLCIvSy+IqnrPN2BSbPyTpbv32zoKg&#10;xzfz5s3vNdvFTuyEMY3eSShWAhi63uvRDRLe33Z3FbCUldNq8g4lfGOCbXt91aha+7N7xdMhD4xC&#10;XKqVBJNzqDlPvUGr0soHdLT79NGqTDIOXEd1pnA78XshNtyq0dEHowI+Gey/DrMljKjF8343i2B4&#10;F8r9R9e/5E7K25vl8QFYxiX/meGCTzfQEtPRz04nNpEu1muySiirogR2cYiy2gA7/o542/D/Jdof&#10;AAAA//8DAFBLAQItABQABgAIAAAAIQC2gziS/gAAAOEBAAATAAAAAAAAAAAAAAAAAAAAAABbQ29u&#10;dGVudF9UeXBlc10ueG1sUEsBAi0AFAAGAAgAAAAhADj9If/WAAAAlAEAAAsAAAAAAAAAAAAAAAAA&#10;LwEAAF9yZWxzLy5yZWxzUEsBAi0AFAAGAAgAAAAhAO0TeTvfAgAAZgcAAA4AAAAAAAAAAAAAAAAA&#10;LgIAAGRycy9lMm9Eb2MueG1sUEsBAi0AFAAGAAgAAAAhACwqMeLdAAAADAEAAA8AAAAAAAAAAAAA&#10;AAAAOQUAAGRycy9kb3ducmV2LnhtbFBLBQYAAAAABAAEAPMAAABDBgAAAAA=&#10;" path="m,l6129655,e" filled="f" strokeweight=".17625mm">
                <v:stroke joinstyle="miter"/>
                <v:path arrowok="t" o:connecttype="custom" o:connectlocs="3064826,0;6129652,1;3064826,1;0,1" o:connectangles="270,0,90,180" textboxrect="0,0,6129655,0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719459</wp:posOffset>
                </wp:positionH>
                <wp:positionV relativeFrom="page">
                  <wp:posOffset>4480560</wp:posOffset>
                </wp:positionV>
                <wp:extent cx="6129652" cy="0"/>
                <wp:effectExtent l="0" t="0" r="23498" b="19050"/>
                <wp:wrapNone/>
                <wp:docPr id="11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2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29655"/>
                            <a:gd name="f4" fmla="*/ f0 1 6129655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6129655"/>
                            <a:gd name="f11" fmla="*/ f8 1 0"/>
                            <a:gd name="f12" fmla="*/ 0 1 f10"/>
                            <a:gd name="f13" fmla="*/ 6129655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612965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A4C6FE" id="drawingObject14" o:spid="_x0000_s1026" style="position:absolute;margin-left:56.65pt;margin-top:352.8pt;width:482.65pt;height:0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9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lQ3gIAAGYHAAAOAAAAZHJzL2Uyb0RvYy54bWysVdtu2zAMfR+wfxD8uKG15VzaBk36sKLD&#10;gGEt0O4DFFmKPciSIalx+vcjJdtxbi/D8uDI5tEheUhR9w+7WpGtsK4yepnQ6ywhQnNTVHqzTH6/&#10;PV3dJsR5pgumjBbL5EO45GH1+dN92yxEbkqjCmEJkGi3aJtlUnrfLNLU8VLUzF2bRmgwSmNr5uHV&#10;btLCshbYa5XmWTZPW2OLxhounIOvj9GYrAK/lIL7Zymd8EQtE4jNh6cNzzU+09U9W2wsa8qKd2Gw&#10;f4iiZpUGpwPVI/OMvNvqhKquuDXOSH/NTZ0aKSsuQg6QDc2OsnktWSNCLiCOawaZ3P+j5b+2L5ZU&#10;BdSOJkSzGmrUKfy8/gPy0Slq1DZuAdDX5sV2bw6WmPBO2hr/IRWyC7p+DLqKnSccPs5pfjef5Qnh&#10;vS3db+Tvzn8XJpCw7U/nY0kKWAVBiy4qCeWTtYLqbJkibVe5wQrR763lsRV876191Ye9k7E1Bjs7&#10;Zpj2mC8pkRmh5AJuNsZRwJ14m/cIzEPmx45uDsyTYzOcp5jJ1ysi5ySDxzHkbgy5OQuhg5iYzt3l&#10;dLAroj8E3p7Lhw7iAgSVkcDeFbGvHR0kBkyn3AXkWOjIRk/YDkXOiZySU9CgM0ZOJ+dBg9oBNCVy&#10;FpmgQTd9C7Ky70q+011bwoownHETXkzDyW+MwwNQ8oRAl3uMGUgAh108wLMx1gboll/AnmdeX0Tn&#10;Y251hjvG02Vg4XDjVJQU1IS5KCloAZNRUhAOZiO+hyo2zKMAmAYuSdsf6FnwV5uteDPB6lEA6GgU&#10;IDY2eNzblT7AQUuMcdEKG9BJ0G5wjHGPpoQ2T5VSITalQziTKeTAGdwfUjEfwnJGVQXiMDJnN+tv&#10;yhI4cTCcwq9T8QDWWOcfmSsjLpiiBHXlhY0FVVDPFMdhHIC4WpviA4ao+qFhMOMl0y9sv1h3C6TA&#10;HTDMQ4bdxYO3xfg9oPbX4+ovAAAA//8DAFBLAwQUAAYACAAAACEAoxxiSN0AAAAMAQAADwAAAGRy&#10;cy9kb3ducmV2LnhtbEyPT2vDMAzF74N9B6PBbqvdlTUli1PGoGzkUtaNnd1YjUPjP9hOm337qTBY&#10;b3rS09NP1XqyAzthTL13EuYzAQxd63XvOglfn5uHFbCUldNq8A4l/GCCdX17U6lS+7P7wNMud4xC&#10;XCqVBJNzKDlPrUGr0swHdDQ7+GhVJhk7rqM6U7gd+KMQS25V7+iCUQFfDbbH3WgJI2rxtt2MIhje&#10;hGL73bTvuZHy/m56eQaWccr/Zrjg0w7UxLT3o9OJDaTniwVZJRTiaQns4hDFiqr9X4vXFb9+ov4F&#10;AAD//wMAUEsBAi0AFAAGAAgAAAAhALaDOJL+AAAA4QEAABMAAAAAAAAAAAAAAAAAAAAAAFtDb250&#10;ZW50X1R5cGVzXS54bWxQSwECLQAUAAYACAAAACEAOP0h/9YAAACUAQAACwAAAAAAAAAAAAAAAAAv&#10;AQAAX3JlbHMvLnJlbHNQSwECLQAUAAYACAAAACEA5bT5UN4CAABmBwAADgAAAAAAAAAAAAAAAAAu&#10;AgAAZHJzL2Uyb0RvYy54bWxQSwECLQAUAAYACAAAACEAoxxiSN0AAAAMAQAADwAAAAAAAAAAAAAA&#10;AAA4BQAAZHJzL2Rvd25yZXYueG1sUEsFBgAAAAAEAAQA8wAAAEIGAAAAAA==&#10;" path="m,l6129655,e" filled="f" strokeweight=".17625mm">
                <v:stroke joinstyle="miter"/>
                <v:path arrowok="t" o:connecttype="custom" o:connectlocs="3064826,0;6129652,1;3064826,1;0,1" o:connectangles="270,0,90,180" textboxrect="0,0,6129655,0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719459</wp:posOffset>
                </wp:positionH>
                <wp:positionV relativeFrom="page">
                  <wp:posOffset>3997957</wp:posOffset>
                </wp:positionV>
                <wp:extent cx="6129652" cy="0"/>
                <wp:effectExtent l="0" t="0" r="23498" b="19050"/>
                <wp:wrapNone/>
                <wp:docPr id="12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2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29655"/>
                            <a:gd name="f4" fmla="*/ f0 1 6129655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6129655"/>
                            <a:gd name="f11" fmla="*/ f8 1 0"/>
                            <a:gd name="f12" fmla="*/ 0 1 f10"/>
                            <a:gd name="f13" fmla="*/ 6129655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612965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27E732" id="drawingObject15" o:spid="_x0000_s1026" style="position:absolute;margin-left:56.65pt;margin-top:314.8pt;width:482.65pt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9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6/Y3gIAAGYHAAAOAAAAZHJzL2Uyb0RvYy54bWysVdtu3CAQfa/Uf0B+bJXYeC9JVtnNQ6NU&#10;laomUtIPYDGsXWGwgKw3f98ZsL3e20vVfWDBczjMnBmG+4ddrchWWFcZvUzodZYQobkpKr1ZJr/f&#10;nq5uE+I80wVTRotl8iFc8rD6/Om+bRYiN6VRhbAESLRbtM0yKb1vFmnqeClq5q5NIzQYpbE187C0&#10;m7SwrAX2WqV5ls3T1tiisYYL5+DrYzQmq8AvpeD+WUonPFHLBHzzYbRhXOOYru7ZYmNZU1a8c4P9&#10;gxc1qzQcOlA9Ms/Iu61OqOqKW+OM9Nfc1KmRsuIixADR0OwomteSNSLEAuK4ZpDJ/T9a/mv7YklV&#10;QO7yhGhWQ446hZ/Xf0A+OkON2sYtAPravNhu5WCKAe+krfEfQiG7oOvHoKvYecLh45zmd/MZ8PPe&#10;lu438nfnvwsTSNj2p/MxJQXMgqBF55WE9MlaQXa2TJG2y9xgpWNreWyFs/d7+6wPeydja3Q2RA3p&#10;HDDTHvMlJTIjlFzAzcY4CriT0+Y9AuOQ+bGrNwfmybEZ7lOM5OsVkXOSwXAMuRtDbs5C6CAmhnN3&#10;ORw66IrA23PxYOFElwCCykhg75LY544OEgOmU+4Ccix0ZKMnbIci50ROySlo0Bk9p5PzoEHtAJoS&#10;OYtMUKCbvgRZ2Vcl3+muLGFGGPa4CS+m4eY3xuEFKHlCoMo9+gwkgMMqHuDZGGsDdMsvYM8zry+i&#10;8zG3OsMd/ekisHC5sStKuOHYFyUFLaAzSgrCQW/EdchiwzwKgGHglLT9hZ6F82qzFW8mWD0KABWN&#10;AsTChhP3dqUPcFASY1y0wgY8JGg3HIx+j7qENk+VUsE3pYM7kynEwBm8H1IxH9xyRlUF4tAzZzfr&#10;b8oSuHHQnMKvU/EA1ljnH5krIy6YogR15YWNCVWQzxTbYWyAOFub4gOaqPqhoTHjI9NPbD9ZdxOk&#10;wB3QzEOE3cODr8V4HVD753H1FwAA//8DAFBLAwQUAAYACAAAACEA9YnZ/d0AAAAMAQAADwAAAGRy&#10;cy9kb3ducmV2LnhtbEyPQWvDMAyF74P9B6PBbqvdFtI2jVPGoGzkUtaNnd3Yi8Ni2dhOm/37qTDY&#10;bnrS09Onaje5gZ1NTL1HCfOZAGaw9brHTsL72/5hDSxlhVoNHo2Eb5NgV9/eVKrU/oKv5nzMHaMQ&#10;TKWSYHMOJeeptcapNPPBIM0+fXQqk4wd11FdKNwNfCFEwZ3qkS5YFcyTNe3XcXSEEbV4PuxHESxv&#10;wurw0bQvuZHy/m563ALLZsp/Zrji0w7UxHTyI+rEBtLz5ZKsEorFpgB2dYjVmqrTb4vXFf//RP0D&#10;AAD//wMAUEsBAi0AFAAGAAgAAAAhALaDOJL+AAAA4QEAABMAAAAAAAAAAAAAAAAAAAAAAFtDb250&#10;ZW50X1R5cGVzXS54bWxQSwECLQAUAAYACAAAACEAOP0h/9YAAACUAQAACwAAAAAAAAAAAAAAAAAv&#10;AQAAX3JlbHMvLnJlbHNQSwECLQAUAAYACAAAACEAYOOv2N4CAABmBwAADgAAAAAAAAAAAAAAAAAu&#10;AgAAZHJzL2Uyb0RvYy54bWxQSwECLQAUAAYACAAAACEA9YnZ/d0AAAAMAQAADwAAAAAAAAAAAAAA&#10;AAA4BQAAZHJzL2Rvd25yZXYueG1sUEsFBgAAAAAEAAQA8wAAAEIGAAAAAA==&#10;" path="m,l6129655,e" filled="f" strokeweight=".17625mm">
                <v:stroke joinstyle="miter"/>
                <v:path arrowok="t" o:connecttype="custom" o:connectlocs="3064826,0;6129652,1;3064826,1;0,1" o:connectangles="270,0,90,180" textboxrect="0,0,6129655,0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719459</wp:posOffset>
                </wp:positionH>
                <wp:positionV relativeFrom="page">
                  <wp:posOffset>3514725</wp:posOffset>
                </wp:positionV>
                <wp:extent cx="6129652" cy="0"/>
                <wp:effectExtent l="0" t="0" r="23498" b="19050"/>
                <wp:wrapNone/>
                <wp:docPr id="13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2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29655"/>
                            <a:gd name="f4" fmla="*/ f0 1 6129655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6129655"/>
                            <a:gd name="f11" fmla="*/ f8 1 0"/>
                            <a:gd name="f12" fmla="*/ 0 1 f10"/>
                            <a:gd name="f13" fmla="*/ 6129655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612965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8A8FD5" id="drawingObject16" o:spid="_x0000_s1026" style="position:absolute;margin-left:56.65pt;margin-top:276.75pt;width:482.65pt;height:0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9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xE3gIAAGYHAAAOAAAAZHJzL2Uyb0RvYy54bWysVdtu3CAQfa/Uf0B+bJXYeC9JVtnNQ6NU&#10;laomUtIPYDGsXWGwgKw3f98ZsL3e20vVfWDBczjMnBmG+4ddrchWWFcZvUzodZYQobkpKr1ZJr/f&#10;nq5uE+I80wVTRotl8iFc8rD6/Om+bRYiN6VRhbAESLRbtM0yKb1vFmnqeClq5q5NIzQYpbE187C0&#10;m7SwrAX2WqV5ls3T1tiisYYL5+DrYzQmq8AvpeD+WUonPFHLBHzzYbRhXOOYru7ZYmNZU1a8c4P9&#10;gxc1qzQcOlA9Ms/Iu61OqOqKW+OM9Nfc1KmRsuIixADR0OwomteSNSLEAuK4ZpDJ/T9a/mv7YklV&#10;QO4mCdGshhx1Cj+v/4B8dI4atY1bAPS1ebHdysEUA95JW+M/hEJ2QdePQVex84TDxznN7+azPCG8&#10;t6X7jfzd+e/CBBK2/el8TEkBsyBo0XklIX2yVpCdLVOk7TI3WOnYWh5b4ez93j7rw16IfG+Nzs6O&#10;GaY95ktKZEYouYCbjXEUcCenzXsExiHz44NuDsyTYzPcp+jr1ysi5ySD4RhyN4bcnIXQQUwM5+5y&#10;OHTQFYG35+Khg7gAQWUksHdJ7HOHxRXdBkyn3AXkWOjIRk/YDkXOiZySU9CgM3pOJ+dBg9oBNCVy&#10;FpmgQDd9CbKyr0q+011Zwoww7HETXkzDzW+MwwtQ8oRAlXv0GUgAh1U8wLMx1gboll/AnmdeX0Tn&#10;Y251hjv600Vg4XJjV5QU1IS+KCloAZ1Rwo0n0BtxHbLYMI8CYBg4JW1/oWfhvNpsxZsJVo8CQEWj&#10;ALGw4cS9XekDHJTEGBetsAEPCdoNB6Pfoy6hzVOlVPBN6eDOZAoxcAbvh1TMB7ecUVWBOPTM2c36&#10;m7IEbhw0p/DrVDyANdb5R+bKiAumKEFdeWFjQhXkM8V2GBsgztam+IAmqn5oaMz4yPQT20/W3QQp&#10;cAc08xBh9/DgazFeB9T+eVz9BQAA//8DAFBLAwQUAAYACAAAACEAMYBQid0AAAAMAQAADwAAAGRy&#10;cy9kb3ducmV2LnhtbEyPT0vDQBDF74LfYRnBm92tIW2J2RQRipJLsYrnbXbMBrN/2N208ds7BUGP&#10;b+bNm9+rt7Md2QljGryTsFwIYOg6rwfXS3h/291tgKWsnFajdyjhGxNsm+urWlXan90rng65ZxTi&#10;UqUkmJxDxXnqDFqVFj6go92nj1ZlkrHnOqozhduR3wux4lYNjj4YFfDJYPd1mCxhRC2e97tJBMPb&#10;sN5/tN1LbqW8vZkfH4BlnPOfGS74dAMNMR395HRiI+llUZBVQlkWJbCLQ6w3K2DH3xFvav6/RPMD&#10;AAD//wMAUEsBAi0AFAAGAAgAAAAhALaDOJL+AAAA4QEAABMAAAAAAAAAAAAAAAAAAAAAAFtDb250&#10;ZW50X1R5cGVzXS54bWxQSwECLQAUAAYACAAAACEAOP0h/9YAAACUAQAACwAAAAAAAAAAAAAAAAAv&#10;AQAAX3JlbHMvLnJlbHNQSwECLQAUAAYACAAAACEABhj8RN4CAABmBwAADgAAAAAAAAAAAAAAAAAu&#10;AgAAZHJzL2Uyb0RvYy54bWxQSwECLQAUAAYACAAAACEAMYBQid0AAAAMAQAADwAAAAAAAAAAAAAA&#10;AAA4BQAAZHJzL2Rvd25yZXYueG1sUEsFBgAAAAAEAAQA8wAAAEIGAAAAAA==&#10;" path="m,l6129655,e" filled="f" strokeweight=".17625mm">
                <v:stroke joinstyle="miter"/>
                <v:path arrowok="t" o:connecttype="custom" o:connectlocs="3064826,0;6129652,1;3064826,1;0,1" o:connectangles="270,0,90,180" textboxrect="0,0,6129655,0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719459</wp:posOffset>
                </wp:positionH>
                <wp:positionV relativeFrom="page">
                  <wp:posOffset>3031492</wp:posOffset>
                </wp:positionV>
                <wp:extent cx="6129652" cy="0"/>
                <wp:effectExtent l="0" t="0" r="23498" b="19050"/>
                <wp:wrapNone/>
                <wp:docPr id="14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2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29655"/>
                            <a:gd name="f4" fmla="*/ f0 1 6129655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6129655"/>
                            <a:gd name="f11" fmla="*/ f8 1 0"/>
                            <a:gd name="f12" fmla="*/ 0 1 f10"/>
                            <a:gd name="f13" fmla="*/ 6129655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612965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CA1B47" id="drawingObject17" o:spid="_x0000_s1026" style="position:absolute;margin-left:56.65pt;margin-top:238.7pt;width:482.65pt;height:0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9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IT3QIAAGYHAAAOAAAAZHJzL2Uyb0RvYy54bWysVdtu3CAQfa/Uf0B+bJXYeC9JVtnNQ6NU&#10;laomUtIPYDGsXWGwgKw3f98ZsL3e20vVfWDBczjMnBmG+4ddrchWWFcZvUzodZYQobkpKr1ZJr/f&#10;nq5uE+I80wVTRotl8iFc8rD6/Om+bRYiN6VRhbAESLRbtM0yKb1vFmnqeClq5q5NIzQYpbE187C0&#10;m7SwrAX2WqV5ls3T1tiisYYL5+DrYzQmq8AvpeD+WUonPFHLBHzzYbRhXOOYru7ZYmNZU1a8c4P9&#10;gxc1qzQcOlA9Ms/Iu61OqOqKW+OM9Nfc1KmRsuIixADR0OwomteSNSLEAuK4ZpDJ/T9a/mv7YklV&#10;QO6mCdGshhx1Cj+v/4B89AY1ahu3AOhr82K7lYMpBryTtsZ/CIXsgq4fg65i5wmHj3Oa381neUJ4&#10;b0v3G/m789+FCSRs+9P5mJICZkHQovNKQvpkrSA7W6ZI22VusNKxtTy2wtn7vX3Wh72TsTU6Oztm&#10;AHUiw5eUyIxQcgE3G+Mo4E5Om/cIjEPmxwfdHJgnx2a4T9GPr1dEzkkGwzHkbgy5OQuhg5gYzt3l&#10;cOigKwJvz8VDB3EBgspIYO+S2OeODhIDplPuAnIsdGSjJ2yHIudETskpaNAZPaeT86BB7QCaEjmL&#10;TFCgm74EWdlXJd/prixhRhj2uAkvpuHmN8bhBSh5QqDKPfoMJIDDKh7g2RhrA3TLL2DPM68vovMx&#10;tzrDHf3pIrBwubErSgpqQl+UcNMJdEZJQTjojbgOWWyYRwEwDJyStr/Qs3BebbbizQSrRwGgolGA&#10;WNhw4t6u9AEOSmKMi1bYgIcE7YaD0e9Rl9DmqVIq+KZ0cGcyhRg4g/dDKuaDW86oqkAceubsZv1N&#10;WQI3DppT+HUqHsAa6/wjc2XEBVOUoK68sDGhCvKZYjuMDRBna1N8QBNVPzQ0Znxk+ontJ+tughS4&#10;A5p5iLB7ePC1GK8Dav88rv4CAAD//wMAUEsDBBQABgAIAAAAIQDk6YHi3QAAAAwBAAAPAAAAZHJz&#10;L2Rvd25yZXYueG1sTI9BSwMxEIXvgv8hjODNJrWlW9bNFhGKspfSKp7TTdwsbiYhybbrv3cKQj2+&#10;mTdvvldtJjewk4mp9yhhPhPADLZe99hJ+HjfPqyBpaxQq8GjkfBjEmzq25tKldqfcW9Oh9wxCsFU&#10;Kgk251BynlprnEozHwzS7stHpzLJ2HEd1ZnC3cAfhVhxp3qkD1YF82JN+30YHWFELV5321EEy5tQ&#10;7D6b9i03Ut7fTc9PwLKZ8tUMF3y6gZqYjn5EndhAer5YkFXCsiiWwC4OUaxXwI5/I15X/H+J+hcA&#10;AP//AwBQSwECLQAUAAYACAAAACEAtoM4kv4AAADhAQAAEwAAAAAAAAAAAAAAAAAAAAAAW0NvbnRl&#10;bnRfVHlwZXNdLnhtbFBLAQItABQABgAIAAAAIQA4/SH/1gAAAJQBAAALAAAAAAAAAAAAAAAAAC8B&#10;AABfcmVscy8ucmVsc1BLAQItABQABgAIAAAAIQArSnIT3QIAAGYHAAAOAAAAAAAAAAAAAAAAAC4C&#10;AABkcnMvZTJvRG9jLnhtbFBLAQItABQABgAIAAAAIQDk6YHi3QAAAAwBAAAPAAAAAAAAAAAAAAAA&#10;ADcFAABkcnMvZG93bnJldi54bWxQSwUGAAAAAAQABADzAAAAQQYAAAAA&#10;" path="m,l6129655,e" filled="f" strokeweight=".17625mm">
                <v:stroke joinstyle="miter"/>
                <v:path arrowok="t" o:connecttype="custom" o:connectlocs="3064826,0;6129652,1;3064826,1;0,1" o:connectangles="270,0,90,180" textboxrect="0,0,6129655,0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719459</wp:posOffset>
                </wp:positionH>
                <wp:positionV relativeFrom="page">
                  <wp:posOffset>2548249</wp:posOffset>
                </wp:positionV>
                <wp:extent cx="6129652" cy="0"/>
                <wp:effectExtent l="0" t="0" r="23498" b="19050"/>
                <wp:wrapNone/>
                <wp:docPr id="15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2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29655"/>
                            <a:gd name="f4" fmla="*/ f0 1 6129655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6129655"/>
                            <a:gd name="f11" fmla="*/ f8 1 0"/>
                            <a:gd name="f12" fmla="*/ 0 1 f10"/>
                            <a:gd name="f13" fmla="*/ 6129655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612965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A70A12" id="drawingObject18" o:spid="_x0000_s1026" style="position:absolute;margin-left:56.65pt;margin-top:200.65pt;width:482.65pt;height:0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9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yVM3gIAAGYHAAAOAAAAZHJzL2Uyb0RvYy54bWysVdtu2zAMfR+wfxD8uKG15VzaBk36sKLD&#10;gGEt0O4DFFmKPciSIalx+vcjJdtxbi/D8uDI5tEheUhR9w+7WpGtsK4yepnQ6ywhQnNTVHqzTH6/&#10;PV3dJsR5pgumjBbL5EO45GH1+dN92yxEbkqjCmEJkGi3aJtlUnrfLNLU8VLUzF2bRmgwSmNr5uHV&#10;btLCshbYa5XmWTZPW2OLxhounIOvj9GYrAK/lIL7Zymd8EQtE4jNh6cNzzU+09U9W2wsa8qKd2Gw&#10;f4iiZpUGpwPVI/OMvNvqhKquuDXOSH/NTZ0aKSsuQg6QDc2OsnktWSNCLiCOawaZ3P+j5b+2L5ZU&#10;BdRulhDNaqhRp/Dz+g/IR29Ro7ZxC4C+Ni+2e3OwxIR30tb4D6mQXdD1Y9BV7Dzh8HFO87v5LE8I&#10;723pfiN/d/67MIGEbX86H0tSwCoIWnRRSSifrBVUZ8sUabvKDVY6tpbHVvC939tXfdg7GVtjsLNj&#10;hmmP+ZISmRFKLuBAxegJcRRwJ97mPQLzkPmxo5sD8+TYDOcp8n+9InJOMngcQ+7GkJuzEDqIiWHe&#10;XU6HDroi8PZcPnQQFyCojAT2roh97eggMWA65S4gx0JHNnrCdihyTuSUnIIGnTFyOjkPGtQOoCmR&#10;s8gEDbrpW5CVfVfyne7aElaE4Yyb8GIaTn5jHB6AkicEutxjzEACOOziAZ6NsTZAt/wC9jzz+iI6&#10;H3OrM9wxni4DC4cbp6LEgw9zUVLQAiajpCAczEZ8D1VsmEcBMA1ckrY/0LPgrzZb8WaC1aMA0NEo&#10;QGxs8Li3K32Ag5YY46IVNqCToN3gGOMeTQltniqlQmxKh3AmU8iBM7g/pGI+hOWMqgrEYWTObtbf&#10;lCVw4mA4hV+n4gGssc4/MldGXDBFCerKCxsLqqCeKY7DOABxtTbFBwxR9UPDYMZLpl/YfrHuFkiB&#10;O2CYhwy7iwdvi/F7QO2vx9VfAAAA//8DAFBLAwQUAAYACAAAACEA7khZ1d0AAAAMAQAADwAAAGRy&#10;cy9kb3ducmV2LnhtbEyPT2vDMAzF74N9B6PBbquddbQli1PGoGzkUtaNnd1YjUPjP9hOm337qTBY&#10;b3rS09NP1XqyAzthTL13EoqZAIau9bp3nYSvz83DCljKymk1eIcSfjDBur69qVSp/dl94GmXO0Yh&#10;LpVKgsk5lJyn1qBVaeYDOpodfLQqk4wd11GdKdwO/FGIBbeqd3TBqICvBtvjbrSEEbV4225GEQxv&#10;wnL73bTvuZHy/m56eQaWccr/Zrjg0w7UxLT3o9OJDaSL+ZysEp5EQcXFIZarBbD9X4vXFb9+ov4F&#10;AAD//wMAUEsBAi0AFAAGAAgAAAAhALaDOJL+AAAA4QEAABMAAAAAAAAAAAAAAAAAAAAAAFtDb250&#10;ZW50X1R5cGVzXS54bWxQSwECLQAUAAYACAAAACEAOP0h/9YAAACUAQAACwAAAAAAAAAAAAAAAAAv&#10;AQAAX3JlbHMvLnJlbHNQSwECLQAUAAYACAAAACEAvlMlTN4CAABmBwAADgAAAAAAAAAAAAAAAAAu&#10;AgAAZHJzL2Uyb0RvYy54bWxQSwECLQAUAAYACAAAACEA7khZ1d0AAAAMAQAADwAAAAAAAAAAAAAA&#10;AAA4BQAAZHJzL2Rvd25yZXYueG1sUEsFBgAAAAAEAAQA8wAAAEIGAAAAAA==&#10;" path="m,l6129655,e" filled="f" strokeweight=".17625mm">
                <v:stroke joinstyle="miter"/>
                <v:path arrowok="t" o:connecttype="custom" o:connectlocs="3064826,0;6129652,1;3064826,1;0,1" o:connectangles="270,0,90,180" textboxrect="0,0,6129655,0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719459</wp:posOffset>
                </wp:positionH>
                <wp:positionV relativeFrom="page">
                  <wp:posOffset>5447025</wp:posOffset>
                </wp:positionV>
                <wp:extent cx="6129652" cy="0"/>
                <wp:effectExtent l="0" t="0" r="23498" b="19050"/>
                <wp:wrapNone/>
                <wp:docPr id="16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2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29655"/>
                            <a:gd name="f4" fmla="*/ f0 1 6129655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6129655"/>
                            <a:gd name="f11" fmla="*/ f8 1 0"/>
                            <a:gd name="f12" fmla="*/ 0 1 f10"/>
                            <a:gd name="f13" fmla="*/ 6129655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612965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98ECFB" id="drawingObject19" o:spid="_x0000_s1026" style="position:absolute;margin-left:56.65pt;margin-top:428.9pt;width:482.65pt;height:0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9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PE2wIAAGYHAAAOAAAAZHJzL2Uyb0RvYy54bWysVduO2yAQfa/Uf0B+bLWxcS67iZLsQ6Ot&#10;KlXdlXb7AQRD7AqDBWyc/fvO4Euc20vVPBDwHA4zZ4Zh+XgoFdkL6wqjVxEdJRERmpus0LtV9Pvt&#10;6e4hIs4znTFltFhFH8JFj+vPn5Z1tRCpyY3KhCVAot2irlZR7n21iGPHc1EyNzKV0GCUxpbMw9Lu&#10;4syyGthLFadJMotrY7PKGi6cg6+bxhitA7+UgvtnKZ3wRK0i8M2H0YZxi2O8XrLFzrIqL3jrBvsH&#10;L0pWaDi0p9owz8i7LS6oyoJb44z0I27K2EhZcBFigGhochbNa84qEWIBcVzVy+T+Hy3/tX+xpMgg&#10;d7OIaFZCjlqFn7d/QD46R43qyi0A+lq92HblYIoBH6Qt8R9CIYeg60evqzh4wuHjjKbz2TSNCO9s&#10;8XEjf3f+uzCBhO1/Ot+kJINZEDRrvZKQPlkqyM6eKVK3meutdGjNz61w9nFvl/V+73hobZydnjNM&#10;OsyXmMiEUHIDNx3iKOAuTgOdj77I9Pyg+xPz+NwM96nZ/fWOyBlJYDiHzIeQ+6sQ2ouJ4cxvh0N7&#10;XRH4cC0e2osLEFRGAnubxC53tJcYMK1yN5BDoRs2esF2KnJK5IRcgnqd0XM6vg7q1Q6gCZHThgkK&#10;dNeVIMu7quQH3ZYlzAjDHjfm2STc/Mo4vAA5jwhUuUefgQRwWMU9PBlibYDu+Q3sdebtTXQ65FZX&#10;uBt/2ggsXG7sipKCmtAXJQUtoDNKbATQG3EdslgxjwJgGDgldXehp+G80uzFmwlWjwJARaMATWHD&#10;iUe70ic4KIkhrrHCBjwkaNcfjH4PuoQ2T4VSwTelgzvjCcTAGbwfUjEf3HJGFRni0DNnd9tvyhLo&#10;HNCcwq9V8QRWWec3zOUNLpgaCcrCC9skVEE+Y2yHTQPE2dZkH9BE1Q8NjRkfmW5iu8m2nSAF7oBm&#10;HiJsHx58LYbrgDo+j+u/AAAA//8DAFBLAwQUAAYACAAAACEA5rqDUd0AAAAMAQAADwAAAGRycy9k&#10;b3ducmV2LnhtbEyPT0vDQBDF74LfYRnBm92txSbEbIoIRcmlWMXzNjtmg9k/7G7a+O2dgmCPb+bN&#10;m9+rN7Md2RFjGryTsFwIYOg6rwfXS/h4396VwFJWTqvRO5Twgwk2zfVVrSrtT+4Nj/vcMwpxqVIS&#10;TM6h4jx1Bq1KCx/Q0e7LR6syydhzHdWJwu3I74VYc6sGRx+MCvhssPveT5YwohYvu+0kguFtKHaf&#10;bfeaWylvb+anR2AZ5/xvhjM+3UBDTAc/OZ3YSHq5WpFVQvlQUIezQxTlGtjhb8Sbml+WaH4BAAD/&#10;/wMAUEsBAi0AFAAGAAgAAAAhALaDOJL+AAAA4QEAABMAAAAAAAAAAAAAAAAAAAAAAFtDb250ZW50&#10;X1R5cGVzXS54bWxQSwECLQAUAAYACAAAACEAOP0h/9YAAACUAQAACwAAAAAAAAAAAAAAAAAvAQAA&#10;X3JlbHMvLnJlbHNQSwECLQAUAAYACAAAACEAOwRzxNsCAABmBwAADgAAAAAAAAAAAAAAAAAuAgAA&#10;ZHJzL2Uyb0RvYy54bWxQSwECLQAUAAYACAAAACEA5rqDUd0AAAAMAQAADwAAAAAAAAAAAAAAAAA1&#10;BQAAZHJzL2Rvd25yZXYueG1sUEsFBgAAAAAEAAQA8wAAAD8GAAAAAA==&#10;" path="m,l6129655,e" filled="f" strokeweight=".17625mm">
                <v:stroke joinstyle="miter"/>
                <v:path arrowok="t" o:connecttype="custom" o:connectlocs="3064826,0;6129652,1;3064826,1;0,1" o:connectangles="270,0,90,180" textboxrect="0,0,6129655,0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709931</wp:posOffset>
                </wp:positionH>
                <wp:positionV relativeFrom="page">
                  <wp:posOffset>9798682</wp:posOffset>
                </wp:positionV>
                <wp:extent cx="6139181" cy="0"/>
                <wp:effectExtent l="0" t="0" r="13969" b="19050"/>
                <wp:wrapNone/>
                <wp:docPr id="17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181" cy="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39180"/>
                            <a:gd name="f4" fmla="*/ f0 1 6139180"/>
                            <a:gd name="f5" fmla="*/ f1 1 0"/>
                            <a:gd name="f6" fmla="val f2"/>
                            <a:gd name="f7" fmla="val f3"/>
                            <a:gd name="f8" fmla="+- f6 0 f6"/>
                            <a:gd name="f9" fmla="+- f7 0 f6"/>
                            <a:gd name="f10" fmla="*/ f9 1 6139180"/>
                            <a:gd name="f11" fmla="*/ f8 1 0"/>
                            <a:gd name="f12" fmla="*/ 0 1 f10"/>
                            <a:gd name="f13" fmla="*/ 6139180 1 f10"/>
                            <a:gd name="f14" fmla="*/ 0 1 f11"/>
                            <a:gd name="f15" fmla="*/ f12 f4 1"/>
                            <a:gd name="f16" fmla="*/ f13 f4 1"/>
                            <a:gd name="f17" fmla="*/ f14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7" r="f16" b="f17"/>
                          <a:pathLst>
                            <a:path w="613918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B69C2F" id="drawingObject20" o:spid="_x0000_s1026" style="position:absolute;margin-left:55.9pt;margin-top:771.55pt;width:483.4pt;height:0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391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ke2gIAAGYHAAAOAAAAZHJzL2Uyb0RvYy54bWysVd9v2yAQfp+0/wH5cVNr46RpEjXpw6pO&#10;k6a1Urs/gGCIPWGwgMbpf787sB03P16m5YGA7+Pj7rvjuLvf14rshHWV0auEXmcJEZqbotLbVfL7&#10;9fFqnhDnmS6YMlqsknfhkvv15093bbMUuSmNKoQlQKLdsm1WSel9s0xTx0tRM3dtGqHBKI2tmYel&#10;3aaFZS2w1yrNs2yWtsYWjTVcOAdfH6IxWQd+KQX3T1I64YlaJeCbD6MN4wbHdH3HllvLmrLinRvs&#10;H7yoWaXh0IHqgXlG3mx1QlVX3BpnpL/mpk6NlBUXIQaIhmZH0byUrBEhFhDHNYNM7v/R8l+7Z0uq&#10;AnJ3mxDNashRp/DT5g/IlweN2sYtAfrSPFtQDFcOphjwXtoa/yEUsg+6vg+6ir0nHD7O6GRB5zQh&#10;vLelh438zfnvwgQStvvpfExJAbMgaNF5JSF9slaQnR1TpO0yN1iB/WAtj6352Npnfdg7GVujsyeY&#10;aY/5khKZEUou4G7GOAq4E6ZZj8A4ZH7sKqThEIicHJvhPkXz1ysiZySD4RiyGENuz0LoICaGs7gc&#10;Dh10ReD8XDx0EBcgqIwE9i6Jfe7oIDFgOuUuIMdCRzZ6wvZR5JzIKTkFDTqj53RyHjSoHUBTIm8i&#10;ExToti9BVvZVyfe6K0uYEYY9bsKLabj5jXF4AUqeEKhyjz4DCeCwigd4NsbaAN3xC9jzzJuL6HzM&#10;rc5wR3+6CCxcbuyKkoKa0BclNgDojJKCcNAbcR2y2DCPAmAYOCVtf6FjLLXZiVcTrB4FgIpGAWJh&#10;w4kHu9IfcFASY1y0wgY8JGg3HIx+j7qENo+VUsE3pYM7kynEwBm8H1IxH2RwRlUF4tAzZ7ebb8oS&#10;uHHQnMKvU/EDrLHOPzBXRlwwRQnqygsbE6ogn+mhAeJsY4p3aKLqh4bGjI9MP7H9ZNNNkAJ3QDMP&#10;EXYPD74W43VAHZ7H9V8AAAD//wMAUEsDBBQABgAIAAAAIQARbSZm4AAAAA4BAAAPAAAAZHJzL2Rv&#10;d25yZXYueG1sTI9BT8MwDIXvSPyHyEhcEEsKY6tK06lCIO3Cga3cs8a0FY1TNelW+PV4BwQ3P/vp&#10;+Xv5Zna9OOIYOk8akoUCgVR721Gjodq/3KYgQjRkTe8JNXxhgE1xeZGbzPoTveFxFxvBIRQyo6GN&#10;ccikDHWLzoSFH5D49uFHZyLLsZF2NCcOd728U2olnemIP7RmwKcW68/d5DRsh/eqTPdz+aqe18tv&#10;VU3VtrnR+vpqLh9BRJzjnxnO+IwOBTMd/EQ2iJ51kjB65OFheZ+AOFvUOl2BOPzuZJHL/zWKHwAA&#10;AP//AwBQSwECLQAUAAYACAAAACEAtoM4kv4AAADhAQAAEwAAAAAAAAAAAAAAAAAAAAAAW0NvbnRl&#10;bnRfVHlwZXNdLnhtbFBLAQItABQABgAIAAAAIQA4/SH/1gAAAJQBAAALAAAAAAAAAAAAAAAAAC8B&#10;AABfcmVscy8ucmVsc1BLAQItABQABgAIAAAAIQDY5cke2gIAAGYHAAAOAAAAAAAAAAAAAAAAAC4C&#10;AABkcnMvZTJvRG9jLnhtbFBLAQItABQABgAIAAAAIQARbSZm4AAAAA4BAAAPAAAAAAAAAAAAAAAA&#10;ADQFAABkcnMvZG93bnJldi54bWxQSwUGAAAAAAQABADzAAAAQQYAAAAA&#10;" path="m,l6139180,e" filled="f" strokeweight=".17625mm">
                <v:stroke joinstyle="miter"/>
                <v:path arrowok="t" o:connecttype="custom" o:connectlocs="3069591,0;6139181,1;3069591,1;0,1" o:connectangles="270,0,90,180" textboxrect="0,0,6139180,0"/>
                <w10:wrap anchorx="page" anchory="page"/>
              </v:shape>
            </w:pict>
          </mc:Fallback>
        </mc:AlternateContent>
      </w: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32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360" w:lineRule="exact"/>
        <w:rPr>
          <w:rFonts w:ascii="標楷體" w:eastAsia="標楷體" w:hAnsi="標楷體"/>
          <w:sz w:val="24"/>
          <w:szCs w:val="24"/>
        </w:rPr>
      </w:pPr>
    </w:p>
    <w:bookmarkEnd w:id="3"/>
    <w:p w:rsidR="00114141" w:rsidRDefault="00D65FD3">
      <w:pPr>
        <w:spacing w:line="240" w:lineRule="auto"/>
        <w:rPr>
          <w:rFonts w:ascii="標楷體" w:eastAsia="標楷體" w:hAnsi="標楷體"/>
          <w:color w:val="000000"/>
          <w:sz w:val="20"/>
          <w:szCs w:val="20"/>
        </w:rPr>
        <w:sectPr w:rsidR="00114141">
          <w:pgSz w:w="11920" w:h="16840"/>
          <w:pgMar w:top="1134" w:right="1134" w:bottom="1134" w:left="1134" w:header="720" w:footer="720" w:gutter="0"/>
          <w:cols w:space="720"/>
        </w:sectPr>
      </w:pPr>
      <w:r>
        <w:rPr>
          <w:rFonts w:ascii="標楷體" w:eastAsia="標楷體" w:hAnsi="標楷體"/>
          <w:color w:val="000000"/>
          <w:sz w:val="20"/>
          <w:szCs w:val="20"/>
        </w:rPr>
        <w:t>不敷使用請自行延伸</w:t>
      </w:r>
    </w:p>
    <w:p w:rsidR="00114141" w:rsidRDefault="00D65FD3">
      <w:pPr>
        <w:spacing w:line="240" w:lineRule="auto"/>
        <w:ind w:right="-20"/>
      </w:pPr>
      <w:bookmarkStart w:id="4" w:name="_page_45_0"/>
      <w:r>
        <w:rPr>
          <w:rFonts w:ascii="標楷體" w:eastAsia="標楷體" w:hAnsi="標楷體" w:cs="MPMEY+___WRD_EMBED_SUB_43"/>
          <w:color w:val="000000"/>
          <w:sz w:val="28"/>
          <w:szCs w:val="28"/>
        </w:rPr>
        <w:lastRenderedPageBreak/>
        <w:t>【附件五】</w:t>
      </w:r>
    </w:p>
    <w:p w:rsidR="00114141" w:rsidRDefault="00D65FD3">
      <w:pPr>
        <w:spacing w:line="240" w:lineRule="auto"/>
        <w:jc w:val="center"/>
      </w:pP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敏實科技大學</w:t>
      </w: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113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6"/>
          <w:szCs w:val="36"/>
        </w:rPr>
        <w:t>學年度</w:t>
      </w: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四技日間部身心障礙學生單獨招生</w:t>
      </w:r>
    </w:p>
    <w:p w:rsidR="00114141" w:rsidRDefault="00D65FD3">
      <w:pPr>
        <w:spacing w:line="240" w:lineRule="auto"/>
        <w:ind w:left="2484" w:right="-20"/>
      </w:pPr>
      <w:r>
        <w:rPr>
          <w:rFonts w:ascii="標楷體" w:eastAsia="標楷體" w:hAnsi="標楷體" w:cs="MPMEY+___WRD_EMBED_SUB_43"/>
          <w:color w:val="000000"/>
          <w:sz w:val="36"/>
          <w:szCs w:val="36"/>
        </w:rPr>
        <w:t>考生</w:t>
      </w:r>
      <w:r>
        <w:rPr>
          <w:rFonts w:ascii="標楷體" w:eastAsia="標楷體" w:hAnsi="標楷體" w:cs="MPMEY+___WRD_EMBED_SUB_43"/>
          <w:color w:val="000000"/>
          <w:spacing w:val="2"/>
          <w:sz w:val="36"/>
          <w:szCs w:val="36"/>
        </w:rPr>
        <w:t>無</w:t>
      </w:r>
      <w:r>
        <w:rPr>
          <w:rFonts w:ascii="標楷體" w:eastAsia="標楷體" w:hAnsi="標楷體" w:cs="MPMEY+___WRD_EMBED_SUB_43"/>
          <w:color w:val="000000"/>
          <w:sz w:val="36"/>
          <w:szCs w:val="36"/>
        </w:rPr>
        <w:t>法</w:t>
      </w: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出</w:t>
      </w:r>
      <w:r>
        <w:rPr>
          <w:rFonts w:ascii="標楷體" w:eastAsia="標楷體" w:hAnsi="標楷體" w:cs="MPMEY+___WRD_EMBED_SUB_43"/>
          <w:color w:val="000000"/>
          <w:sz w:val="36"/>
          <w:szCs w:val="36"/>
        </w:rPr>
        <w:t>具學歷</w:t>
      </w:r>
      <w:r>
        <w:rPr>
          <w:rFonts w:ascii="標楷體" w:eastAsia="標楷體" w:hAnsi="標楷體" w:cs="MPMEY+___WRD_EMBED_SUB_43"/>
          <w:color w:val="000000"/>
          <w:spacing w:val="2"/>
          <w:sz w:val="36"/>
          <w:szCs w:val="36"/>
        </w:rPr>
        <w:t>證</w:t>
      </w:r>
      <w:r>
        <w:rPr>
          <w:rFonts w:ascii="標楷體" w:eastAsia="標楷體" w:hAnsi="標楷體" w:cs="MPMEY+___WRD_EMBED_SUB_43"/>
          <w:color w:val="000000"/>
          <w:sz w:val="36"/>
          <w:szCs w:val="36"/>
        </w:rPr>
        <w:t>明切結書</w:t>
      </w:r>
    </w:p>
    <w:p w:rsidR="00114141" w:rsidRDefault="00114141">
      <w:pPr>
        <w:ind w:left="641" w:right="-159"/>
        <w:rPr>
          <w:rFonts w:ascii="標楷體" w:eastAsia="標楷體" w:hAnsi="標楷體" w:cs="MPMEY+___WRD_EMBED_SUB_43"/>
          <w:color w:val="000000"/>
          <w:spacing w:val="14"/>
          <w:w w:val="98"/>
          <w:sz w:val="32"/>
          <w:szCs w:val="32"/>
        </w:rPr>
      </w:pPr>
    </w:p>
    <w:p w:rsidR="00114141" w:rsidRDefault="00D65FD3">
      <w:pPr>
        <w:spacing w:line="360" w:lineRule="auto"/>
      </w:pPr>
      <w:r>
        <w:rPr>
          <w:rFonts w:ascii="標楷體" w:eastAsia="標楷體" w:hAnsi="標楷體" w:cs="MPMEY+___WRD_EMBED_SUB_43"/>
          <w:color w:val="000000"/>
          <w:spacing w:val="14"/>
          <w:w w:val="98"/>
          <w:sz w:val="32"/>
          <w:szCs w:val="32"/>
        </w:rPr>
        <w:t>本人</w:t>
      </w:r>
      <w:r>
        <w:rPr>
          <w:rFonts w:ascii="標楷體" w:eastAsia="標楷體" w:hAnsi="標楷體" w:cs="MPMEY+___WRD_EMBED_SUB_43"/>
          <w:color w:val="000000"/>
          <w:spacing w:val="14"/>
          <w:w w:val="98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cs="MPMEY+___WRD_EMBED_SUB_43"/>
          <w:color w:val="000000"/>
          <w:spacing w:val="14"/>
          <w:w w:val="98"/>
          <w:sz w:val="32"/>
          <w:szCs w:val="32"/>
        </w:rPr>
        <w:t>報考貴</w:t>
      </w:r>
      <w:r>
        <w:rPr>
          <w:rFonts w:ascii="標楷體" w:eastAsia="標楷體" w:hAnsi="標楷體" w:cs="MPMEY+___WRD_EMBED_SUB_43"/>
          <w:color w:val="000000"/>
          <w:spacing w:val="94"/>
          <w:w w:val="98"/>
          <w:sz w:val="32"/>
          <w:szCs w:val="32"/>
        </w:rPr>
        <w:t>校</w:t>
      </w:r>
      <w:r>
        <w:rPr>
          <w:rFonts w:ascii="標楷體" w:eastAsia="標楷體" w:hAnsi="標楷體" w:cs="MPMEY+___WRD_EMBED_SUB_43"/>
          <w:color w:val="000000"/>
          <w:spacing w:val="2"/>
          <w:w w:val="96"/>
          <w:sz w:val="32"/>
          <w:szCs w:val="32"/>
        </w:rPr>
        <w:t>1</w:t>
      </w:r>
      <w:r>
        <w:rPr>
          <w:rFonts w:ascii="標楷體" w:eastAsia="標楷體" w:hAnsi="標楷體" w:cs="MPMEY+___WRD_EMBED_SUB_43"/>
          <w:color w:val="000000"/>
          <w:spacing w:val="3"/>
          <w:w w:val="96"/>
          <w:sz w:val="32"/>
          <w:szCs w:val="32"/>
        </w:rPr>
        <w:t>13</w:t>
      </w:r>
      <w:r>
        <w:rPr>
          <w:rFonts w:ascii="標楷體" w:eastAsia="標楷體" w:hAnsi="標楷體" w:cs="MPMEY+___WRD_EMBED_SUB_43"/>
          <w:color w:val="000000"/>
          <w:spacing w:val="14"/>
          <w:w w:val="96"/>
          <w:sz w:val="32"/>
          <w:szCs w:val="32"/>
        </w:rPr>
        <w:t>學</w:t>
      </w:r>
      <w:r>
        <w:rPr>
          <w:rFonts w:ascii="標楷體" w:eastAsia="標楷體" w:hAnsi="標楷體" w:cs="MPMEY+___WRD_EMBED_SUB_43"/>
          <w:color w:val="000000"/>
          <w:spacing w:val="18"/>
          <w:w w:val="96"/>
          <w:sz w:val="32"/>
          <w:szCs w:val="32"/>
        </w:rPr>
        <w:t>年</w:t>
      </w:r>
      <w:r>
        <w:rPr>
          <w:rFonts w:ascii="標楷體" w:eastAsia="標楷體" w:hAnsi="標楷體" w:cs="MPMEY+___WRD_EMBED_SUB_43"/>
          <w:color w:val="000000"/>
          <w:spacing w:val="16"/>
          <w:w w:val="96"/>
          <w:sz w:val="32"/>
          <w:szCs w:val="32"/>
        </w:rPr>
        <w:t>度四技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6"/>
        </w:rPr>
        <w:t>日間部身心障礙學生</w:t>
      </w:r>
      <w:r>
        <w:rPr>
          <w:rFonts w:ascii="標楷體" w:eastAsia="標楷體" w:hAnsi="標楷體" w:cs="MPMEY+___WRD_EMBED_SUB_43"/>
          <w:color w:val="000000"/>
          <w:spacing w:val="19"/>
          <w:w w:val="96"/>
          <w:sz w:val="32"/>
          <w:szCs w:val="32"/>
        </w:rPr>
        <w:t>單</w:t>
      </w:r>
      <w:r>
        <w:rPr>
          <w:rFonts w:ascii="標楷體" w:eastAsia="標楷體" w:hAnsi="標楷體" w:cs="MPMEY+___WRD_EMBED_SUB_43"/>
          <w:color w:val="000000"/>
          <w:spacing w:val="16"/>
          <w:w w:val="96"/>
          <w:sz w:val="32"/>
          <w:szCs w:val="32"/>
        </w:rPr>
        <w:t>獨招生</w:t>
      </w:r>
      <w:r>
        <w:rPr>
          <w:rFonts w:ascii="標楷體" w:eastAsia="標楷體" w:hAnsi="標楷體" w:cs="MPMEY+___WRD_EMBED_SUB_43"/>
          <w:color w:val="000000"/>
          <w:spacing w:val="19"/>
          <w:w w:val="96"/>
          <w:sz w:val="32"/>
          <w:szCs w:val="32"/>
        </w:rPr>
        <w:t>，</w:t>
      </w:r>
      <w:r>
        <w:rPr>
          <w:rFonts w:ascii="標楷體" w:eastAsia="標楷體" w:hAnsi="標楷體" w:cs="MPMEY+___WRD_EMBED_SUB_43"/>
          <w:color w:val="000000"/>
          <w:spacing w:val="16"/>
          <w:w w:val="96"/>
          <w:sz w:val="32"/>
          <w:szCs w:val="32"/>
        </w:rPr>
        <w:t>因</w:t>
      </w:r>
      <w:r>
        <w:rPr>
          <w:rFonts w:ascii="標楷體" w:eastAsia="標楷體" w:hAnsi="標楷體" w:cs="MPMEY+___WRD_EMBED_SUB_43"/>
          <w:color w:val="000000"/>
          <w:spacing w:val="18"/>
          <w:w w:val="96"/>
          <w:sz w:val="32"/>
          <w:szCs w:val="32"/>
        </w:rPr>
        <w:t>故</w:t>
      </w:r>
      <w:r>
        <w:rPr>
          <w:rFonts w:ascii="標楷體" w:eastAsia="標楷體" w:hAnsi="標楷體" w:cs="MPMEY+___WRD_EMBED_SUB_43"/>
          <w:color w:val="000000"/>
          <w:spacing w:val="21"/>
          <w:w w:val="96"/>
          <w:sz w:val="32"/>
          <w:szCs w:val="32"/>
        </w:rPr>
        <w:t>未能及</w:t>
      </w:r>
      <w:r>
        <w:rPr>
          <w:rFonts w:ascii="標楷體" w:eastAsia="標楷體" w:hAnsi="標楷體" w:cs="MPMEY+___WRD_EMBED_SUB_43"/>
          <w:color w:val="000000"/>
          <w:spacing w:val="16"/>
          <w:w w:val="96"/>
          <w:sz w:val="32"/>
          <w:szCs w:val="32"/>
        </w:rPr>
        <w:t>時</w:t>
      </w:r>
      <w:r>
        <w:rPr>
          <w:rFonts w:ascii="標楷體" w:eastAsia="標楷體" w:hAnsi="標楷體" w:cs="MPMEY+___WRD_EMBED_SUB_43"/>
          <w:color w:val="000000"/>
          <w:spacing w:val="23"/>
          <w:w w:val="96"/>
          <w:sz w:val="32"/>
          <w:szCs w:val="32"/>
        </w:rPr>
        <w:t>繳</w:t>
      </w:r>
      <w:r>
        <w:rPr>
          <w:rFonts w:ascii="標楷體" w:eastAsia="標楷體" w:hAnsi="標楷體" w:cs="MPMEY+___WRD_EMBED_SUB_43"/>
          <w:color w:val="000000"/>
          <w:spacing w:val="16"/>
          <w:w w:val="96"/>
          <w:sz w:val="32"/>
          <w:szCs w:val="32"/>
        </w:rPr>
        <w:t>交</w:t>
      </w:r>
      <w:r>
        <w:rPr>
          <w:rFonts w:ascii="標楷體" w:eastAsia="標楷體" w:hAnsi="標楷體" w:cs="MPMEY+___WRD_EMBED_SUB_43"/>
          <w:color w:val="000000"/>
          <w:spacing w:val="1"/>
          <w:w w:val="96"/>
          <w:sz w:val="32"/>
          <w:szCs w:val="32"/>
        </w:rPr>
        <w:t>畢</w:t>
      </w:r>
      <w:r>
        <w:rPr>
          <w:rFonts w:ascii="標楷體" w:eastAsia="標楷體" w:hAnsi="標楷體" w:cs="MPMEY+___WRD_EMBED_SUB_43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MPMEY+___WRD_EMBED_SUB_43"/>
          <w:color w:val="000000"/>
          <w:spacing w:val="14"/>
          <w:w w:val="96"/>
          <w:sz w:val="32"/>
          <w:szCs w:val="32"/>
        </w:rPr>
        <w:t>業</w:t>
      </w:r>
      <w:r>
        <w:rPr>
          <w:rFonts w:ascii="標楷體" w:eastAsia="標楷體" w:hAnsi="標楷體" w:cs="MPMEY+___WRD_EMBED_SUB_43"/>
          <w:color w:val="000000"/>
          <w:spacing w:val="16"/>
          <w:w w:val="96"/>
          <w:sz w:val="32"/>
          <w:szCs w:val="32"/>
        </w:rPr>
        <w:t>證書</w:t>
      </w:r>
      <w:r>
        <w:rPr>
          <w:rFonts w:ascii="標楷體" w:eastAsia="標楷體" w:hAnsi="標楷體" w:cs="MPMEY+___WRD_EMBED_SUB_43"/>
          <w:color w:val="000000"/>
          <w:spacing w:val="21"/>
          <w:w w:val="96"/>
          <w:sz w:val="32"/>
          <w:szCs w:val="32"/>
        </w:rPr>
        <w:t>或</w:t>
      </w:r>
      <w:r>
        <w:rPr>
          <w:rFonts w:ascii="標楷體" w:eastAsia="標楷體" w:hAnsi="標楷體" w:cs="MPMEY+___WRD_EMBED_SUB_43"/>
          <w:color w:val="000000"/>
          <w:spacing w:val="14"/>
          <w:w w:val="96"/>
          <w:sz w:val="32"/>
          <w:szCs w:val="32"/>
        </w:rPr>
        <w:t>（</w:t>
      </w:r>
      <w:r>
        <w:rPr>
          <w:rFonts w:ascii="標楷體" w:eastAsia="標楷體" w:hAnsi="標楷體" w:cs="MPMEY+___WRD_EMBED_SUB_43"/>
          <w:color w:val="000000"/>
          <w:spacing w:val="17"/>
          <w:w w:val="96"/>
          <w:sz w:val="32"/>
          <w:szCs w:val="32"/>
        </w:rPr>
        <w:t>修</w:t>
      </w:r>
      <w:r>
        <w:rPr>
          <w:rFonts w:ascii="標楷體" w:eastAsia="標楷體" w:hAnsi="標楷體" w:cs="MPMEY+___WRD_EMBED_SUB_43"/>
          <w:color w:val="000000"/>
          <w:spacing w:val="15"/>
          <w:w w:val="96"/>
          <w:sz w:val="32"/>
          <w:szCs w:val="32"/>
        </w:rPr>
        <w:t>業）</w:t>
      </w:r>
      <w:r>
        <w:rPr>
          <w:rFonts w:ascii="標楷體" w:eastAsia="標楷體" w:hAnsi="標楷體" w:cs="MPMEY+___WRD_EMBED_SUB_43"/>
          <w:color w:val="000000"/>
          <w:spacing w:val="16"/>
          <w:w w:val="96"/>
          <w:sz w:val="32"/>
          <w:szCs w:val="32"/>
        </w:rPr>
        <w:t>證明書，</w:t>
      </w:r>
      <w:r>
        <w:rPr>
          <w:rFonts w:ascii="標楷體" w:eastAsia="標楷體" w:hAnsi="標楷體" w:cs="MPMEY+___WRD_EMBED_SUB_43"/>
          <w:color w:val="000000"/>
          <w:spacing w:val="17"/>
          <w:w w:val="96"/>
          <w:sz w:val="32"/>
          <w:szCs w:val="32"/>
        </w:rPr>
        <w:t>先</w:t>
      </w:r>
      <w:r>
        <w:rPr>
          <w:rFonts w:ascii="標楷體" w:eastAsia="標楷體" w:hAnsi="標楷體" w:cs="MPMEY+___WRD_EMBED_SUB_43"/>
          <w:color w:val="000000"/>
          <w:spacing w:val="16"/>
          <w:w w:val="96"/>
          <w:sz w:val="32"/>
          <w:szCs w:val="32"/>
        </w:rPr>
        <w:t>行以</w:t>
      </w:r>
      <w:r>
        <w:rPr>
          <w:rFonts w:ascii="標楷體" w:eastAsia="標楷體" w:hAnsi="標楷體" w:cs="MPMEY+___WRD_EMBED_SUB_43"/>
          <w:color w:val="000000"/>
          <w:spacing w:val="14"/>
          <w:w w:val="96"/>
          <w:sz w:val="32"/>
          <w:szCs w:val="32"/>
        </w:rPr>
        <w:t>學</w:t>
      </w:r>
      <w:r>
        <w:rPr>
          <w:rFonts w:ascii="標楷體" w:eastAsia="標楷體" w:hAnsi="標楷體" w:cs="MPMEY+___WRD_EMBED_SUB_43"/>
          <w:color w:val="000000"/>
          <w:spacing w:val="16"/>
          <w:w w:val="96"/>
          <w:sz w:val="32"/>
          <w:szCs w:val="32"/>
        </w:rPr>
        <w:t>生</w:t>
      </w:r>
      <w:r>
        <w:rPr>
          <w:rFonts w:ascii="標楷體" w:eastAsia="標楷體" w:hAnsi="標楷體" w:cs="MPMEY+___WRD_EMBED_SUB_43"/>
          <w:color w:val="000000"/>
          <w:spacing w:val="23"/>
          <w:w w:val="96"/>
          <w:sz w:val="32"/>
          <w:szCs w:val="32"/>
        </w:rPr>
        <w:t>證</w:t>
      </w:r>
      <w:r>
        <w:rPr>
          <w:rFonts w:ascii="標楷體" w:eastAsia="標楷體" w:hAnsi="標楷體" w:cs="MPMEY+___WRD_EMBED_SUB_43"/>
          <w:spacing w:val="13"/>
          <w:w w:val="96"/>
          <w:sz w:val="32"/>
          <w:szCs w:val="32"/>
        </w:rPr>
        <w:t>（</w:t>
      </w:r>
      <w:r>
        <w:rPr>
          <w:rFonts w:ascii="標楷體" w:eastAsia="標楷體" w:hAnsi="標楷體" w:cs="MPMEY+___WRD_EMBED_SUB_43"/>
          <w:spacing w:val="16"/>
          <w:w w:val="96"/>
          <w:sz w:val="32"/>
          <w:szCs w:val="32"/>
        </w:rPr>
        <w:t>須</w:t>
      </w:r>
      <w:r>
        <w:rPr>
          <w:rFonts w:ascii="標楷體" w:eastAsia="標楷體" w:hAnsi="標楷體" w:cs="MPMEY+___WRD_EMBED_SUB_43"/>
          <w:spacing w:val="20"/>
          <w:w w:val="96"/>
          <w:sz w:val="32"/>
          <w:szCs w:val="32"/>
        </w:rPr>
        <w:t>蓋</w:t>
      </w:r>
      <w:r>
        <w:rPr>
          <w:rFonts w:ascii="標楷體" w:eastAsia="標楷體" w:hAnsi="標楷體" w:cs="MPMEY+___WRD_EMBED_SUB_43"/>
          <w:spacing w:val="88"/>
          <w:w w:val="96"/>
          <w:sz w:val="32"/>
          <w:szCs w:val="32"/>
        </w:rPr>
        <w:t>有</w:t>
      </w:r>
      <w:r>
        <w:rPr>
          <w:rFonts w:ascii="標楷體" w:eastAsia="標楷體" w:hAnsi="標楷體" w:cs="MPMEY+___WRD_EMBED_SUB_43"/>
          <w:spacing w:val="5"/>
          <w:w w:val="98"/>
          <w:sz w:val="32"/>
          <w:szCs w:val="32"/>
        </w:rPr>
        <w:t>1</w:t>
      </w:r>
      <w:r>
        <w:rPr>
          <w:rFonts w:ascii="標楷體" w:eastAsia="標楷體" w:hAnsi="標楷體" w:cs="MPMEY+___WRD_EMBED_SUB_43"/>
          <w:spacing w:val="1"/>
          <w:w w:val="98"/>
          <w:sz w:val="32"/>
          <w:szCs w:val="32"/>
        </w:rPr>
        <w:t>12</w:t>
      </w:r>
      <w:r>
        <w:rPr>
          <w:rFonts w:ascii="標楷體" w:eastAsia="標楷體" w:hAnsi="標楷體" w:cs="MPMEY+___WRD_EMBED_SUB_43"/>
          <w:spacing w:val="1"/>
          <w:w w:val="98"/>
          <w:sz w:val="32"/>
          <w:szCs w:val="32"/>
        </w:rPr>
        <w:t>學</w:t>
      </w:r>
      <w:r>
        <w:rPr>
          <w:rFonts w:ascii="標楷體" w:eastAsia="標楷體" w:hAnsi="標楷體" w:cs="MPMEY+___WRD_EMBED_SUB_43"/>
          <w:spacing w:val="13"/>
          <w:w w:val="98"/>
          <w:sz w:val="32"/>
          <w:szCs w:val="32"/>
        </w:rPr>
        <w:t>年</w:t>
      </w:r>
      <w:r>
        <w:rPr>
          <w:rFonts w:ascii="標楷體" w:eastAsia="標楷體" w:hAnsi="標楷體" w:cs="MPMEY+___WRD_EMBED_SUB_43"/>
          <w:spacing w:val="9"/>
          <w:w w:val="98"/>
          <w:sz w:val="32"/>
          <w:szCs w:val="32"/>
        </w:rPr>
        <w:t>度</w:t>
      </w:r>
      <w:r>
        <w:rPr>
          <w:rFonts w:ascii="標楷體" w:eastAsia="標楷體" w:hAnsi="標楷體" w:cs="MPMEY+___WRD_EMBED_SUB_43"/>
          <w:spacing w:val="92"/>
          <w:w w:val="98"/>
          <w:sz w:val="32"/>
          <w:szCs w:val="32"/>
        </w:rPr>
        <w:t>第</w:t>
      </w:r>
      <w:r>
        <w:rPr>
          <w:rFonts w:ascii="標楷體" w:eastAsia="標楷體" w:hAnsi="標楷體" w:cs="MPMEY+___WRD_EMBED_SUB_43"/>
          <w:spacing w:val="88"/>
          <w:w w:val="98"/>
          <w:sz w:val="32"/>
          <w:szCs w:val="32"/>
        </w:rPr>
        <w:t>2</w:t>
      </w:r>
      <w:r>
        <w:rPr>
          <w:rFonts w:ascii="標楷體" w:eastAsia="標楷體" w:hAnsi="標楷體" w:cs="MPMEY+___WRD_EMBED_SUB_43"/>
          <w:spacing w:val="10"/>
          <w:w w:val="98"/>
          <w:sz w:val="32"/>
          <w:szCs w:val="32"/>
        </w:rPr>
        <w:t>學</w:t>
      </w:r>
      <w:r>
        <w:rPr>
          <w:rFonts w:ascii="標楷體" w:eastAsia="標楷體" w:hAnsi="標楷體" w:cs="MPMEY+___WRD_EMBED_SUB_43"/>
          <w:spacing w:val="1"/>
          <w:w w:val="98"/>
          <w:sz w:val="32"/>
          <w:szCs w:val="32"/>
        </w:rPr>
        <w:t>期</w:t>
      </w:r>
      <w:r>
        <w:rPr>
          <w:rFonts w:ascii="標楷體" w:eastAsia="標楷體" w:hAnsi="標楷體" w:cs="MPMEY+___WRD_EMBED_SUB_43"/>
          <w:spacing w:val="7"/>
          <w:w w:val="98"/>
          <w:sz w:val="32"/>
          <w:szCs w:val="32"/>
        </w:rPr>
        <w:t>註</w:t>
      </w:r>
      <w:r>
        <w:rPr>
          <w:rFonts w:ascii="標楷體" w:eastAsia="標楷體" w:hAnsi="標楷體" w:cs="MPMEY+___WRD_EMBED_SUB_43"/>
          <w:spacing w:val="4"/>
          <w:w w:val="98"/>
          <w:sz w:val="32"/>
          <w:szCs w:val="32"/>
        </w:rPr>
        <w:t>冊</w:t>
      </w:r>
      <w:r>
        <w:rPr>
          <w:rFonts w:ascii="標楷體" w:eastAsia="標楷體" w:hAnsi="標楷體" w:cs="MPMEY+___WRD_EMBED_SUB_43"/>
          <w:spacing w:val="10"/>
          <w:w w:val="98"/>
          <w:sz w:val="32"/>
          <w:szCs w:val="32"/>
        </w:rPr>
        <w:t>章</w:t>
      </w:r>
      <w:r>
        <w:rPr>
          <w:rFonts w:ascii="標楷體" w:eastAsia="標楷體" w:hAnsi="標楷體" w:cs="MPMEY+___WRD_EMBED_SUB_43"/>
          <w:spacing w:val="7"/>
          <w:w w:val="98"/>
          <w:sz w:val="32"/>
          <w:szCs w:val="32"/>
        </w:rPr>
        <w:t>）</w:t>
      </w:r>
      <w:r>
        <w:rPr>
          <w:rFonts w:ascii="標楷體" w:eastAsia="標楷體" w:hAnsi="標楷體" w:cs="MPMEY+___WRD_EMBED_SUB_43"/>
          <w:spacing w:val="11"/>
          <w:w w:val="98"/>
          <w:sz w:val="32"/>
          <w:szCs w:val="32"/>
        </w:rPr>
        <w:t>報考</w:t>
      </w:r>
      <w:r>
        <w:rPr>
          <w:rFonts w:ascii="標楷體" w:eastAsia="標楷體" w:hAnsi="標楷體" w:cs="MPMEY+___WRD_EMBED_SUB_43"/>
          <w:spacing w:val="12"/>
          <w:w w:val="98"/>
          <w:sz w:val="32"/>
          <w:szCs w:val="32"/>
        </w:rPr>
        <w:t>，</w:t>
      </w:r>
      <w:r>
        <w:rPr>
          <w:rFonts w:ascii="標楷體" w:eastAsia="標楷體" w:hAnsi="標楷體" w:cs="MPMEY+___WRD_EMBED_SUB_43"/>
          <w:spacing w:val="10"/>
          <w:w w:val="98"/>
          <w:sz w:val="32"/>
          <w:szCs w:val="32"/>
        </w:rPr>
        <w:t>倘</w:t>
      </w:r>
      <w:r>
        <w:rPr>
          <w:rFonts w:ascii="標楷體" w:eastAsia="標楷體" w:hAnsi="標楷體" w:cs="MPMEY+___WRD_EMBED_SUB_43"/>
          <w:spacing w:val="11"/>
          <w:w w:val="98"/>
          <w:sz w:val="32"/>
          <w:szCs w:val="32"/>
        </w:rPr>
        <w:t>若</w:t>
      </w:r>
      <w:r>
        <w:rPr>
          <w:rFonts w:ascii="標楷體" w:eastAsia="標楷體" w:hAnsi="標楷體" w:cs="MPMEY+___WRD_EMBED_SUB_43"/>
          <w:spacing w:val="13"/>
          <w:w w:val="98"/>
          <w:sz w:val="32"/>
          <w:szCs w:val="32"/>
        </w:rPr>
        <w:t>錄</w:t>
      </w:r>
      <w:r>
        <w:rPr>
          <w:rFonts w:ascii="標楷體" w:eastAsia="標楷體" w:hAnsi="標楷體" w:cs="MPMEY+___WRD_EMBED_SUB_43"/>
          <w:spacing w:val="11"/>
          <w:w w:val="98"/>
          <w:sz w:val="32"/>
          <w:szCs w:val="32"/>
        </w:rPr>
        <w:t>取</w:t>
      </w:r>
      <w:r>
        <w:rPr>
          <w:rFonts w:ascii="標楷體" w:eastAsia="標楷體" w:hAnsi="標楷體" w:cs="MPMEY+___WRD_EMBED_SUB_43"/>
          <w:spacing w:val="8"/>
          <w:w w:val="98"/>
          <w:sz w:val="32"/>
          <w:szCs w:val="32"/>
        </w:rPr>
        <w:t>後</w:t>
      </w:r>
      <w:r>
        <w:rPr>
          <w:rFonts w:ascii="標楷體" w:eastAsia="標楷體" w:hAnsi="標楷體" w:cs="MPMEY+___WRD_EMBED_SUB_43"/>
          <w:spacing w:val="12"/>
          <w:w w:val="98"/>
          <w:sz w:val="32"/>
          <w:szCs w:val="32"/>
        </w:rPr>
        <w:t>本</w:t>
      </w:r>
      <w:r>
        <w:rPr>
          <w:rFonts w:ascii="標楷體" w:eastAsia="標楷體" w:hAnsi="標楷體" w:cs="MPMEY+___WRD_EMBED_SUB_43"/>
          <w:spacing w:val="10"/>
          <w:w w:val="98"/>
          <w:sz w:val="32"/>
          <w:szCs w:val="32"/>
        </w:rPr>
        <w:t>人</w:t>
      </w:r>
      <w:r>
        <w:rPr>
          <w:rFonts w:ascii="標楷體" w:eastAsia="標楷體" w:hAnsi="標楷體" w:cs="MPMEY+___WRD_EMBED_SUB_43"/>
          <w:spacing w:val="8"/>
          <w:w w:val="98"/>
          <w:sz w:val="32"/>
          <w:szCs w:val="32"/>
        </w:rPr>
        <w:t>無</w:t>
      </w:r>
      <w:r>
        <w:rPr>
          <w:rFonts w:ascii="標楷體" w:eastAsia="標楷體" w:hAnsi="標楷體" w:cs="MPMEY+___WRD_EMBED_SUB_43"/>
          <w:spacing w:val="11"/>
          <w:w w:val="98"/>
          <w:sz w:val="32"/>
          <w:szCs w:val="32"/>
        </w:rPr>
        <w:t>法</w:t>
      </w:r>
      <w:r>
        <w:rPr>
          <w:rFonts w:ascii="標楷體" w:eastAsia="標楷體" w:hAnsi="標楷體" w:cs="MPMEY+___WRD_EMBED_SUB_43"/>
          <w:spacing w:val="13"/>
          <w:w w:val="98"/>
          <w:sz w:val="32"/>
          <w:szCs w:val="32"/>
        </w:rPr>
        <w:t>於</w:t>
      </w:r>
      <w:r>
        <w:rPr>
          <w:rFonts w:ascii="標楷體" w:eastAsia="標楷體" w:hAnsi="標楷體" w:cs="MPMEY+___WRD_EMBED_SUB_43"/>
          <w:spacing w:val="11"/>
          <w:w w:val="98"/>
          <w:sz w:val="32"/>
          <w:szCs w:val="32"/>
        </w:rPr>
        <w:t>報</w:t>
      </w:r>
      <w:r>
        <w:rPr>
          <w:rFonts w:ascii="標楷體" w:eastAsia="標楷體" w:hAnsi="標楷體" w:cs="MPMEY+___WRD_EMBED_SUB_43"/>
          <w:spacing w:val="7"/>
          <w:w w:val="98"/>
          <w:sz w:val="32"/>
          <w:szCs w:val="32"/>
        </w:rPr>
        <w:t>到</w:t>
      </w:r>
      <w:r>
        <w:rPr>
          <w:rFonts w:ascii="標楷體" w:eastAsia="標楷體" w:hAnsi="標楷體" w:cs="MPMEY+___WRD_EMBED_SUB_43"/>
          <w:spacing w:val="13"/>
          <w:w w:val="98"/>
          <w:sz w:val="32"/>
          <w:szCs w:val="32"/>
        </w:rPr>
        <w:t>前</w:t>
      </w:r>
      <w:r>
        <w:rPr>
          <w:rFonts w:ascii="標楷體" w:eastAsia="標楷體" w:hAnsi="標楷體" w:cs="MPMEY+___WRD_EMBED_SUB_43"/>
          <w:spacing w:val="11"/>
          <w:w w:val="98"/>
          <w:sz w:val="32"/>
          <w:szCs w:val="32"/>
        </w:rPr>
        <w:t>繳</w:t>
      </w:r>
      <w:r>
        <w:rPr>
          <w:rFonts w:ascii="標楷體" w:eastAsia="標楷體" w:hAnsi="標楷體" w:cs="MPMEY+___WRD_EMBED_SUB_43"/>
          <w:spacing w:val="8"/>
          <w:w w:val="98"/>
          <w:sz w:val="32"/>
          <w:szCs w:val="32"/>
        </w:rPr>
        <w:t>交</w:t>
      </w:r>
      <w:r>
        <w:rPr>
          <w:rFonts w:ascii="標楷體" w:eastAsia="標楷體" w:hAnsi="標楷體" w:cs="MPMEY+___WRD_EMBED_SUB_43"/>
          <w:spacing w:val="10"/>
          <w:w w:val="98"/>
          <w:sz w:val="32"/>
          <w:szCs w:val="32"/>
        </w:rPr>
        <w:t>畢</w:t>
      </w:r>
      <w:r>
        <w:rPr>
          <w:rFonts w:ascii="標楷體" w:eastAsia="標楷體" w:hAnsi="標楷體" w:cs="MPMEY+___WRD_EMBED_SUB_43"/>
          <w:spacing w:val="13"/>
          <w:w w:val="98"/>
          <w:sz w:val="32"/>
          <w:szCs w:val="32"/>
        </w:rPr>
        <w:t>業</w:t>
      </w:r>
      <w:r>
        <w:rPr>
          <w:rFonts w:ascii="標楷體" w:eastAsia="標楷體" w:hAnsi="標楷體" w:cs="MPMEY+___WRD_EMBED_SUB_43"/>
          <w:spacing w:val="9"/>
          <w:w w:val="98"/>
          <w:sz w:val="32"/>
          <w:szCs w:val="32"/>
        </w:rPr>
        <w:t>證</w:t>
      </w:r>
      <w:r>
        <w:rPr>
          <w:rFonts w:ascii="標楷體" w:eastAsia="標楷體" w:hAnsi="標楷體" w:cs="MPMEY+___WRD_EMBED_SUB_43"/>
          <w:spacing w:val="13"/>
          <w:w w:val="98"/>
          <w:sz w:val="32"/>
          <w:szCs w:val="32"/>
        </w:rPr>
        <w:t>書或</w:t>
      </w:r>
      <w:r>
        <w:rPr>
          <w:rFonts w:ascii="標楷體" w:eastAsia="標楷體" w:hAnsi="標楷體" w:cs="MPMEY+___WRD_EMBED_SUB_43"/>
          <w:spacing w:val="7"/>
          <w:w w:val="98"/>
          <w:sz w:val="32"/>
          <w:szCs w:val="32"/>
        </w:rPr>
        <w:t>（</w:t>
      </w:r>
      <w:r>
        <w:rPr>
          <w:rFonts w:ascii="標楷體" w:eastAsia="標楷體" w:hAnsi="標楷體" w:cs="MPMEY+___WRD_EMBED_SUB_43"/>
          <w:spacing w:val="1"/>
          <w:w w:val="98"/>
          <w:sz w:val="32"/>
          <w:szCs w:val="32"/>
        </w:rPr>
        <w:t>修</w:t>
      </w:r>
      <w:r>
        <w:rPr>
          <w:rFonts w:ascii="標楷體" w:eastAsia="標楷體" w:hAnsi="標楷體" w:cs="MPMEY+___WRD_EMBED_SUB_43"/>
          <w:spacing w:val="9"/>
          <w:w w:val="98"/>
          <w:sz w:val="32"/>
          <w:szCs w:val="32"/>
        </w:rPr>
        <w:t>業</w:t>
      </w:r>
      <w:r>
        <w:rPr>
          <w:rFonts w:ascii="標楷體" w:eastAsia="標楷體" w:hAnsi="標楷體" w:cs="MPMEY+___WRD_EMBED_SUB_43"/>
          <w:spacing w:val="4"/>
          <w:w w:val="98"/>
          <w:sz w:val="32"/>
          <w:szCs w:val="32"/>
        </w:rPr>
        <w:t>）</w:t>
      </w:r>
      <w:r>
        <w:rPr>
          <w:rFonts w:ascii="標楷體" w:eastAsia="標楷體" w:hAnsi="標楷體" w:cs="MPMEY+___WRD_EMBED_SUB_43"/>
          <w:spacing w:val="10"/>
          <w:w w:val="98"/>
          <w:sz w:val="32"/>
          <w:szCs w:val="32"/>
        </w:rPr>
        <w:t>證</w:t>
      </w:r>
      <w:r>
        <w:rPr>
          <w:rFonts w:ascii="標楷體" w:eastAsia="標楷體" w:hAnsi="標楷體" w:cs="MPMEY+___WRD_EMBED_SUB_43"/>
          <w:spacing w:val="3"/>
          <w:w w:val="98"/>
          <w:sz w:val="32"/>
          <w:szCs w:val="32"/>
        </w:rPr>
        <w:t>明</w:t>
      </w:r>
      <w:r>
        <w:rPr>
          <w:rFonts w:ascii="標楷體" w:eastAsia="標楷體" w:hAnsi="標楷體" w:cs="MPMEY+___WRD_EMBED_SUB_43"/>
          <w:spacing w:val="6"/>
          <w:w w:val="98"/>
          <w:sz w:val="32"/>
          <w:szCs w:val="32"/>
        </w:rPr>
        <w:t>書</w:t>
      </w:r>
      <w:r>
        <w:rPr>
          <w:rFonts w:ascii="標楷體" w:eastAsia="標楷體" w:hAnsi="標楷體" w:cs="MPMEY+___WRD_EMBED_SUB_43"/>
          <w:spacing w:val="3"/>
          <w:w w:val="98"/>
          <w:sz w:val="32"/>
          <w:szCs w:val="32"/>
        </w:rPr>
        <w:t>時</w:t>
      </w:r>
      <w:r>
        <w:rPr>
          <w:rFonts w:ascii="標楷體" w:eastAsia="標楷體" w:hAnsi="標楷體" w:cs="MPMEY+___WRD_EMBED_SUB_43"/>
          <w:spacing w:val="4"/>
          <w:w w:val="98"/>
          <w:sz w:val="32"/>
          <w:szCs w:val="32"/>
        </w:rPr>
        <w:t>，</w:t>
      </w:r>
      <w:r>
        <w:rPr>
          <w:rFonts w:ascii="標楷體" w:eastAsia="標楷體" w:hAnsi="標楷體" w:cs="MPMEY+___WRD_EMBED_SUB_43"/>
          <w:spacing w:val="6"/>
          <w:w w:val="98"/>
          <w:sz w:val="32"/>
          <w:szCs w:val="32"/>
        </w:rPr>
        <w:t>願</w:t>
      </w:r>
      <w:r>
        <w:rPr>
          <w:rFonts w:ascii="標楷體" w:eastAsia="標楷體" w:hAnsi="標楷體" w:cs="MPMEY+___WRD_EMBED_SUB_43"/>
          <w:spacing w:val="5"/>
          <w:w w:val="98"/>
          <w:sz w:val="32"/>
          <w:szCs w:val="32"/>
        </w:rPr>
        <w:t>自</w:t>
      </w:r>
      <w:r>
        <w:rPr>
          <w:rFonts w:ascii="標楷體" w:eastAsia="標楷體" w:hAnsi="標楷體" w:cs="MPMEY+___WRD_EMBED_SUB_43"/>
          <w:spacing w:val="4"/>
          <w:w w:val="98"/>
          <w:sz w:val="32"/>
          <w:szCs w:val="32"/>
        </w:rPr>
        <w:t>動放棄入學</w:t>
      </w:r>
      <w:r>
        <w:rPr>
          <w:rFonts w:ascii="標楷體" w:eastAsia="標楷體" w:hAnsi="標楷體" w:cs="MPMEY+___WRD_EMBED_SUB_43"/>
          <w:spacing w:val="6"/>
          <w:w w:val="98"/>
          <w:sz w:val="32"/>
          <w:szCs w:val="32"/>
        </w:rPr>
        <w:t>資</w:t>
      </w:r>
      <w:r>
        <w:rPr>
          <w:rFonts w:ascii="標楷體" w:eastAsia="標楷體" w:hAnsi="標楷體" w:cs="MPMEY+___WRD_EMBED_SUB_43"/>
          <w:spacing w:val="3"/>
          <w:w w:val="98"/>
          <w:sz w:val="32"/>
          <w:szCs w:val="32"/>
        </w:rPr>
        <w:t>格，並</w:t>
      </w:r>
      <w:r>
        <w:rPr>
          <w:rFonts w:ascii="標楷體" w:eastAsia="標楷體" w:hAnsi="標楷體" w:cs="MPMEY+___WRD_EMBED_SUB_43"/>
          <w:spacing w:val="7"/>
          <w:w w:val="98"/>
          <w:sz w:val="32"/>
          <w:szCs w:val="32"/>
        </w:rPr>
        <w:t>不</w:t>
      </w:r>
      <w:r>
        <w:rPr>
          <w:rFonts w:ascii="標楷體" w:eastAsia="標楷體" w:hAnsi="標楷體" w:cs="MPMEY+___WRD_EMBED_SUB_43"/>
          <w:spacing w:val="4"/>
          <w:w w:val="98"/>
          <w:sz w:val="32"/>
          <w:szCs w:val="32"/>
        </w:rPr>
        <w:t>得要求</w:t>
      </w:r>
      <w:r>
        <w:rPr>
          <w:rFonts w:ascii="標楷體" w:eastAsia="標楷體" w:hAnsi="標楷體" w:cs="MPMEY+___WRD_EMBED_SUB_43"/>
          <w:spacing w:val="6"/>
          <w:w w:val="98"/>
          <w:sz w:val="32"/>
          <w:szCs w:val="32"/>
        </w:rPr>
        <w:t>退</w:t>
      </w:r>
      <w:r>
        <w:rPr>
          <w:rFonts w:ascii="標楷體" w:eastAsia="標楷體" w:hAnsi="標楷體" w:cs="MPMEY+___WRD_EMBED_SUB_43"/>
          <w:spacing w:val="3"/>
          <w:w w:val="98"/>
          <w:sz w:val="32"/>
          <w:szCs w:val="32"/>
        </w:rPr>
        <w:t>回報</w:t>
      </w:r>
      <w:r>
        <w:rPr>
          <w:rFonts w:ascii="標楷體" w:eastAsia="標楷體" w:hAnsi="標楷體" w:cs="MPMEY+___WRD_EMBED_SUB_43"/>
          <w:spacing w:val="9"/>
          <w:w w:val="98"/>
          <w:sz w:val="32"/>
          <w:szCs w:val="32"/>
        </w:rPr>
        <w:t>名</w:t>
      </w:r>
      <w:r>
        <w:rPr>
          <w:rFonts w:ascii="標楷體" w:eastAsia="標楷體" w:hAnsi="標楷體" w:cs="MPMEY+___WRD_EMBED_SUB_43"/>
          <w:spacing w:val="4"/>
          <w:w w:val="98"/>
          <w:sz w:val="32"/>
          <w:szCs w:val="32"/>
        </w:rPr>
        <w:t>費</w:t>
      </w:r>
      <w:r>
        <w:rPr>
          <w:rFonts w:ascii="標楷體" w:eastAsia="標楷體" w:hAnsi="標楷體" w:cs="MPMEY+___WRD_EMBED_SUB_43"/>
          <w:spacing w:val="2"/>
          <w:w w:val="98"/>
          <w:sz w:val="32"/>
          <w:szCs w:val="32"/>
        </w:rPr>
        <w:t>，</w:t>
      </w:r>
      <w:r>
        <w:rPr>
          <w:rFonts w:ascii="標楷體" w:eastAsia="標楷體" w:hAnsi="標楷體" w:cs="MPMEY+___WRD_EMBED_SUB_43"/>
          <w:spacing w:val="1"/>
          <w:w w:val="98"/>
          <w:sz w:val="32"/>
          <w:szCs w:val="32"/>
        </w:rPr>
        <w:t>絕</w:t>
      </w:r>
      <w:r>
        <w:rPr>
          <w:rFonts w:ascii="標楷體" w:eastAsia="標楷體" w:hAnsi="標楷體" w:cs="MPMEY+___WRD_EMBED_SUB_43"/>
          <w:spacing w:val="3"/>
          <w:w w:val="98"/>
          <w:sz w:val="32"/>
          <w:szCs w:val="32"/>
        </w:rPr>
        <w:t>無異議</w:t>
      </w:r>
      <w:r>
        <w:rPr>
          <w:rFonts w:ascii="標楷體" w:eastAsia="標楷體" w:hAnsi="標楷體" w:cs="MPMEY+___WRD_EMBED_SUB_43"/>
          <w:spacing w:val="1"/>
          <w:w w:val="98"/>
          <w:sz w:val="32"/>
          <w:szCs w:val="32"/>
        </w:rPr>
        <w:t>。</w:t>
      </w:r>
    </w:p>
    <w:p w:rsidR="00114141" w:rsidRDefault="00114141">
      <w:pPr>
        <w:spacing w:line="240" w:lineRule="auto"/>
        <w:ind w:right="-20"/>
        <w:rPr>
          <w:rFonts w:ascii="標楷體" w:eastAsia="標楷體" w:hAnsi="標楷體" w:cs="MPMEY+___WRD_EMBED_SUB_43"/>
          <w:color w:val="000000"/>
          <w:spacing w:val="3"/>
          <w:w w:val="98"/>
          <w:sz w:val="32"/>
          <w:szCs w:val="32"/>
        </w:rPr>
      </w:pPr>
    </w:p>
    <w:p w:rsidR="00114141" w:rsidRDefault="00D65FD3">
      <w:pPr>
        <w:spacing w:line="240" w:lineRule="auto"/>
        <w:ind w:right="-20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page">
              <wp:posOffset>719459</wp:posOffset>
            </wp:positionH>
            <wp:positionV relativeFrom="paragraph">
              <wp:posOffset>192161</wp:posOffset>
            </wp:positionV>
            <wp:extent cx="409578" cy="200025"/>
            <wp:effectExtent l="0" t="0" r="0" b="0"/>
            <wp:wrapNone/>
            <wp:docPr id="18" name="drawingObject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8" cy="200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MPMEY+___WRD_EMBED_SUB_43"/>
          <w:color w:val="000000"/>
          <w:spacing w:val="3"/>
          <w:w w:val="98"/>
          <w:sz w:val="32"/>
          <w:szCs w:val="32"/>
        </w:rPr>
        <w:t>此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>致</w:t>
      </w:r>
    </w:p>
    <w:p w:rsidR="00114141" w:rsidRDefault="00114141">
      <w:pPr>
        <w:spacing w:line="240" w:lineRule="auto"/>
        <w:ind w:right="-20"/>
        <w:rPr>
          <w:rFonts w:ascii="標楷體" w:eastAsia="標楷體" w:hAnsi="標楷體"/>
          <w:color w:val="000000"/>
          <w:sz w:val="32"/>
          <w:szCs w:val="32"/>
        </w:rPr>
      </w:pPr>
    </w:p>
    <w:p w:rsidR="00114141" w:rsidRDefault="00D65FD3">
      <w:pPr>
        <w:spacing w:line="240" w:lineRule="auto"/>
        <w:ind w:right="-20"/>
      </w:pPr>
      <w:r>
        <w:rPr>
          <w:rFonts w:ascii="標楷體" w:eastAsia="標楷體" w:hAnsi="標楷體" w:cs="MPMEY+___WRD_EMBED_SUB_43"/>
          <w:color w:val="000000"/>
          <w:spacing w:val="2"/>
          <w:w w:val="98"/>
          <w:sz w:val="32"/>
          <w:szCs w:val="32"/>
        </w:rPr>
        <w:t>敏實科技</w:t>
      </w:r>
      <w:r>
        <w:rPr>
          <w:rFonts w:ascii="標楷體" w:eastAsia="標楷體" w:hAnsi="標楷體" w:cs="MPMEY+___WRD_EMBED_SUB_43"/>
          <w:color w:val="000000"/>
          <w:spacing w:val="4"/>
          <w:w w:val="98"/>
          <w:sz w:val="32"/>
          <w:szCs w:val="32"/>
        </w:rPr>
        <w:t>大學</w:t>
      </w:r>
      <w:r>
        <w:rPr>
          <w:rFonts w:ascii="標楷體" w:eastAsia="標楷體" w:hAnsi="標楷體" w:cs="MPMEY+___WRD_EMBED_SUB_43"/>
          <w:color w:val="000000"/>
          <w:spacing w:val="3"/>
          <w:w w:val="98"/>
          <w:sz w:val="32"/>
          <w:szCs w:val="32"/>
        </w:rPr>
        <w:t>招生委員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>會</w:t>
      </w:r>
    </w:p>
    <w:p w:rsidR="00114141" w:rsidRDefault="00114141">
      <w:pPr>
        <w:spacing w:line="240" w:lineRule="auto"/>
        <w:ind w:right="-20"/>
        <w:rPr>
          <w:rFonts w:ascii="標楷體" w:eastAsia="標楷體" w:hAnsi="標楷體"/>
          <w:color w:val="000000"/>
          <w:sz w:val="32"/>
          <w:szCs w:val="32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after="18" w:line="220" w:lineRule="exact"/>
        <w:rPr>
          <w:rFonts w:ascii="標楷體" w:eastAsia="標楷體" w:hAnsi="標楷體"/>
        </w:rPr>
      </w:pPr>
    </w:p>
    <w:p w:rsidR="00114141" w:rsidRDefault="00D65FD3">
      <w:pPr>
        <w:tabs>
          <w:tab w:val="left" w:pos="9179"/>
        </w:tabs>
        <w:spacing w:line="240" w:lineRule="auto"/>
        <w:ind w:left="4157" w:right="-20"/>
      </w:pPr>
      <w:r>
        <w:rPr>
          <w:rFonts w:ascii="標楷體" w:eastAsia="標楷體" w:hAnsi="標楷體" w:cs="MPMEY+___WRD_EMBED_SUB_43"/>
          <w:color w:val="000000"/>
          <w:sz w:val="30"/>
          <w:szCs w:val="30"/>
        </w:rPr>
        <w:t>切結人（考生</w:t>
      </w:r>
      <w:r>
        <w:rPr>
          <w:rFonts w:ascii="標楷體" w:eastAsia="標楷體" w:hAnsi="標楷體" w:cs="MPMEY+___WRD_EMBED_SUB_43"/>
          <w:color w:val="000000"/>
          <w:spacing w:val="2"/>
          <w:sz w:val="30"/>
          <w:szCs w:val="30"/>
        </w:rPr>
        <w:t>）</w:t>
      </w:r>
      <w:r>
        <w:rPr>
          <w:rFonts w:ascii="標楷體" w:eastAsia="標楷體" w:hAnsi="標楷體" w:cs="MPMEY+___WRD_EMBED_SUB_43"/>
          <w:color w:val="000000"/>
          <w:sz w:val="30"/>
          <w:szCs w:val="30"/>
        </w:rPr>
        <w:t xml:space="preserve">:             </w:t>
      </w:r>
      <w:r>
        <w:rPr>
          <w:rFonts w:ascii="標楷體" w:eastAsia="標楷體" w:hAnsi="標楷體" w:cs="MPMEY+___WRD_EMBED_SUB_43"/>
          <w:color w:val="000000"/>
          <w:spacing w:val="-2"/>
          <w:sz w:val="24"/>
          <w:szCs w:val="24"/>
        </w:rPr>
        <w:t>簽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>章</w:t>
      </w: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after="4" w:line="220" w:lineRule="exact"/>
        <w:rPr>
          <w:rFonts w:ascii="標楷體" w:eastAsia="標楷體" w:hAnsi="標楷體"/>
        </w:rPr>
      </w:pPr>
    </w:p>
    <w:p w:rsidR="00114141" w:rsidRDefault="00D65FD3">
      <w:pPr>
        <w:spacing w:line="240" w:lineRule="auto"/>
        <w:ind w:left="4112" w:right="-20"/>
      </w:pPr>
      <w:r>
        <w:rPr>
          <w:rFonts w:ascii="標楷體" w:eastAsia="標楷體" w:hAnsi="標楷體" w:cs="MPMEY+___WRD_EMBED_SUB_43"/>
          <w:color w:val="000000"/>
          <w:sz w:val="30"/>
          <w:szCs w:val="30"/>
        </w:rPr>
        <w:t>身分證統一編號：</w:t>
      </w: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after="51"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D65FD3">
      <w:pPr>
        <w:tabs>
          <w:tab w:val="left" w:pos="5941"/>
        </w:tabs>
        <w:spacing w:line="240" w:lineRule="auto"/>
        <w:ind w:left="4112" w:right="-20"/>
      </w:pPr>
      <w:r>
        <w:rPr>
          <w:rFonts w:ascii="標楷體" w:eastAsia="標楷體" w:hAnsi="標楷體" w:cs="MPMEY+___WRD_EMBED_SUB_43"/>
          <w:color w:val="000000"/>
          <w:sz w:val="30"/>
          <w:szCs w:val="30"/>
        </w:rPr>
        <w:t>手</w:t>
      </w:r>
      <w:r>
        <w:rPr>
          <w:rFonts w:ascii="標楷體" w:eastAsia="標楷體" w:hAnsi="標楷體" w:cs="MPMEY+___WRD_EMBED_SUB_43"/>
          <w:color w:val="000000"/>
          <w:sz w:val="30"/>
          <w:szCs w:val="30"/>
        </w:rPr>
        <w:tab/>
      </w:r>
      <w:r>
        <w:rPr>
          <w:rFonts w:ascii="標楷體" w:eastAsia="標楷體" w:hAnsi="標楷體" w:cs="MPMEY+___WRD_EMBED_SUB_43"/>
          <w:color w:val="000000"/>
          <w:sz w:val="30"/>
          <w:szCs w:val="30"/>
        </w:rPr>
        <w:t>機：</w:t>
      </w: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after="19" w:line="180" w:lineRule="exact"/>
        <w:rPr>
          <w:rFonts w:ascii="標楷體" w:eastAsia="標楷體" w:hAnsi="標楷體"/>
          <w:sz w:val="18"/>
          <w:szCs w:val="18"/>
        </w:rPr>
      </w:pPr>
    </w:p>
    <w:p w:rsidR="00114141" w:rsidRDefault="00D65FD3">
      <w:pPr>
        <w:tabs>
          <w:tab w:val="left" w:pos="4592"/>
          <w:tab w:val="left" w:pos="6190"/>
          <w:tab w:val="left" w:pos="7794"/>
        </w:tabs>
        <w:spacing w:line="240" w:lineRule="auto"/>
        <w:jc w:val="center"/>
      </w:pP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中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>華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民國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 xml:space="preserve">           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年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 xml:space="preserve">          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月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 xml:space="preserve">          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日</w:t>
      </w:r>
    </w:p>
    <w:bookmarkEnd w:id="4"/>
    <w:p w:rsidR="00114141" w:rsidRDefault="00114141">
      <w:pPr>
        <w:spacing w:line="240" w:lineRule="auto"/>
        <w:ind w:left="9736" w:right="-20"/>
        <w:rPr>
          <w:rFonts w:ascii="標楷體" w:eastAsia="標楷體" w:hAnsi="標楷體"/>
          <w:color w:val="000000"/>
          <w:sz w:val="20"/>
          <w:szCs w:val="20"/>
        </w:rPr>
        <w:sectPr w:rsidR="00114141">
          <w:pgSz w:w="11920" w:h="16840"/>
          <w:pgMar w:top="1134" w:right="1134" w:bottom="1134" w:left="1134" w:header="720" w:footer="720" w:gutter="0"/>
          <w:cols w:space="720"/>
        </w:sectPr>
      </w:pPr>
    </w:p>
    <w:p w:rsidR="00114141" w:rsidRDefault="00D65FD3">
      <w:pPr>
        <w:spacing w:line="240" w:lineRule="auto"/>
        <w:ind w:right="-20"/>
      </w:pPr>
      <w:bookmarkStart w:id="5" w:name="_page_46_0"/>
      <w:r>
        <w:rPr>
          <w:rFonts w:ascii="標楷體" w:eastAsia="標楷體" w:hAnsi="標楷體" w:cs="MPMEY+___WRD_EMBED_SUB_43"/>
          <w:color w:val="000000"/>
          <w:sz w:val="28"/>
          <w:szCs w:val="28"/>
        </w:rPr>
        <w:lastRenderedPageBreak/>
        <w:t>【附件六】</w:t>
      </w:r>
    </w:p>
    <w:p w:rsidR="00114141" w:rsidRDefault="00D65FD3">
      <w:pPr>
        <w:spacing w:line="240" w:lineRule="auto"/>
        <w:jc w:val="center"/>
      </w:pP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敏實科</w:t>
      </w:r>
      <w:r>
        <w:rPr>
          <w:rFonts w:ascii="標楷體" w:eastAsia="標楷體" w:hAnsi="標楷體" w:cs="MPMEY+___WRD_EMBED_SUB_43"/>
          <w:color w:val="000000"/>
          <w:spacing w:val="2"/>
          <w:w w:val="98"/>
          <w:sz w:val="36"/>
          <w:szCs w:val="36"/>
        </w:rPr>
        <w:t>技</w:t>
      </w: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大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6"/>
          <w:szCs w:val="36"/>
        </w:rPr>
        <w:t>學</w:t>
      </w: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113</w:t>
      </w:r>
      <w:r>
        <w:rPr>
          <w:rFonts w:ascii="標楷體" w:eastAsia="標楷體" w:hAnsi="標楷體" w:cs="MPMEY+___WRD_EMBED_SUB_43"/>
          <w:color w:val="000000"/>
          <w:spacing w:val="4"/>
          <w:w w:val="98"/>
          <w:sz w:val="36"/>
          <w:szCs w:val="36"/>
        </w:rPr>
        <w:t>學</w:t>
      </w: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年度四技日間部身心障礙學生單獨招生</w:t>
      </w:r>
    </w:p>
    <w:p w:rsidR="00114141" w:rsidRDefault="00D65FD3">
      <w:pPr>
        <w:spacing w:after="120" w:line="240" w:lineRule="auto"/>
        <w:jc w:val="center"/>
      </w:pPr>
      <w:r>
        <w:rPr>
          <w:rFonts w:ascii="標楷體" w:eastAsia="標楷體" w:hAnsi="標楷體" w:cs="MPMEY+___WRD_EMBED_SUB_43"/>
          <w:color w:val="000000"/>
          <w:sz w:val="36"/>
          <w:szCs w:val="36"/>
        </w:rPr>
        <w:t>考生</w:t>
      </w:r>
      <w:r>
        <w:rPr>
          <w:rFonts w:ascii="標楷體" w:eastAsia="標楷體" w:hAnsi="標楷體" w:cs="MPMEY+___WRD_EMBED_SUB_43"/>
          <w:color w:val="000000"/>
          <w:spacing w:val="2"/>
          <w:sz w:val="36"/>
          <w:szCs w:val="36"/>
        </w:rPr>
        <w:t>成</w:t>
      </w:r>
      <w:r>
        <w:rPr>
          <w:rFonts w:ascii="標楷體" w:eastAsia="標楷體" w:hAnsi="標楷體" w:cs="MPMEY+___WRD_EMBED_SUB_43"/>
          <w:color w:val="000000"/>
          <w:spacing w:val="3"/>
          <w:sz w:val="36"/>
          <w:szCs w:val="36"/>
        </w:rPr>
        <w:t>績</w:t>
      </w:r>
      <w:r>
        <w:rPr>
          <w:rFonts w:ascii="標楷體" w:eastAsia="標楷體" w:hAnsi="標楷體" w:cs="MPMEY+___WRD_EMBED_SUB_43"/>
          <w:color w:val="000000"/>
          <w:sz w:val="36"/>
          <w:szCs w:val="36"/>
        </w:rPr>
        <w:t>複查申請表</w:t>
      </w:r>
    </w:p>
    <w:p w:rsidR="00114141" w:rsidRDefault="00D65FD3">
      <w:pPr>
        <w:spacing w:line="240" w:lineRule="auto"/>
        <w:jc w:val="right"/>
      </w:pPr>
      <w:r>
        <w:rPr>
          <w:rFonts w:ascii="標楷體" w:eastAsia="標楷體" w:hAnsi="標楷體" w:cs="MPMEY+___WRD_EMBED_SUB_43"/>
          <w:color w:val="000000"/>
          <w:sz w:val="24"/>
          <w:szCs w:val="24"/>
        </w:rPr>
        <w:t>複查編號：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 xml:space="preserve">       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ab/>
      </w:r>
      <w:r>
        <w:rPr>
          <w:rFonts w:ascii="標楷體" w:eastAsia="標楷體" w:hAnsi="標楷體" w:cs="MPMEY+___WRD_EMBED_SUB_43"/>
          <w:color w:val="000000"/>
          <w:spacing w:val="1"/>
          <w:sz w:val="18"/>
          <w:szCs w:val="18"/>
        </w:rPr>
        <w:t>（</w:t>
      </w:r>
      <w:r>
        <w:rPr>
          <w:rFonts w:ascii="標楷體" w:eastAsia="標楷體" w:hAnsi="標楷體" w:cs="MPMEY+___WRD_EMBED_SUB_43"/>
          <w:color w:val="000000"/>
          <w:sz w:val="18"/>
          <w:szCs w:val="18"/>
        </w:rPr>
        <w:t>考生免填）</w:t>
      </w:r>
    </w:p>
    <w:tbl>
      <w:tblPr>
        <w:tblW w:w="9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4"/>
        <w:gridCol w:w="2479"/>
        <w:gridCol w:w="130"/>
        <w:gridCol w:w="1920"/>
        <w:gridCol w:w="429"/>
        <w:gridCol w:w="2480"/>
      </w:tblGrid>
      <w:tr w:rsidR="0011414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spacing w:line="30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准考證號碼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spacing w:line="30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申請日期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spacing w:line="30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ab/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ab/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日</w:t>
            </w: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spacing w:line="30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考生姓名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spacing w:line="30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spacing w:line="30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複查項目請勾選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spacing w:line="30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學業成績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spacing w:line="30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書面資料審查成績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spacing w:line="30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面試成績</w:t>
            </w: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spacing w:line="30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原始分數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spacing w:line="30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處</w:t>
            </w:r>
            <w:r>
              <w:rPr>
                <w:rFonts w:ascii="標楷體" w:eastAsia="標楷體" w:hAnsi="標楷體" w:cs="MPMEY+___WRD_EMBED_SUB_43"/>
                <w:color w:val="000000"/>
                <w:w w:val="99"/>
                <w:sz w:val="28"/>
                <w:szCs w:val="28"/>
              </w:rPr>
              <w:t>理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方式</w:t>
            </w:r>
          </w:p>
          <w:p w:rsidR="00114141" w:rsidRDefault="00D65FD3">
            <w:pPr>
              <w:spacing w:line="300" w:lineRule="auto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（承辦</w:t>
            </w:r>
            <w:r>
              <w:rPr>
                <w:rFonts w:ascii="標楷體" w:eastAsia="標楷體" w:hAnsi="標楷體" w:cs="MPMEY+___WRD_EMBED_SUB_43"/>
                <w:color w:val="000000"/>
                <w:w w:val="99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MPMEY+___WRD_EMBED_SUB_43"/>
                <w:color w:val="000000"/>
                <w:sz w:val="24"/>
                <w:szCs w:val="24"/>
              </w:rPr>
              <w:t>位填寫）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14141" w:rsidRDefault="00D65FD3">
      <w:pPr>
        <w:spacing w:line="300" w:lineRule="auto"/>
        <w:rPr>
          <w:rFonts w:ascii="標楷體" w:eastAsia="標楷體" w:hAnsi="標楷體" w:cs="MPMEY+___WRD_EMBED_SUB_43"/>
          <w:color w:val="000000"/>
          <w:sz w:val="24"/>
          <w:szCs w:val="24"/>
        </w:rPr>
      </w:pPr>
      <w:r>
        <w:rPr>
          <w:rFonts w:ascii="標楷體" w:eastAsia="標楷體" w:hAnsi="標楷體" w:cs="MPMEY+___WRD_EMBED_SUB_43"/>
          <w:color w:val="000000"/>
          <w:sz w:val="24"/>
          <w:szCs w:val="24"/>
        </w:rPr>
        <w:t>※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>說明：</w:t>
      </w:r>
    </w:p>
    <w:p w:rsidR="00114141" w:rsidRDefault="00D65FD3">
      <w:pPr>
        <w:spacing w:line="300" w:lineRule="auto"/>
        <w:ind w:left="720" w:hanging="720"/>
        <w:rPr>
          <w:rFonts w:ascii="標楷體" w:eastAsia="標楷體" w:hAnsi="標楷體" w:cs="MPMEY+___WRD_EMBED_SUB_43"/>
          <w:color w:val="000000"/>
          <w:sz w:val="24"/>
          <w:szCs w:val="24"/>
        </w:rPr>
      </w:pPr>
      <w:r>
        <w:rPr>
          <w:rFonts w:ascii="標楷體" w:eastAsia="標楷體" w:hAnsi="標楷體" w:cs="MPMEY+___WRD_EMBED_SUB_43"/>
          <w:color w:val="000000"/>
          <w:sz w:val="24"/>
          <w:szCs w:val="24"/>
        </w:rPr>
        <w:t>（一）本申請表之考生資料及複查項目應正確填寫。</w:t>
      </w:r>
    </w:p>
    <w:p w:rsidR="00114141" w:rsidRDefault="00D65FD3">
      <w:pPr>
        <w:spacing w:line="300" w:lineRule="auto"/>
        <w:ind w:left="720" w:hanging="720"/>
        <w:rPr>
          <w:rFonts w:ascii="標楷體" w:eastAsia="標楷體" w:hAnsi="標楷體" w:cs="MPMEY+___WRD_EMBED_SUB_43"/>
          <w:color w:val="000000"/>
          <w:sz w:val="24"/>
          <w:szCs w:val="24"/>
        </w:rPr>
      </w:pPr>
      <w:r>
        <w:rPr>
          <w:rFonts w:ascii="標楷體" w:eastAsia="標楷體" w:hAnsi="標楷體" w:cs="MPMEY+___WRD_EMBED_SUB_43"/>
          <w:color w:val="000000"/>
          <w:sz w:val="24"/>
          <w:szCs w:val="24"/>
        </w:rPr>
        <w:t>（二）考生不得要求重閱、攝影、抄寫或影印任何相關資料。</w:t>
      </w:r>
    </w:p>
    <w:p w:rsidR="00114141" w:rsidRDefault="00D65FD3">
      <w:pPr>
        <w:spacing w:line="300" w:lineRule="auto"/>
        <w:ind w:left="720" w:hanging="720"/>
      </w:pPr>
      <w:r>
        <w:rPr>
          <w:rFonts w:ascii="標楷體" w:eastAsia="標楷體" w:hAnsi="標楷體" w:cs="MPMEY+___WRD_EMBED_SUB_43"/>
          <w:color w:val="000000"/>
          <w:sz w:val="24"/>
          <w:szCs w:val="24"/>
        </w:rPr>
        <w:t>（三）填妥本申請表於</w:t>
      </w:r>
      <w:r>
        <w:rPr>
          <w:rFonts w:ascii="標楷體" w:eastAsia="標楷體" w:hAnsi="標楷體" w:cs="MPMEY+___WRD_EMBED_SUB_43"/>
          <w:sz w:val="24"/>
          <w:szCs w:val="24"/>
        </w:rPr>
        <w:t>113</w:t>
      </w:r>
      <w:r>
        <w:rPr>
          <w:rFonts w:ascii="標楷體" w:eastAsia="標楷體" w:hAnsi="標楷體" w:cs="MPMEY+___WRD_EMBED_SUB_43"/>
          <w:sz w:val="24"/>
          <w:szCs w:val="24"/>
        </w:rPr>
        <w:t>年</w:t>
      </w:r>
      <w:r>
        <w:rPr>
          <w:rFonts w:ascii="標楷體" w:eastAsia="標楷體" w:hAnsi="標楷體" w:cs="MPMEY+___WRD_EMBED_SUB_43"/>
          <w:sz w:val="24"/>
          <w:szCs w:val="24"/>
        </w:rPr>
        <w:t>6</w:t>
      </w:r>
      <w:r>
        <w:rPr>
          <w:rFonts w:ascii="標楷體" w:eastAsia="標楷體" w:hAnsi="標楷體" w:cs="MPMEY+___WRD_EMBED_SUB_43"/>
          <w:sz w:val="24"/>
          <w:szCs w:val="24"/>
        </w:rPr>
        <w:t>月</w:t>
      </w:r>
      <w:r>
        <w:rPr>
          <w:rFonts w:ascii="標楷體" w:eastAsia="標楷體" w:hAnsi="標楷體" w:cs="MPMEY+___WRD_EMBED_SUB_43"/>
          <w:sz w:val="24"/>
          <w:szCs w:val="24"/>
        </w:rPr>
        <w:t>12</w:t>
      </w:r>
      <w:r>
        <w:rPr>
          <w:rFonts w:ascii="標楷體" w:eastAsia="標楷體" w:hAnsi="標楷體" w:cs="MPMEY+___WRD_EMBED_SUB_43"/>
          <w:sz w:val="24"/>
          <w:szCs w:val="24"/>
        </w:rPr>
        <w:t>日（星期三）</w:t>
      </w:r>
      <w:r>
        <w:rPr>
          <w:rFonts w:ascii="標楷體" w:eastAsia="標楷體" w:hAnsi="標楷體" w:cs="MPMEY+___WRD_EMBED_SUB_43"/>
          <w:sz w:val="24"/>
          <w:szCs w:val="24"/>
        </w:rPr>
        <w:t>12:00~16:00</w:t>
      </w:r>
      <w:r>
        <w:rPr>
          <w:rFonts w:ascii="標楷體" w:eastAsia="標楷體" w:hAnsi="標楷體" w:cs="MPMEY+___WRD_EMBED_SUB_43"/>
          <w:sz w:val="24"/>
          <w:szCs w:val="24"/>
        </w:rPr>
        <w:t>，依下面擇一方式申請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>複查，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>並請以電話（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>03-5927700#2205~2208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>）確認。</w:t>
      </w:r>
    </w:p>
    <w:p w:rsidR="00114141" w:rsidRDefault="00D65FD3">
      <w:pPr>
        <w:spacing w:line="300" w:lineRule="auto"/>
        <w:ind w:left="440"/>
      </w:pPr>
      <w:r>
        <w:rPr>
          <w:rFonts w:ascii="標楷體" w:eastAsia="標楷體" w:hAnsi="標楷體" w:cs="MPMEY+___WRD_EMBED_SUB_43"/>
          <w:color w:val="000000"/>
          <w:sz w:val="24"/>
          <w:szCs w:val="24"/>
        </w:rPr>
        <w:t>1.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>以傳真方式提出複查申請，傳真：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>03-5926006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>。</w:t>
      </w:r>
    </w:p>
    <w:p w:rsidR="00114141" w:rsidRDefault="00D65FD3">
      <w:pPr>
        <w:spacing w:line="300" w:lineRule="auto"/>
        <w:ind w:left="440"/>
      </w:pPr>
      <w:r>
        <w:rPr>
          <w:rFonts w:ascii="標楷體" w:eastAsia="標楷體" w:hAnsi="標楷體" w:cs="MPMEY+___WRD_EMBED_SUB_43"/>
          <w:color w:val="000000"/>
          <w:sz w:val="24"/>
          <w:szCs w:val="24"/>
        </w:rPr>
        <w:t>2.</w:t>
      </w:r>
      <w:r>
        <w:rPr>
          <w:rFonts w:ascii="標楷體" w:eastAsia="標楷體" w:hAnsi="標楷體" w:cs="MPMEY+___WRD_EMBED_SUB_43"/>
          <w:color w:val="000000"/>
          <w:spacing w:val="60"/>
          <w:sz w:val="24"/>
          <w:szCs w:val="24"/>
        </w:rPr>
        <w:t>以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>E-MAI</w:t>
      </w:r>
      <w:r>
        <w:rPr>
          <w:rFonts w:ascii="標楷體" w:eastAsia="標楷體" w:hAnsi="標楷體" w:cs="MPMEY+___WRD_EMBED_SUB_43"/>
          <w:color w:val="000000"/>
          <w:spacing w:val="60"/>
          <w:sz w:val="24"/>
          <w:szCs w:val="24"/>
        </w:rPr>
        <w:t>L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>方式提出複查申請，</w:t>
      </w:r>
      <w:r>
        <w:rPr>
          <w:rFonts w:ascii="標楷體" w:eastAsia="標楷體" w:hAnsi="標楷體" w:cs="MPMEY+___WRD_EMBED_SUB_43"/>
          <w:color w:val="000000"/>
          <w:sz w:val="23"/>
          <w:szCs w:val="23"/>
        </w:rPr>
        <w:t>E-MAIL</w:t>
      </w:r>
      <w:r>
        <w:rPr>
          <w:rFonts w:ascii="標楷體" w:eastAsia="標楷體" w:hAnsi="標楷體" w:cs="MPMEY+___WRD_EMBED_SUB_43"/>
          <w:color w:val="000000"/>
          <w:sz w:val="23"/>
          <w:szCs w:val="23"/>
        </w:rPr>
        <w:t>：</w:t>
      </w:r>
      <w:r>
        <w:rPr>
          <w:rFonts w:ascii="標楷體" w:eastAsia="標楷體" w:hAnsi="標楷體" w:cs="MPMEY+___WRD_EMBED_SUB_43"/>
          <w:color w:val="000000"/>
          <w:sz w:val="23"/>
          <w:szCs w:val="23"/>
        </w:rPr>
        <w:t>rec@mitust.edu</w:t>
      </w:r>
      <w:r>
        <w:rPr>
          <w:rFonts w:ascii="標楷體" w:eastAsia="標楷體" w:hAnsi="標楷體" w:cs="MPMEY+___WRD_EMBED_SUB_43"/>
          <w:color w:val="000000"/>
          <w:spacing w:val="-1"/>
          <w:sz w:val="23"/>
          <w:szCs w:val="23"/>
        </w:rPr>
        <w:t>.</w:t>
      </w:r>
      <w:r>
        <w:rPr>
          <w:rFonts w:ascii="標楷體" w:eastAsia="標楷體" w:hAnsi="標楷體" w:cs="MPMEY+___WRD_EMBED_SUB_43"/>
          <w:color w:val="000000"/>
          <w:sz w:val="23"/>
          <w:szCs w:val="23"/>
        </w:rPr>
        <w:t>tw</w:t>
      </w:r>
      <w:r>
        <w:rPr>
          <w:rFonts w:ascii="標楷體" w:eastAsia="標楷體" w:hAnsi="標楷體" w:cs="MPMEY+___WRD_EMBED_SUB_43"/>
          <w:color w:val="000000"/>
          <w:sz w:val="23"/>
          <w:szCs w:val="23"/>
        </w:rPr>
        <w:t>。</w:t>
      </w:r>
      <w:bookmarkEnd w:id="5"/>
    </w:p>
    <w:p w:rsidR="00000000" w:rsidRDefault="00D65FD3">
      <w:pPr>
        <w:sectPr w:rsidR="00000000">
          <w:pgSz w:w="11920" w:h="16840"/>
          <w:pgMar w:top="1134" w:right="1134" w:bottom="1134" w:left="1134" w:header="720" w:footer="720" w:gutter="0"/>
          <w:cols w:space="720"/>
        </w:sectPr>
      </w:pPr>
    </w:p>
    <w:p w:rsidR="00114141" w:rsidRDefault="00114141">
      <w:pPr>
        <w:widowControl/>
        <w:rPr>
          <w:rFonts w:ascii="標楷體" w:eastAsia="標楷體" w:hAnsi="標楷體" w:cs="MPMEY+___WRD_EMBED_SUB_43"/>
          <w:color w:val="000000"/>
          <w:sz w:val="28"/>
          <w:szCs w:val="28"/>
        </w:rPr>
      </w:pPr>
      <w:bookmarkStart w:id="6" w:name="_page_78_0"/>
    </w:p>
    <w:p w:rsidR="00114141" w:rsidRDefault="00D65FD3">
      <w:pPr>
        <w:pageBreakBefore/>
        <w:spacing w:line="240" w:lineRule="auto"/>
        <w:ind w:right="-20"/>
      </w:pPr>
      <w:r>
        <w:rPr>
          <w:rFonts w:ascii="標楷體" w:eastAsia="標楷體" w:hAnsi="標楷體" w:cs="MPMEY+___WRD_EMBED_SUB_43"/>
          <w:color w:val="000000"/>
          <w:sz w:val="28"/>
          <w:szCs w:val="28"/>
        </w:rPr>
        <w:lastRenderedPageBreak/>
        <w:t>【附件七】</w:t>
      </w:r>
    </w:p>
    <w:p w:rsidR="00114141" w:rsidRDefault="00D65FD3">
      <w:pPr>
        <w:spacing w:line="240" w:lineRule="auto"/>
        <w:jc w:val="center"/>
      </w:pP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敏實科</w:t>
      </w:r>
      <w:r>
        <w:rPr>
          <w:rFonts w:ascii="標楷體" w:eastAsia="標楷體" w:hAnsi="標楷體" w:cs="MPMEY+___WRD_EMBED_SUB_43"/>
          <w:color w:val="000000"/>
          <w:spacing w:val="2"/>
          <w:w w:val="98"/>
          <w:sz w:val="36"/>
          <w:szCs w:val="36"/>
        </w:rPr>
        <w:t>技</w:t>
      </w: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大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6"/>
          <w:szCs w:val="36"/>
        </w:rPr>
        <w:t>學</w:t>
      </w: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113</w:t>
      </w:r>
      <w:r>
        <w:rPr>
          <w:rFonts w:ascii="標楷體" w:eastAsia="標楷體" w:hAnsi="標楷體" w:cs="MPMEY+___WRD_EMBED_SUB_43"/>
          <w:color w:val="000000"/>
          <w:spacing w:val="4"/>
          <w:w w:val="98"/>
          <w:sz w:val="36"/>
          <w:szCs w:val="36"/>
        </w:rPr>
        <w:t>學</w:t>
      </w: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年度四技日間部身心障礙學生單獨招生</w:t>
      </w:r>
    </w:p>
    <w:p w:rsidR="00114141" w:rsidRDefault="00D65FD3">
      <w:pPr>
        <w:spacing w:line="240" w:lineRule="auto"/>
        <w:jc w:val="center"/>
      </w:pPr>
      <w:r>
        <w:rPr>
          <w:rFonts w:ascii="標楷體" w:eastAsia="標楷體" w:hAnsi="標楷體" w:cs="MPMEY+___WRD_EMBED_SUB_43"/>
          <w:color w:val="000000"/>
          <w:spacing w:val="40"/>
          <w:sz w:val="36"/>
          <w:szCs w:val="36"/>
        </w:rPr>
        <w:t>放</w:t>
      </w:r>
      <w:r>
        <w:rPr>
          <w:rFonts w:ascii="標楷體" w:eastAsia="標楷體" w:hAnsi="標楷體" w:cs="MPMEY+___WRD_EMBED_SUB_43"/>
          <w:color w:val="000000"/>
          <w:spacing w:val="41"/>
          <w:sz w:val="36"/>
          <w:szCs w:val="36"/>
        </w:rPr>
        <w:t>棄錄取資</w:t>
      </w:r>
      <w:r>
        <w:rPr>
          <w:rFonts w:ascii="標楷體" w:eastAsia="標楷體" w:hAnsi="標楷體" w:cs="MPMEY+___WRD_EMBED_SUB_43"/>
          <w:color w:val="000000"/>
          <w:spacing w:val="36"/>
          <w:sz w:val="36"/>
          <w:szCs w:val="36"/>
        </w:rPr>
        <w:t>格</w:t>
      </w:r>
      <w:r>
        <w:rPr>
          <w:rFonts w:ascii="標楷體" w:eastAsia="標楷體" w:hAnsi="標楷體" w:cs="MPMEY+___WRD_EMBED_SUB_43"/>
          <w:color w:val="000000"/>
          <w:spacing w:val="41"/>
          <w:sz w:val="36"/>
          <w:szCs w:val="36"/>
        </w:rPr>
        <w:t>聲明</w:t>
      </w:r>
      <w:r>
        <w:rPr>
          <w:rFonts w:ascii="標楷體" w:eastAsia="標楷體" w:hAnsi="標楷體" w:cs="MPMEY+___WRD_EMBED_SUB_43"/>
          <w:color w:val="000000"/>
          <w:sz w:val="36"/>
          <w:szCs w:val="36"/>
        </w:rPr>
        <w:t>書</w:t>
      </w:r>
    </w:p>
    <w:p w:rsidR="00114141" w:rsidRDefault="00D65FD3">
      <w:pPr>
        <w:spacing w:before="360" w:after="240" w:line="720" w:lineRule="auto"/>
      </w:pPr>
      <w:r>
        <w:rPr>
          <w:rFonts w:ascii="標楷體" w:eastAsia="標楷體" w:hAnsi="標楷體"/>
          <w:sz w:val="32"/>
          <w:szCs w:val="32"/>
        </w:rPr>
        <w:t>本人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 w:cs="MPMEY+___WRD_EMBED_SUB_43"/>
          <w:color w:val="000000"/>
          <w:spacing w:val="2"/>
          <w:w w:val="98"/>
          <w:sz w:val="32"/>
          <w:szCs w:val="32"/>
        </w:rPr>
        <w:t>自願放棄</w:t>
      </w:r>
      <w:r>
        <w:rPr>
          <w:rFonts w:ascii="標楷體" w:eastAsia="標楷體" w:hAnsi="標楷體" w:cs="MPMEY+___WRD_EMBED_SUB_43"/>
          <w:color w:val="000000"/>
          <w:spacing w:val="4"/>
          <w:w w:val="98"/>
          <w:sz w:val="32"/>
          <w:szCs w:val="32"/>
        </w:rPr>
        <w:t>貴</w:t>
      </w:r>
      <w:r>
        <w:rPr>
          <w:rFonts w:ascii="標楷體" w:eastAsia="標楷體" w:hAnsi="標楷體" w:cs="MPMEY+___WRD_EMBED_SUB_43"/>
          <w:color w:val="000000"/>
          <w:spacing w:val="85"/>
          <w:w w:val="98"/>
          <w:sz w:val="32"/>
          <w:szCs w:val="32"/>
        </w:rPr>
        <w:t>校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>113</w:t>
      </w:r>
      <w:r>
        <w:rPr>
          <w:rFonts w:ascii="標楷體" w:eastAsia="標楷體" w:hAnsi="標楷體" w:cs="MPMEY+___WRD_EMBED_SUB_43"/>
          <w:color w:val="000000"/>
          <w:spacing w:val="3"/>
          <w:w w:val="98"/>
          <w:sz w:val="32"/>
          <w:szCs w:val="32"/>
        </w:rPr>
        <w:t>學年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>度</w:t>
      </w:r>
      <w:r>
        <w:rPr>
          <w:rFonts w:ascii="標楷體" w:eastAsia="標楷體" w:hAnsi="標楷體" w:cs="MPMEY+___WRD_EMBED_SUB_43"/>
          <w:color w:val="000000"/>
          <w:spacing w:val="3"/>
          <w:w w:val="98"/>
          <w:sz w:val="32"/>
          <w:szCs w:val="32"/>
        </w:rPr>
        <w:t>四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>技日間部身心障礙學生單獨招生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  <w:u w:val="single"/>
        </w:rPr>
        <w:t xml:space="preserve">                  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>系錄取資格，</w:t>
      </w:r>
      <w:r>
        <w:rPr>
          <w:rFonts w:ascii="標楷體" w:eastAsia="標楷體" w:hAnsi="標楷體" w:cs="MPMEY+___WRD_EMBED_SUB_43"/>
          <w:color w:val="000000"/>
          <w:spacing w:val="3"/>
          <w:w w:val="98"/>
          <w:sz w:val="32"/>
          <w:szCs w:val="32"/>
        </w:rPr>
        <w:t>絕無異</w:t>
      </w:r>
      <w:r>
        <w:rPr>
          <w:rFonts w:ascii="標楷體" w:eastAsia="標楷體" w:hAnsi="標楷體" w:cs="MPMEY+___WRD_EMBED_SUB_43"/>
          <w:color w:val="000000"/>
          <w:spacing w:val="4"/>
          <w:w w:val="98"/>
          <w:sz w:val="32"/>
          <w:szCs w:val="32"/>
        </w:rPr>
        <w:t>議，</w:t>
      </w:r>
      <w:r>
        <w:rPr>
          <w:rFonts w:ascii="標楷體" w:eastAsia="標楷體" w:hAnsi="標楷體" w:cs="MPMEY+___WRD_EMBED_SUB_43"/>
          <w:color w:val="000000"/>
          <w:spacing w:val="3"/>
          <w:w w:val="98"/>
          <w:sz w:val="32"/>
          <w:szCs w:val="32"/>
        </w:rPr>
        <w:t>特此聲明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>。</w:t>
      </w:r>
    </w:p>
    <w:p w:rsidR="00114141" w:rsidRDefault="00D65FD3">
      <w:pPr>
        <w:spacing w:line="720" w:lineRule="auto"/>
        <w:ind w:right="-23"/>
      </w:pPr>
      <w:r>
        <w:rPr>
          <w:rFonts w:ascii="標楷體" w:eastAsia="標楷體" w:hAnsi="標楷體" w:cs="MPMEY+___WRD_EMBED_SUB_43"/>
          <w:color w:val="000000"/>
          <w:spacing w:val="9"/>
          <w:w w:val="96"/>
          <w:sz w:val="32"/>
          <w:szCs w:val="32"/>
        </w:rPr>
        <w:t>此</w:t>
      </w:r>
      <w:r>
        <w:rPr>
          <w:rFonts w:ascii="標楷體" w:eastAsia="標楷體" w:hAnsi="標楷體" w:cs="MPMEY+___WRD_EMBED_SUB_43"/>
          <w:color w:val="000000"/>
          <w:w w:val="96"/>
          <w:sz w:val="32"/>
          <w:szCs w:val="32"/>
        </w:rPr>
        <w:t>致</w:t>
      </w:r>
    </w:p>
    <w:p w:rsidR="00114141" w:rsidRDefault="00D65FD3">
      <w:pPr>
        <w:spacing w:line="720" w:lineRule="auto"/>
        <w:ind w:right="-23"/>
      </w:pPr>
      <w:r>
        <w:rPr>
          <w:rFonts w:ascii="標楷體" w:eastAsia="標楷體" w:hAnsi="標楷體" w:cs="MPMEY+___WRD_EMBED_SUB_43"/>
          <w:color w:val="000000"/>
          <w:spacing w:val="2"/>
          <w:w w:val="98"/>
          <w:sz w:val="32"/>
          <w:szCs w:val="32"/>
        </w:rPr>
        <w:t>敏實科技</w:t>
      </w:r>
      <w:r>
        <w:rPr>
          <w:rFonts w:ascii="標楷體" w:eastAsia="標楷體" w:hAnsi="標楷體" w:cs="MPMEY+___WRD_EMBED_SUB_43"/>
          <w:color w:val="000000"/>
          <w:spacing w:val="4"/>
          <w:w w:val="98"/>
          <w:sz w:val="32"/>
          <w:szCs w:val="32"/>
        </w:rPr>
        <w:t>大學</w:t>
      </w:r>
      <w:r>
        <w:rPr>
          <w:rFonts w:ascii="標楷體" w:eastAsia="標楷體" w:hAnsi="標楷體" w:cs="MPMEY+___WRD_EMBED_SUB_43"/>
          <w:color w:val="000000"/>
          <w:spacing w:val="3"/>
          <w:w w:val="98"/>
          <w:sz w:val="32"/>
          <w:szCs w:val="32"/>
        </w:rPr>
        <w:t>招生委員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>會</w:t>
      </w: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after="23"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D65FD3">
      <w:pPr>
        <w:tabs>
          <w:tab w:val="left" w:pos="5230"/>
          <w:tab w:val="left" w:pos="8432"/>
        </w:tabs>
        <w:spacing w:line="480" w:lineRule="auto"/>
        <w:ind w:left="3686"/>
      </w:pP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考</w:t>
      </w:r>
      <w:r>
        <w:rPr>
          <w:rFonts w:ascii="標楷體" w:eastAsia="標楷體" w:hAnsi="標楷體" w:cs="MPMEY+___WRD_EMBED_SUB_43"/>
          <w:color w:val="000000"/>
          <w:sz w:val="32"/>
          <w:szCs w:val="32"/>
        </w:rPr>
        <w:tab/>
      </w:r>
      <w:r>
        <w:rPr>
          <w:rFonts w:ascii="標楷體" w:eastAsia="標楷體" w:hAnsi="標楷體" w:cs="MPMEY+___WRD_EMBED_SUB_43"/>
          <w:color w:val="000000"/>
          <w:spacing w:val="3"/>
          <w:w w:val="98"/>
          <w:sz w:val="32"/>
          <w:szCs w:val="32"/>
        </w:rPr>
        <w:t>生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>：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 xml:space="preserve">             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>（</w:t>
      </w:r>
      <w:r>
        <w:rPr>
          <w:rFonts w:ascii="標楷體" w:eastAsia="標楷體" w:hAnsi="標楷體" w:cs="MPMEY+___WRD_EMBED_SUB_43"/>
          <w:color w:val="000000"/>
          <w:spacing w:val="3"/>
          <w:w w:val="98"/>
          <w:sz w:val="32"/>
          <w:szCs w:val="32"/>
        </w:rPr>
        <w:t>簽章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>）</w:t>
      </w:r>
    </w:p>
    <w:p w:rsidR="00114141" w:rsidRDefault="00D65FD3">
      <w:pPr>
        <w:tabs>
          <w:tab w:val="left" w:pos="5230"/>
          <w:tab w:val="left" w:pos="8432"/>
        </w:tabs>
        <w:spacing w:line="480" w:lineRule="auto"/>
        <w:ind w:left="3686"/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</w:pP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准考證編號：</w:t>
      </w:r>
    </w:p>
    <w:p w:rsidR="00114141" w:rsidRDefault="00D65FD3">
      <w:pPr>
        <w:tabs>
          <w:tab w:val="left" w:pos="5230"/>
          <w:tab w:val="left" w:pos="8432"/>
        </w:tabs>
        <w:spacing w:line="480" w:lineRule="auto"/>
        <w:ind w:left="3686"/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</w:pP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身分證字號：</w:t>
      </w: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114141">
      <w:pPr>
        <w:spacing w:after="12" w:line="240" w:lineRule="exact"/>
        <w:rPr>
          <w:rFonts w:ascii="標楷體" w:eastAsia="標楷體" w:hAnsi="標楷體"/>
          <w:sz w:val="24"/>
          <w:szCs w:val="24"/>
        </w:rPr>
      </w:pPr>
    </w:p>
    <w:p w:rsidR="00114141" w:rsidRDefault="00D65FD3">
      <w:pPr>
        <w:tabs>
          <w:tab w:val="left" w:pos="3996"/>
          <w:tab w:val="left" w:pos="6164"/>
          <w:tab w:val="left" w:pos="7905"/>
        </w:tabs>
        <w:spacing w:line="240" w:lineRule="auto"/>
        <w:ind w:left="1600" w:right="-20"/>
      </w:pPr>
      <w:r>
        <w:rPr>
          <w:rFonts w:ascii="標楷體" w:eastAsia="標楷體" w:hAnsi="標楷體" w:cs="MPMEY+___WRD_EMBED_SUB_43"/>
          <w:color w:val="000000"/>
          <w:spacing w:val="3"/>
          <w:w w:val="98"/>
          <w:sz w:val="32"/>
          <w:szCs w:val="32"/>
        </w:rPr>
        <w:t>中華民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>國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2"/>
          <w:szCs w:val="32"/>
        </w:rPr>
        <w:t xml:space="preserve">  113  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年</w:t>
      </w:r>
      <w:r>
        <w:rPr>
          <w:rFonts w:ascii="標楷體" w:eastAsia="標楷體" w:hAnsi="標楷體" w:cs="MPMEY+___WRD_EMBED_SUB_43"/>
          <w:color w:val="000000"/>
          <w:sz w:val="32"/>
          <w:szCs w:val="32"/>
        </w:rPr>
        <w:tab/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月</w:t>
      </w:r>
      <w:r>
        <w:rPr>
          <w:rFonts w:ascii="標楷體" w:eastAsia="標楷體" w:hAnsi="標楷體" w:cs="MPMEY+___WRD_EMBED_SUB_43"/>
          <w:color w:val="000000"/>
          <w:sz w:val="32"/>
          <w:szCs w:val="32"/>
        </w:rPr>
        <w:tab/>
        <w:t xml:space="preserve">  </w:t>
      </w:r>
      <w:r>
        <w:rPr>
          <w:rFonts w:ascii="標楷體" w:eastAsia="標楷體" w:hAnsi="標楷體" w:cs="MPMEY+___WRD_EMBED_SUB_43"/>
          <w:color w:val="000000"/>
          <w:w w:val="98"/>
          <w:sz w:val="32"/>
          <w:szCs w:val="32"/>
        </w:rPr>
        <w:t>日</w:t>
      </w:r>
      <w:bookmarkEnd w:id="6"/>
    </w:p>
    <w:p w:rsidR="00000000" w:rsidRDefault="00D65FD3">
      <w:pPr>
        <w:sectPr w:rsidR="00000000">
          <w:type w:val="continuous"/>
          <w:pgSz w:w="11920" w:h="16840"/>
          <w:pgMar w:top="1134" w:right="1134" w:bottom="1134" w:left="1134" w:header="720" w:footer="720" w:gutter="0"/>
          <w:cols w:space="720"/>
        </w:sectPr>
      </w:pPr>
    </w:p>
    <w:p w:rsidR="00114141" w:rsidRDefault="00D65FD3">
      <w:pPr>
        <w:spacing w:line="240" w:lineRule="auto"/>
        <w:ind w:right="-20"/>
      </w:pPr>
      <w:bookmarkStart w:id="7" w:name="_page_80_0"/>
      <w:r>
        <w:rPr>
          <w:rFonts w:ascii="標楷體" w:eastAsia="標楷體" w:hAnsi="標楷體" w:cs="MPMEY+___WRD_EMBED_SUB_43"/>
          <w:color w:val="000000"/>
          <w:sz w:val="28"/>
          <w:szCs w:val="28"/>
        </w:rPr>
        <w:lastRenderedPageBreak/>
        <w:t>【附件八】</w:t>
      </w:r>
    </w:p>
    <w:p w:rsidR="00114141" w:rsidRDefault="00D65FD3">
      <w:pPr>
        <w:spacing w:line="240" w:lineRule="auto"/>
        <w:jc w:val="center"/>
      </w:pP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敏實科技大學</w:t>
      </w: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113</w:t>
      </w: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學年度日間部身心障礙學生單獨招</w:t>
      </w:r>
      <w:r>
        <w:rPr>
          <w:rFonts w:ascii="標楷體" w:eastAsia="標楷體" w:hAnsi="標楷體" w:cs="MPMEY+___WRD_EMBED_SUB_43"/>
          <w:color w:val="000000"/>
          <w:spacing w:val="3"/>
          <w:w w:val="98"/>
          <w:sz w:val="36"/>
          <w:szCs w:val="36"/>
        </w:rPr>
        <w:t>生</w:t>
      </w:r>
    </w:p>
    <w:p w:rsidR="00114141" w:rsidRDefault="00D65FD3">
      <w:pPr>
        <w:spacing w:after="120" w:line="240" w:lineRule="auto"/>
        <w:jc w:val="center"/>
      </w:pP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考生申</w:t>
      </w:r>
      <w:r>
        <w:rPr>
          <w:rFonts w:ascii="標楷體" w:eastAsia="標楷體" w:hAnsi="標楷體" w:cs="MPMEY+___WRD_EMBED_SUB_43"/>
          <w:color w:val="000000"/>
          <w:spacing w:val="1"/>
          <w:w w:val="98"/>
          <w:sz w:val="36"/>
          <w:szCs w:val="36"/>
        </w:rPr>
        <w:t>訴</w:t>
      </w:r>
      <w:r>
        <w:rPr>
          <w:rFonts w:ascii="標楷體" w:eastAsia="標楷體" w:hAnsi="標楷體" w:cs="MPMEY+___WRD_EMBED_SUB_43"/>
          <w:color w:val="000000"/>
          <w:w w:val="98"/>
          <w:sz w:val="36"/>
          <w:szCs w:val="36"/>
        </w:rPr>
        <w:t>表</w:t>
      </w:r>
    </w:p>
    <w:p w:rsidR="00114141" w:rsidRDefault="00D65FD3">
      <w:pPr>
        <w:tabs>
          <w:tab w:val="left" w:pos="4935"/>
          <w:tab w:val="left" w:pos="7698"/>
        </w:tabs>
        <w:spacing w:line="240" w:lineRule="auto"/>
        <w:ind w:left="108" w:right="-20"/>
      </w:pPr>
      <w:r>
        <w:rPr>
          <w:rFonts w:ascii="標楷體" w:eastAsia="標楷體" w:hAnsi="標楷體" w:cs="MPMEY+___WRD_EMBED_SUB_43"/>
          <w:color w:val="000000"/>
          <w:spacing w:val="-2"/>
          <w:w w:val="97"/>
          <w:sz w:val="24"/>
          <w:szCs w:val="24"/>
        </w:rPr>
        <w:t>申</w:t>
      </w:r>
      <w:r>
        <w:rPr>
          <w:rFonts w:ascii="標楷體" w:eastAsia="標楷體" w:hAnsi="標楷體" w:cs="MPMEY+___WRD_EMBED_SUB_43"/>
          <w:color w:val="000000"/>
          <w:spacing w:val="-2"/>
          <w:sz w:val="24"/>
          <w:szCs w:val="24"/>
        </w:rPr>
        <w:t>訴</w:t>
      </w:r>
      <w:r>
        <w:rPr>
          <w:rFonts w:ascii="標楷體" w:eastAsia="標楷體" w:hAnsi="標楷體" w:cs="MPMEY+___WRD_EMBED_SUB_43"/>
          <w:color w:val="000000"/>
          <w:spacing w:val="-3"/>
          <w:sz w:val="24"/>
          <w:szCs w:val="24"/>
        </w:rPr>
        <w:t>日</w:t>
      </w:r>
      <w:r>
        <w:rPr>
          <w:rFonts w:ascii="標楷體" w:eastAsia="標楷體" w:hAnsi="標楷體" w:cs="MPMEY+___WRD_EMBED_SUB_43"/>
          <w:color w:val="000000"/>
          <w:spacing w:val="-2"/>
          <w:sz w:val="24"/>
          <w:szCs w:val="24"/>
        </w:rPr>
        <w:t>期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>：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ab/>
        <w:t>※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>收件編號：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ab/>
      </w:r>
      <w:r>
        <w:rPr>
          <w:rFonts w:ascii="標楷體" w:eastAsia="標楷體" w:hAnsi="標楷體" w:cs="MPMEY+___WRD_EMBED_SUB_43"/>
          <w:color w:val="000000"/>
          <w:spacing w:val="-1"/>
          <w:sz w:val="16"/>
          <w:szCs w:val="16"/>
        </w:rPr>
        <w:t>（</w:t>
      </w:r>
      <w:r>
        <w:rPr>
          <w:rFonts w:ascii="標楷體" w:eastAsia="標楷體" w:hAnsi="標楷體" w:cs="MPMEY+___WRD_EMBED_SUB_43"/>
          <w:color w:val="000000"/>
          <w:sz w:val="16"/>
          <w:szCs w:val="16"/>
        </w:rPr>
        <w:t>本欄由招</w:t>
      </w:r>
      <w:r>
        <w:rPr>
          <w:rFonts w:ascii="標楷體" w:eastAsia="標楷體" w:hAnsi="標楷體" w:cs="MPMEY+___WRD_EMBED_SUB_43"/>
          <w:color w:val="000000"/>
          <w:spacing w:val="-9"/>
          <w:sz w:val="16"/>
          <w:szCs w:val="16"/>
        </w:rPr>
        <w:t>生</w:t>
      </w:r>
      <w:r>
        <w:rPr>
          <w:rFonts w:ascii="標楷體" w:eastAsia="標楷體" w:hAnsi="標楷體" w:cs="MPMEY+___WRD_EMBED_SUB_43"/>
          <w:color w:val="000000"/>
          <w:sz w:val="16"/>
          <w:szCs w:val="16"/>
        </w:rPr>
        <w:t>委員</w:t>
      </w:r>
      <w:r>
        <w:rPr>
          <w:rFonts w:ascii="標楷體" w:eastAsia="標楷體" w:hAnsi="標楷體" w:cs="MPMEY+___WRD_EMBED_SUB_43"/>
          <w:color w:val="000000"/>
          <w:spacing w:val="-5"/>
          <w:sz w:val="16"/>
          <w:szCs w:val="16"/>
        </w:rPr>
        <w:t>會</w:t>
      </w:r>
      <w:r>
        <w:rPr>
          <w:rFonts w:ascii="標楷體" w:eastAsia="標楷體" w:hAnsi="標楷體" w:cs="MPMEY+___WRD_EMBED_SUB_43"/>
          <w:color w:val="000000"/>
          <w:spacing w:val="-3"/>
          <w:sz w:val="16"/>
          <w:szCs w:val="16"/>
        </w:rPr>
        <w:t>填</w:t>
      </w:r>
      <w:r>
        <w:rPr>
          <w:rFonts w:ascii="標楷體" w:eastAsia="標楷體" w:hAnsi="標楷體" w:cs="MPMEY+___WRD_EMBED_SUB_43"/>
          <w:color w:val="000000"/>
          <w:sz w:val="16"/>
          <w:szCs w:val="16"/>
        </w:rPr>
        <w:t>寫）</w:t>
      </w:r>
    </w:p>
    <w:tbl>
      <w:tblPr>
        <w:tblW w:w="953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3334"/>
        <w:gridCol w:w="1485"/>
        <w:gridCol w:w="3268"/>
      </w:tblGrid>
      <w:tr w:rsidR="00114141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tabs>
                <w:tab w:val="left" w:pos="4935"/>
                <w:tab w:val="left" w:pos="7698"/>
              </w:tabs>
              <w:spacing w:line="240" w:lineRule="auto"/>
              <w:ind w:right="-20"/>
              <w:jc w:val="center"/>
              <w:rPr>
                <w:rFonts w:ascii="標楷體" w:eastAsia="標楷體" w:hAnsi="標楷體" w:cs="MPMEY+___WRD_EMBED_SUB_43"/>
                <w:color w:val="000000"/>
                <w:spacing w:val="-2"/>
                <w:w w:val="97"/>
                <w:sz w:val="28"/>
                <w:szCs w:val="28"/>
              </w:rPr>
            </w:pPr>
            <w:r>
              <w:rPr>
                <w:rFonts w:ascii="標楷體" w:eastAsia="標楷體" w:hAnsi="標楷體" w:cs="MPMEY+___WRD_EMBED_SUB_43"/>
                <w:color w:val="000000"/>
                <w:spacing w:val="-2"/>
                <w:w w:val="97"/>
                <w:sz w:val="28"/>
                <w:szCs w:val="28"/>
              </w:rPr>
              <w:t>考生姓名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tabs>
                <w:tab w:val="left" w:pos="4935"/>
                <w:tab w:val="left" w:pos="7698"/>
              </w:tabs>
              <w:spacing w:line="240" w:lineRule="auto"/>
              <w:ind w:right="-20"/>
              <w:jc w:val="center"/>
              <w:rPr>
                <w:rFonts w:ascii="標楷體" w:eastAsia="標楷體" w:hAnsi="標楷體" w:cs="MPMEY+___WRD_EMBED_SUB_43"/>
                <w:color w:val="000000"/>
                <w:spacing w:val="-2"/>
                <w:w w:val="97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tabs>
                <w:tab w:val="left" w:pos="4935"/>
                <w:tab w:val="left" w:pos="7698"/>
              </w:tabs>
              <w:spacing w:line="240" w:lineRule="auto"/>
              <w:ind w:right="-20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准</w:t>
            </w:r>
            <w:r>
              <w:rPr>
                <w:rFonts w:ascii="標楷體" w:eastAsia="標楷體" w:hAnsi="標楷體" w:cs="MPMEY+___WRD_EMBED_SUB_43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MPMEY+___WRD_EMBED_SUB_43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MPMEY+___WRD_EMBED_SUB_43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MPMEY+___WRD_EMBED_SUB_43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碼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tabs>
                <w:tab w:val="left" w:pos="4935"/>
                <w:tab w:val="left" w:pos="7698"/>
              </w:tabs>
              <w:spacing w:line="240" w:lineRule="auto"/>
              <w:ind w:right="-20"/>
              <w:jc w:val="center"/>
              <w:rPr>
                <w:rFonts w:ascii="標楷體" w:eastAsia="標楷體" w:hAnsi="標楷體" w:cs="MPMEY+___WRD_EMBED_SUB_43"/>
                <w:color w:val="000000"/>
                <w:spacing w:val="-2"/>
                <w:w w:val="97"/>
                <w:sz w:val="28"/>
                <w:szCs w:val="28"/>
              </w:rPr>
            </w:pP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tabs>
                <w:tab w:val="left" w:pos="4935"/>
                <w:tab w:val="left" w:pos="7698"/>
              </w:tabs>
              <w:spacing w:line="240" w:lineRule="auto"/>
              <w:ind w:right="-20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pacing w:val="7"/>
                <w:w w:val="98"/>
                <w:sz w:val="28"/>
                <w:szCs w:val="28"/>
              </w:rPr>
              <w:t>身</w:t>
            </w:r>
            <w:r>
              <w:rPr>
                <w:rFonts w:ascii="標楷體" w:eastAsia="標楷體" w:hAnsi="標楷體" w:cs="MPMEY+___WRD_EMBED_SUB_43"/>
                <w:color w:val="000000"/>
                <w:spacing w:val="7"/>
                <w:sz w:val="28"/>
                <w:szCs w:val="28"/>
              </w:rPr>
              <w:t>分證</w:t>
            </w:r>
          </w:p>
          <w:p w:rsidR="00114141" w:rsidRDefault="00D65FD3">
            <w:pPr>
              <w:tabs>
                <w:tab w:val="left" w:pos="4935"/>
                <w:tab w:val="left" w:pos="7698"/>
              </w:tabs>
              <w:spacing w:line="240" w:lineRule="auto"/>
              <w:ind w:right="-20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pacing w:val="7"/>
                <w:sz w:val="28"/>
                <w:szCs w:val="28"/>
              </w:rPr>
              <w:t>統一</w:t>
            </w:r>
            <w:r>
              <w:rPr>
                <w:rFonts w:ascii="標楷體" w:eastAsia="標楷體" w:hAnsi="標楷體" w:cs="MPMEY+___WRD_EMBED_SUB_43"/>
                <w:color w:val="000000"/>
                <w:spacing w:val="8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tabs>
                <w:tab w:val="left" w:pos="4935"/>
                <w:tab w:val="left" w:pos="7698"/>
              </w:tabs>
              <w:spacing w:line="240" w:lineRule="auto"/>
              <w:ind w:right="-20"/>
              <w:jc w:val="center"/>
              <w:rPr>
                <w:rFonts w:ascii="標楷體" w:eastAsia="標楷體" w:hAnsi="標楷體" w:cs="MPMEY+___WRD_EMBED_SUB_43"/>
                <w:color w:val="000000"/>
                <w:spacing w:val="-2"/>
                <w:w w:val="97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tabs>
                <w:tab w:val="left" w:pos="4935"/>
                <w:tab w:val="left" w:pos="7698"/>
              </w:tabs>
              <w:spacing w:line="240" w:lineRule="auto"/>
              <w:ind w:right="-20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聯</w:t>
            </w:r>
            <w:r>
              <w:rPr>
                <w:rFonts w:ascii="標楷體" w:eastAsia="標楷體" w:hAnsi="標楷體" w:cs="MPMEY+___WRD_EMBED_SUB_43"/>
                <w:color w:val="000000"/>
                <w:spacing w:val="17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絡</w:t>
            </w:r>
            <w:r>
              <w:rPr>
                <w:rFonts w:ascii="標楷體" w:eastAsia="標楷體" w:hAnsi="標楷體" w:cs="MPMEY+___WRD_EMBED_SUB_43"/>
                <w:color w:val="000000"/>
                <w:spacing w:val="17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MPMEY+___WRD_EMBED_SUB_43"/>
                <w:color w:val="000000"/>
                <w:spacing w:val="17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tabs>
                <w:tab w:val="left" w:pos="4935"/>
                <w:tab w:val="left" w:pos="7698"/>
              </w:tabs>
              <w:spacing w:line="240" w:lineRule="auto"/>
              <w:ind w:right="-20"/>
              <w:jc w:val="center"/>
              <w:rPr>
                <w:rFonts w:ascii="標楷體" w:eastAsia="標楷體" w:hAnsi="標楷體" w:cs="MPMEY+___WRD_EMBED_SUB_43"/>
                <w:color w:val="000000"/>
                <w:spacing w:val="-2"/>
                <w:w w:val="97"/>
                <w:sz w:val="28"/>
                <w:szCs w:val="28"/>
              </w:rPr>
            </w:pP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tabs>
                <w:tab w:val="left" w:pos="4935"/>
                <w:tab w:val="left" w:pos="7698"/>
              </w:tabs>
              <w:spacing w:line="240" w:lineRule="auto"/>
              <w:ind w:right="-20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w w:val="98"/>
                <w:sz w:val="28"/>
                <w:szCs w:val="28"/>
              </w:rPr>
              <w:t>通</w:t>
            </w:r>
            <w:r>
              <w:rPr>
                <w:rFonts w:ascii="標楷體" w:eastAsia="標楷體" w:hAnsi="標楷體" w:cs="MPMEY+___WRD_EMBED_SUB_43"/>
                <w:color w:val="000000"/>
                <w:spacing w:val="13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訊</w:t>
            </w:r>
            <w:r>
              <w:rPr>
                <w:rFonts w:ascii="標楷體" w:eastAsia="標楷體" w:hAnsi="標楷體" w:cs="MPMEY+___WRD_EMBED_SUB_43"/>
                <w:color w:val="000000"/>
                <w:spacing w:val="13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MPMEY+___WRD_EMBED_SUB_43"/>
                <w:color w:val="000000"/>
                <w:spacing w:val="13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tabs>
                <w:tab w:val="left" w:pos="4935"/>
                <w:tab w:val="left" w:pos="7698"/>
              </w:tabs>
              <w:spacing w:line="240" w:lineRule="auto"/>
              <w:ind w:right="-20"/>
              <w:jc w:val="center"/>
              <w:rPr>
                <w:rFonts w:ascii="標楷體" w:eastAsia="標楷體" w:hAnsi="標楷體" w:cs="MPMEY+___WRD_EMBED_SUB_43"/>
                <w:color w:val="000000"/>
                <w:spacing w:val="-2"/>
                <w:w w:val="97"/>
                <w:sz w:val="28"/>
                <w:szCs w:val="28"/>
              </w:rPr>
            </w:pP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trHeight w:val="432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tabs>
                <w:tab w:val="left" w:pos="4935"/>
                <w:tab w:val="left" w:pos="7698"/>
              </w:tabs>
              <w:spacing w:line="240" w:lineRule="auto"/>
              <w:ind w:right="-20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申訴事由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tabs>
                <w:tab w:val="left" w:pos="4935"/>
                <w:tab w:val="left" w:pos="7698"/>
              </w:tabs>
              <w:spacing w:line="240" w:lineRule="auto"/>
              <w:ind w:right="-20"/>
              <w:jc w:val="center"/>
              <w:rPr>
                <w:rFonts w:ascii="標楷體" w:eastAsia="標楷體" w:hAnsi="標楷體" w:cs="MPMEY+___WRD_EMBED_SUB_43"/>
                <w:color w:val="000000"/>
                <w:spacing w:val="-2"/>
                <w:w w:val="97"/>
                <w:sz w:val="28"/>
                <w:szCs w:val="28"/>
              </w:rPr>
            </w:pP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trHeight w:val="432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tabs>
                <w:tab w:val="left" w:pos="4935"/>
                <w:tab w:val="left" w:pos="7698"/>
              </w:tabs>
              <w:spacing w:line="240" w:lineRule="auto"/>
              <w:ind w:right="-20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期望建議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114141">
            <w:pPr>
              <w:tabs>
                <w:tab w:val="left" w:pos="4935"/>
                <w:tab w:val="left" w:pos="7698"/>
              </w:tabs>
              <w:spacing w:line="240" w:lineRule="auto"/>
              <w:ind w:right="-20"/>
              <w:jc w:val="center"/>
              <w:rPr>
                <w:rFonts w:ascii="標楷體" w:eastAsia="標楷體" w:hAnsi="標楷體" w:cs="MPMEY+___WRD_EMBED_SUB_43"/>
                <w:color w:val="000000"/>
                <w:spacing w:val="-2"/>
                <w:w w:val="97"/>
                <w:sz w:val="28"/>
                <w:szCs w:val="28"/>
              </w:rPr>
            </w:pPr>
          </w:p>
        </w:tc>
      </w:tr>
      <w:tr w:rsidR="00114141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tabs>
                <w:tab w:val="left" w:pos="4935"/>
                <w:tab w:val="left" w:pos="7698"/>
              </w:tabs>
              <w:spacing w:line="240" w:lineRule="auto"/>
              <w:ind w:right="-20"/>
              <w:jc w:val="center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申訴人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141" w:rsidRDefault="00D65FD3">
            <w:pPr>
              <w:tabs>
                <w:tab w:val="left" w:pos="4935"/>
                <w:tab w:val="left" w:pos="7698"/>
              </w:tabs>
              <w:spacing w:line="240" w:lineRule="auto"/>
              <w:ind w:right="-20"/>
              <w:jc w:val="right"/>
            </w:pP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MPMEY+___WRD_EMBED_SUB_43"/>
                <w:color w:val="000000"/>
                <w:w w:val="97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MPMEY+___WRD_EMBED_SUB_43"/>
                <w:color w:val="000000"/>
                <w:sz w:val="28"/>
                <w:szCs w:val="28"/>
              </w:rPr>
              <w:t>章）</w:t>
            </w:r>
          </w:p>
        </w:tc>
      </w:tr>
    </w:tbl>
    <w:p w:rsidR="00114141" w:rsidRDefault="00D65FD3">
      <w:pPr>
        <w:spacing w:line="240" w:lineRule="auto"/>
        <w:ind w:right="-20"/>
      </w:pPr>
      <w:r>
        <w:rPr>
          <w:rFonts w:ascii="標楷體" w:eastAsia="標楷體" w:hAnsi="標楷體" w:cs="MPMEY+___WRD_EMBED_SUB_43"/>
          <w:color w:val="000000"/>
          <w:sz w:val="24"/>
          <w:szCs w:val="24"/>
        </w:rPr>
        <w:t>※</w:t>
      </w:r>
      <w:r>
        <w:rPr>
          <w:rFonts w:ascii="標楷體" w:eastAsia="標楷體" w:hAnsi="標楷體" w:cs="MPMEY+___WRD_EMBED_SUB_43"/>
          <w:color w:val="000000"/>
          <w:sz w:val="24"/>
          <w:szCs w:val="24"/>
        </w:rPr>
        <w:t>說明：依招生簡章「考生申訴辦法</w:t>
      </w:r>
      <w:bookmarkEnd w:id="7"/>
      <w:r>
        <w:rPr>
          <w:rFonts w:ascii="標楷體" w:eastAsia="標楷體" w:hAnsi="標楷體" w:cs="MPMEY+___WRD_EMBED_SUB_43"/>
          <w:color w:val="000000"/>
          <w:sz w:val="24"/>
          <w:szCs w:val="24"/>
        </w:rPr>
        <w:t>」辦理。</w:t>
      </w:r>
    </w:p>
    <w:sectPr w:rsidR="00114141"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D3" w:rsidRDefault="00D65FD3">
      <w:pPr>
        <w:spacing w:line="240" w:lineRule="auto"/>
      </w:pPr>
      <w:r>
        <w:separator/>
      </w:r>
    </w:p>
  </w:endnote>
  <w:endnote w:type="continuationSeparator" w:id="0">
    <w:p w:rsidR="00D65FD3" w:rsidRDefault="00D65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PMEY+___WRD_EMBED_SUB_43">
    <w:charset w:val="00"/>
    <w:family w:val="auto"/>
    <w:pitch w:val="fixed"/>
  </w:font>
  <w:font w:name="ILYIM+DFKaiShuSBEstdBF">
    <w:charset w:val="00"/>
    <w:family w:val="auto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D3" w:rsidRDefault="00D65FD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D65FD3" w:rsidRDefault="00D65F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14141"/>
    <w:rsid w:val="00114141"/>
    <w:rsid w:val="00D65FD3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057C0-252F-485B-85B9-E596383F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2"/>
        <w:szCs w:val="22"/>
        <w:lang w:val="en-US" w:eastAsia="zh-TW" w:bidi="ar-SA"/>
      </w:rPr>
    </w:rPrDefault>
    <w:pPrDefault>
      <w:pPr>
        <w:autoSpaceDN w:val="0"/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paragraph" w:styleId="a8">
    <w:name w:val="List Paragraph"/>
    <w:basedOn w:val="a"/>
    <w:pPr>
      <w:ind w:left="480"/>
    </w:pPr>
  </w:style>
  <w:style w:type="character" w:customStyle="1" w:styleId="2">
    <w:name w:val="未解析的提及2"/>
    <w:basedOn w:val="a0"/>
    <w:rPr>
      <w:color w:val="605E5C"/>
      <w:shd w:val="clear" w:color="auto" w:fill="E1DFDD"/>
    </w:rPr>
  </w:style>
  <w:style w:type="paragraph" w:styleId="a9">
    <w:name w:val="Body Text"/>
    <w:basedOn w:val="a"/>
    <w:pPr>
      <w:autoSpaceDE w:val="0"/>
      <w:spacing w:line="240" w:lineRule="auto"/>
    </w:pPr>
    <w:rPr>
      <w:rFonts w:ascii="SimSun" w:eastAsia="SimSun" w:hAnsi="SimSun" w:cs="SimSun"/>
      <w:sz w:val="24"/>
      <w:szCs w:val="24"/>
    </w:rPr>
  </w:style>
  <w:style w:type="character" w:customStyle="1" w:styleId="aa">
    <w:name w:val="本文 字元"/>
    <w:basedOn w:val="a0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pPr>
      <w:autoSpaceDE w:val="0"/>
      <w:spacing w:line="240" w:lineRule="auto"/>
    </w:pPr>
    <w:rPr>
      <w:rFonts w:ascii="SimSun" w:eastAsia="SimSun" w:hAnsi="SimSun" w:cs="SimSun"/>
    </w:rPr>
  </w:style>
  <w:style w:type="paragraph" w:styleId="ab">
    <w:name w:val="Balloon Text"/>
    <w:basedOn w:val="a"/>
    <w:pPr>
      <w:spacing w:line="240" w:lineRule="auto"/>
    </w:pPr>
    <w:rPr>
      <w:rFonts w:ascii="Calibri Light" w:hAnsi="Calibri Light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spacing w:line="240" w:lineRule="auto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chexpo.moe.edu.tw/search/profile_depinfo.php?seq=81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</Words>
  <Characters>1875</Characters>
  <Application>Microsoft Office Word</Application>
  <DocSecurity>0</DocSecurity>
  <Lines>15</Lines>
  <Paragraphs>4</Paragraphs>
  <ScaleCrop>false</ScaleCrop>
  <Company>KFSH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2024-03-29T04:20:00Z</cp:lastPrinted>
  <dcterms:created xsi:type="dcterms:W3CDTF">2024-04-10T08:55:00Z</dcterms:created>
  <dcterms:modified xsi:type="dcterms:W3CDTF">2024-04-10T08:55:00Z</dcterms:modified>
</cp:coreProperties>
</file>