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78" w:rsidRDefault="00100101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56"/>
        </w:rPr>
        <w:t>地址</w:t>
      </w:r>
      <w:r>
        <w:rPr>
          <w:rFonts w:ascii="標楷體" w:eastAsia="標楷體" w:hAnsi="標楷體"/>
          <w:sz w:val="44"/>
          <w:szCs w:val="56"/>
        </w:rPr>
        <w:t>:900</w:t>
      </w:r>
      <w:r>
        <w:rPr>
          <w:rFonts w:ascii="標楷體" w:eastAsia="標楷體" w:hAnsi="標楷體"/>
          <w:sz w:val="44"/>
          <w:szCs w:val="56"/>
        </w:rPr>
        <w:t>屏東市林森路</w:t>
      </w:r>
      <w:r>
        <w:rPr>
          <w:rFonts w:ascii="標楷體" w:eastAsia="標楷體" w:hAnsi="標楷體"/>
          <w:sz w:val="44"/>
          <w:szCs w:val="56"/>
        </w:rPr>
        <w:t>1</w:t>
      </w:r>
      <w:r>
        <w:rPr>
          <w:rFonts w:ascii="標楷體" w:eastAsia="標楷體" w:hAnsi="標楷體"/>
          <w:sz w:val="44"/>
          <w:szCs w:val="56"/>
        </w:rPr>
        <w:t>號</w:t>
      </w:r>
    </w:p>
    <w:p w:rsidR="00AE4678" w:rsidRDefault="00100101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r>
        <w:rPr>
          <w:rFonts w:ascii="標楷體" w:eastAsia="標楷體" w:hAnsi="標楷體"/>
          <w:sz w:val="44"/>
          <w:szCs w:val="56"/>
        </w:rPr>
        <w:t>收件者</w:t>
      </w:r>
      <w:r>
        <w:rPr>
          <w:rFonts w:ascii="標楷體" w:eastAsia="標楷體" w:hAnsi="標楷體"/>
          <w:sz w:val="44"/>
          <w:szCs w:val="56"/>
        </w:rPr>
        <w:t>:</w:t>
      </w:r>
      <w:r>
        <w:rPr>
          <w:rFonts w:ascii="標楷體" w:eastAsia="標楷體" w:hAnsi="標楷體"/>
          <w:sz w:val="44"/>
          <w:szCs w:val="56"/>
        </w:rPr>
        <w:t>國立屏東大學</w:t>
      </w:r>
      <w:r>
        <w:rPr>
          <w:rFonts w:ascii="標楷體" w:eastAsia="標楷體" w:hAnsi="標楷體"/>
          <w:sz w:val="44"/>
          <w:szCs w:val="56"/>
        </w:rPr>
        <w:t>-</w:t>
      </w:r>
      <w:r>
        <w:rPr>
          <w:rFonts w:ascii="標楷體" w:eastAsia="標楷體" w:hAnsi="標楷體"/>
          <w:sz w:val="44"/>
          <w:szCs w:val="56"/>
        </w:rPr>
        <w:t>推廣教育中心</w:t>
      </w:r>
    </w:p>
    <w:p w:rsidR="00AE4678" w:rsidRDefault="00100101">
      <w:pPr>
        <w:spacing w:line="800" w:lineRule="exact"/>
        <w:jc w:val="center"/>
      </w:pPr>
      <w:r>
        <w:rPr>
          <w:rFonts w:ascii="標楷體" w:eastAsia="標楷體" w:hAnsi="標楷體"/>
          <w:sz w:val="44"/>
          <w:szCs w:val="56"/>
        </w:rPr>
        <w:t>(</w:t>
      </w:r>
      <w:r>
        <w:rPr>
          <w:rFonts w:ascii="標楷體" w:eastAsia="標楷體" w:hAnsi="標楷體"/>
          <w:sz w:val="44"/>
          <w:szCs w:val="56"/>
        </w:rPr>
        <w:t>國民小學輔導教師學士後教育學分班</w:t>
      </w:r>
      <w:r>
        <w:rPr>
          <w:rFonts w:ascii="標楷體" w:eastAsia="標楷體" w:hAnsi="標楷體"/>
          <w:sz w:val="44"/>
          <w:szCs w:val="56"/>
        </w:rPr>
        <w:t>)</w:t>
      </w:r>
    </w:p>
    <w:p w:rsidR="00AE4678" w:rsidRDefault="00AE4678">
      <w:pPr>
        <w:spacing w:line="400" w:lineRule="exact"/>
        <w:jc w:val="center"/>
        <w:rPr>
          <w:rFonts w:ascii="標楷體" w:eastAsia="標楷體" w:hAnsi="標楷體"/>
          <w:b/>
        </w:rPr>
      </w:pPr>
    </w:p>
    <w:p w:rsidR="00AE4678" w:rsidRDefault="0010010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114</w:t>
      </w:r>
      <w:r>
        <w:rPr>
          <w:rFonts w:ascii="標楷體" w:eastAsia="標楷體" w:hAnsi="標楷體"/>
          <w:b/>
          <w:sz w:val="28"/>
          <w:szCs w:val="28"/>
        </w:rPr>
        <w:t>年國民小學輔導教師學士後教育學分班</w:t>
      </w:r>
    </w:p>
    <w:p w:rsidR="00AE4678" w:rsidRDefault="00100101">
      <w:pPr>
        <w:spacing w:line="4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>
        <w:rPr>
          <w:rFonts w:ascii="標楷體" w:eastAsia="標楷體" w:hAnsi="標楷體"/>
          <w:b/>
          <w:spacing w:val="-4"/>
          <w:sz w:val="28"/>
          <w:szCs w:val="28"/>
        </w:rPr>
        <w:t>報名專用資料袋封面</w:t>
      </w:r>
    </w:p>
    <w:p w:rsidR="00AE4678" w:rsidRDefault="00AE4678">
      <w:pPr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2583"/>
        <w:gridCol w:w="1977"/>
        <w:gridCol w:w="2254"/>
        <w:gridCol w:w="1485"/>
      </w:tblGrid>
      <w:tr w:rsidR="00AE467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36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20"/>
              </w:rPr>
              <w:t>姓名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36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36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20"/>
              </w:rPr>
              <w:t>服務單位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AE46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36"/>
                <w:szCs w:val="20"/>
              </w:rPr>
            </w:pP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snapToGrid w:val="0"/>
              <w:spacing w:line="276" w:lineRule="auto"/>
              <w:jc w:val="right"/>
            </w:pPr>
            <w:r>
              <w:rPr>
                <w:rFonts w:ascii="標楷體" w:eastAsia="標楷體" w:hAnsi="標楷體"/>
                <w:kern w:val="0"/>
                <w:sz w:val="36"/>
                <w:szCs w:val="20"/>
              </w:rPr>
              <w:t>應檢附資料</w:t>
            </w:r>
            <w:r>
              <w:rPr>
                <w:rFonts w:ascii="標楷體" w:eastAsia="標楷體" w:hAnsi="標楷體"/>
                <w:kern w:val="0"/>
                <w:sz w:val="36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如有檢附請在方框內打勾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個人簡歷表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報名附件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1)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□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2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畢業證書（含畢業系所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及歷年成績單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□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3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在職證明書影本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無者免附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□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4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*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自傳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報名附件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□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5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證書（無者免附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□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6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napToGrid w:val="0"/>
              <w:spacing w:line="276" w:lineRule="auto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其他有利於審查之相關資料（無者免附</w:t>
            </w: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AE4678">
            <w:pPr>
              <w:jc w:val="center"/>
              <w:rPr>
                <w:rFonts w:ascii="標楷體" w:eastAsia="標楷體" w:hAnsi="標楷體" w:cs="標楷體"/>
                <w:kern w:val="0"/>
                <w:sz w:val="36"/>
                <w:szCs w:val="36"/>
              </w:rPr>
            </w:pPr>
          </w:p>
        </w:tc>
      </w:tr>
    </w:tbl>
    <w:p w:rsidR="00AE4678" w:rsidRDefault="00100101">
      <w:pP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*</w:t>
      </w: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標註者為務必檢附資料</w:t>
      </w:r>
    </w:p>
    <w:p w:rsidR="00AE4678" w:rsidRDefault="00100101">
      <w:pP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請將資料依上列號碼順序，由上而下整理齊全，以迴紋針夾妥</w:t>
      </w: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(</w:t>
      </w: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請勿膠裝及使用訂書針</w:t>
      </w:r>
      <w: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)</w:t>
      </w: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AE4678" w:rsidRDefault="00AE4678">
      <w:pPr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  <w:sectPr w:rsidR="00AE4678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AE4678" w:rsidRDefault="00100101">
      <w:pPr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報名附件</w:t>
      </w:r>
      <w:r>
        <w:rPr>
          <w:rFonts w:ascii="標楷體" w:eastAsia="標楷體" w:hAnsi="標楷體"/>
          <w:shd w:val="clear" w:color="auto" w:fill="FFFFFF"/>
        </w:rPr>
        <w:t>1</w:t>
      </w:r>
    </w:p>
    <w:p w:rsidR="00AE4678" w:rsidRDefault="00100101">
      <w:pPr>
        <w:jc w:val="center"/>
      </w:pPr>
      <w:r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  <w:t>國立屏東大學</w:t>
      </w:r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114</w:t>
      </w:r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年度「國民小學輔導教師學士後教育學分班」</w:t>
      </w:r>
    </w:p>
    <w:p w:rsidR="00AE4678" w:rsidRDefault="00100101">
      <w:pPr>
        <w:jc w:val="center"/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個人簡歷表</w:t>
      </w:r>
    </w:p>
    <w:p w:rsidR="00AE4678" w:rsidRDefault="00100101">
      <w:pPr>
        <w:wordWrap w:val="0"/>
        <w:jc w:val="right"/>
        <w:rPr>
          <w:rFonts w:ascii="Times New Roman" w:eastAsia="標楷體" w:hAnsi="Times New Roman"/>
          <w:b/>
          <w:bCs/>
          <w:color w:val="000000"/>
          <w:spacing w:val="-4"/>
          <w:szCs w:val="24"/>
        </w:rPr>
      </w:pP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日期：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年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月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日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編號：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        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1299"/>
        <w:gridCol w:w="122"/>
        <w:gridCol w:w="2606"/>
        <w:gridCol w:w="735"/>
        <w:gridCol w:w="723"/>
        <w:gridCol w:w="1181"/>
        <w:gridCol w:w="292"/>
        <w:gridCol w:w="2099"/>
      </w:tblGrid>
      <w:tr w:rsidR="00AE46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自行貼照片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姓名：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性別：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身分證字號：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生日：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日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E-mail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通訊地址：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電話：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(O)</w:t>
            </w:r>
          </w:p>
          <w:p w:rsidR="00AE4678" w:rsidRDefault="00100101">
            <w:pPr>
              <w:ind w:left="-19" w:firstLine="70"/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   (H)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行動電話：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最高學歷：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>大學（院）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系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所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)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服務</w:t>
            </w:r>
          </w:p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單位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  <w:p w:rsidR="00AE4678" w:rsidRDefault="0010010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</w:t>
            </w:r>
          </w:p>
          <w:p w:rsidR="00AE4678" w:rsidRDefault="00100101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鎮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工作性質：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經歷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服務單位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職稱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服務年資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AE4678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2817"/>
        </w:trPr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ind w:firstLine="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:rsidR="00AE4678" w:rsidRDefault="00100101">
            <w:pPr>
              <w:pStyle w:val="a3"/>
              <w:numPr>
                <w:ilvl w:val="0"/>
                <w:numId w:val="1"/>
              </w:numPr>
              <w:tabs>
                <w:tab w:val="left" w:pos="744"/>
              </w:tabs>
              <w:snapToGrid w:val="0"/>
              <w:jc w:val="both"/>
            </w:pPr>
            <w:r>
              <w:rPr>
                <w:rFonts w:ascii="標楷體" w:eastAsia="標楷體" w:hAnsi="標楷體"/>
                <w:b/>
                <w:szCs w:val="24"/>
                <w:u w:val="single"/>
                <w:shd w:val="clear" w:color="auto" w:fill="FFFF00"/>
              </w:rPr>
              <w:t>請將身分證正反面影本粘貼於報名表背面。</w:t>
            </w:r>
          </w:p>
          <w:p w:rsidR="00AE4678" w:rsidRDefault="00100101">
            <w:pPr>
              <w:pStyle w:val="a3"/>
              <w:numPr>
                <w:ilvl w:val="0"/>
                <w:numId w:val="1"/>
              </w:numPr>
              <w:tabs>
                <w:tab w:val="left" w:pos="744"/>
              </w:tabs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凡報名參加本學分班考試之學生，即視為同意授權本校可向報名考生取得基本資料及相關檔案資料。考生報名資料僅作為本校招生及相關教育行政目的使用，其餘均依照「個人資料保護法」相關規定處理。</w:t>
            </w:r>
          </w:p>
          <w:p w:rsidR="00AE4678" w:rsidRDefault="00100101">
            <w:pPr>
              <w:pStyle w:val="a3"/>
              <w:numPr>
                <w:ilvl w:val="0"/>
                <w:numId w:val="1"/>
              </w:numPr>
              <w:tabs>
                <w:tab w:val="left" w:pos="744"/>
              </w:tabs>
              <w:snapToGrid w:val="0"/>
              <w:jc w:val="both"/>
            </w:pPr>
            <w:r>
              <w:rPr>
                <w:rFonts w:ascii="標楷體" w:eastAsia="標楷體" w:hAnsi="標楷體"/>
                <w:w w:val="90"/>
                <w:szCs w:val="24"/>
              </w:rPr>
              <w:t>以上資料若受欄位限制，請自行增加。</w:t>
            </w:r>
          </w:p>
          <w:p w:rsidR="00AE4678" w:rsidRDefault="00100101">
            <w:pPr>
              <w:pStyle w:val="a3"/>
              <w:numPr>
                <w:ilvl w:val="0"/>
                <w:numId w:val="1"/>
              </w:numPr>
              <w:tabs>
                <w:tab w:val="left" w:pos="744"/>
              </w:tabs>
              <w:snapToGrid w:val="0"/>
              <w:jc w:val="both"/>
            </w:pPr>
            <w:r>
              <w:rPr>
                <w:rFonts w:ascii="標楷體" w:eastAsia="標楷體" w:hAnsi="標楷體"/>
                <w:w w:val="90"/>
                <w:szCs w:val="24"/>
              </w:rPr>
              <w:t>報考人保證本表各欄所填均屬事實，如將來查證不實，願負一切法律責任，概無異議。</w:t>
            </w:r>
          </w:p>
          <w:p w:rsidR="00AE4678" w:rsidRDefault="00100101">
            <w:pPr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報考人簽名：</w:t>
            </w:r>
            <w:r>
              <w:rPr>
                <w:rFonts w:ascii="標楷體" w:eastAsia="標楷體" w:hAnsi="標楷體" w:cs="標楷體"/>
                <w:color w:val="000000"/>
              </w:rPr>
              <w:t>＿＿＿＿＿＿＿＿＿＿＿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678" w:rsidRDefault="00100101">
            <w:pPr>
              <w:tabs>
                <w:tab w:val="left" w:pos="109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推廣教育中心審核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678" w:rsidRDefault="0010010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審查結果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678" w:rsidRDefault="0010010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678" w:rsidRDefault="0010010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678" w:rsidRDefault="0010010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處長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678" w:rsidRDefault="001001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符合報考資格</w:t>
            </w:r>
          </w:p>
          <w:p w:rsidR="00AE4678" w:rsidRDefault="001001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不符合報考資格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678" w:rsidRDefault="00AE4678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678" w:rsidRDefault="00AE4678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678" w:rsidRDefault="00AE4678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4678" w:rsidRDefault="00100101">
      <w:pPr>
        <w:spacing w:line="400" w:lineRule="exact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>備註：</w:t>
      </w:r>
    </w:p>
    <w:p w:rsidR="00AE4678" w:rsidRDefault="00100101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報名資料一經收件後，概不退還。</w:t>
      </w:r>
    </w:p>
    <w:p w:rsidR="00AE4678" w:rsidRDefault="00100101">
      <w:pPr>
        <w:pStyle w:val="a3"/>
        <w:numPr>
          <w:ilvl w:val="0"/>
          <w:numId w:val="2"/>
        </w:numPr>
        <w:spacing w:line="400" w:lineRule="exact"/>
        <w:sectPr w:rsidR="00AE4678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color w:val="000000"/>
          <w:szCs w:val="20"/>
        </w:rPr>
        <w:t>審核通過且人數達到開班標準，以電子郵件通知並公告於本校推廣教育中心網頁</w:t>
      </w:r>
      <w:r>
        <w:rPr>
          <w:rFonts w:ascii="標楷體" w:eastAsia="標楷體" w:hAnsi="標楷體"/>
          <w:color w:val="000000"/>
          <w:szCs w:val="26"/>
        </w:rPr>
        <w:t>。</w:t>
      </w:r>
    </w:p>
    <w:p w:rsidR="00AE4678" w:rsidRDefault="00100101">
      <w:pPr>
        <w:spacing w:line="400" w:lineRule="exact"/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報名附件</w:t>
      </w:r>
      <w:r>
        <w:rPr>
          <w:rFonts w:ascii="標楷體" w:eastAsia="標楷體" w:hAnsi="標楷體"/>
          <w:shd w:val="clear" w:color="auto" w:fill="FFFFFF"/>
        </w:rPr>
        <w:t>2</w:t>
      </w:r>
    </w:p>
    <w:p w:rsidR="00AE4678" w:rsidRDefault="00AE4678">
      <w:pPr>
        <w:widowControl/>
        <w:rPr>
          <w:rFonts w:ascii="標楷體" w:eastAsia="標楷體" w:hAnsi="標楷體"/>
          <w:color w:val="000000"/>
          <w:szCs w:val="24"/>
        </w:rPr>
      </w:pPr>
    </w:p>
    <w:p w:rsidR="00AE4678" w:rsidRDefault="00100101">
      <w:pPr>
        <w:autoSpaceDE w:val="0"/>
        <w:jc w:val="center"/>
        <w:rPr>
          <w:rFonts w:ascii="標楷體" w:eastAsia="標楷體" w:hAnsi="標楷體" w:cs="標楷體"/>
          <w:b/>
          <w:color w:val="000000"/>
          <w:sz w:val="36"/>
          <w:szCs w:val="40"/>
        </w:rPr>
      </w:pPr>
      <w:bookmarkStart w:id="1" w:name="_Hlk101206513"/>
      <w:r>
        <w:rPr>
          <w:rFonts w:ascii="標楷體" w:eastAsia="標楷體" w:hAnsi="標楷體" w:cs="標楷體"/>
          <w:b/>
          <w:color w:val="000000"/>
          <w:sz w:val="36"/>
          <w:szCs w:val="40"/>
        </w:rPr>
        <w:t>國立屏東大學辦理</w:t>
      </w:r>
      <w:r>
        <w:rPr>
          <w:rFonts w:ascii="標楷體" w:eastAsia="標楷體" w:hAnsi="標楷體" w:cs="標楷體"/>
          <w:b/>
          <w:color w:val="000000"/>
          <w:sz w:val="36"/>
          <w:szCs w:val="40"/>
        </w:rPr>
        <w:t>114</w:t>
      </w:r>
      <w:r>
        <w:rPr>
          <w:rFonts w:ascii="標楷體" w:eastAsia="標楷體" w:hAnsi="標楷體" w:cs="標楷體"/>
          <w:b/>
          <w:color w:val="000000"/>
          <w:sz w:val="36"/>
          <w:szCs w:val="40"/>
        </w:rPr>
        <w:t>年度</w:t>
      </w:r>
      <w:bookmarkEnd w:id="1"/>
      <w:r>
        <w:rPr>
          <w:rFonts w:ascii="標楷體" w:eastAsia="標楷體" w:hAnsi="標楷體" w:cs="標楷體"/>
          <w:b/>
          <w:color w:val="000000"/>
          <w:sz w:val="36"/>
          <w:szCs w:val="40"/>
        </w:rPr>
        <w:t>學士後教育學分班</w:t>
      </w:r>
    </w:p>
    <w:p w:rsidR="00AE4678" w:rsidRDefault="00100101">
      <w:pPr>
        <w:autoSpaceDE w:val="0"/>
        <w:jc w:val="center"/>
        <w:rPr>
          <w:rFonts w:ascii="標楷體" w:eastAsia="標楷體" w:hAnsi="標楷體" w:cs="標楷體"/>
          <w:b/>
          <w:sz w:val="36"/>
          <w:szCs w:val="40"/>
        </w:rPr>
      </w:pPr>
      <w:r>
        <w:rPr>
          <w:rFonts w:ascii="標楷體" w:eastAsia="標楷體" w:hAnsi="標楷體" w:cs="標楷體"/>
          <w:b/>
          <w:sz w:val="36"/>
          <w:szCs w:val="40"/>
        </w:rPr>
        <w:t>自傳</w:t>
      </w: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E467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國民小學輔導教師學士後教育學分班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678" w:rsidRDefault="00100101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姓名：</w:t>
            </w: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一、個人特質及及學習經歷</w:t>
            </w: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  <w:tr w:rsidR="00AE4678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二、工作經驗或心得</w:t>
            </w: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  <w:tr w:rsidR="00AE4678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78" w:rsidRDefault="00100101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三、未來期許或職涯規劃</w:t>
            </w: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AE4678" w:rsidRDefault="00AE4678">
            <w:pPr>
              <w:autoSpaceDE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</w:tbl>
    <w:p w:rsidR="00AE4678" w:rsidRDefault="00100101">
      <w:pPr>
        <w:widowControl/>
      </w:pPr>
      <w:r>
        <w:rPr>
          <w:rFonts w:ascii="標楷體" w:eastAsia="標楷體" w:hAnsi="標楷體"/>
          <w:color w:val="000000"/>
          <w:szCs w:val="24"/>
        </w:rPr>
        <w:t>本表不敷使用時請自行增加</w:t>
      </w:r>
    </w:p>
    <w:sectPr w:rsidR="00AE4678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01" w:rsidRDefault="00100101">
      <w:r>
        <w:separator/>
      </w:r>
    </w:p>
  </w:endnote>
  <w:endnote w:type="continuationSeparator" w:id="0">
    <w:p w:rsidR="00100101" w:rsidRDefault="0010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01" w:rsidRDefault="00100101">
      <w:r>
        <w:rPr>
          <w:color w:val="000000"/>
        </w:rPr>
        <w:separator/>
      </w:r>
    </w:p>
  </w:footnote>
  <w:footnote w:type="continuationSeparator" w:id="0">
    <w:p w:rsidR="00100101" w:rsidRDefault="0010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211"/>
    <w:multiLevelType w:val="multilevel"/>
    <w:tmpl w:val="79A29FB8"/>
    <w:lvl w:ilvl="0">
      <w:start w:val="1"/>
      <w:numFmt w:val="taiwaneseCountingThousand"/>
      <w:lvlText w:val="%1、"/>
      <w:lvlJc w:val="left"/>
      <w:pPr>
        <w:ind w:left="744" w:hanging="624"/>
      </w:pPr>
    </w:lvl>
    <w:lvl w:ilvl="1">
      <w:start w:val="1"/>
      <w:numFmt w:val="taiwaneseCountingThousand"/>
      <w:lvlText w:val="(%2)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1232B55"/>
    <w:multiLevelType w:val="multilevel"/>
    <w:tmpl w:val="12409C4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4678"/>
    <w:rsid w:val="00100101"/>
    <w:rsid w:val="00AE4678"/>
    <w:rsid w:val="00E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586F5-FAE8-4034-9043-5DD9408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>KFSH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蔡惠娟</dc:creator>
  <dc:description/>
  <cp:lastModifiedBy>User</cp:lastModifiedBy>
  <cp:revision>2</cp:revision>
  <dcterms:created xsi:type="dcterms:W3CDTF">2025-04-14T02:46:00Z</dcterms:created>
  <dcterms:modified xsi:type="dcterms:W3CDTF">2025-04-14T02:46:00Z</dcterms:modified>
</cp:coreProperties>
</file>