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BE" w:rsidRDefault="004B7C5B">
      <w:pPr>
        <w:pStyle w:val="Textbody"/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E018BE" w:rsidRDefault="004B7C5B">
      <w:pPr>
        <w:pStyle w:val="Textbody"/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114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E018BE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018BE" w:rsidRDefault="004B7C5B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018BE" w:rsidRDefault="004B7C5B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16" cy="2162162"/>
                  <wp:effectExtent l="0" t="0" r="34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16" cy="21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8BE" w:rsidRDefault="004B7C5B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018BE" w:rsidRDefault="004B7C5B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018BE" w:rsidRDefault="004B7C5B">
            <w:pPr>
              <w:pStyle w:val="Textbody"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E018BE" w:rsidRDefault="004B7C5B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E018BE" w:rsidRDefault="00E018BE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018BE" w:rsidRDefault="004B7C5B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E018BE" w:rsidRDefault="004B7C5B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018BE" w:rsidRDefault="004B7C5B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018BE" w:rsidRDefault="004B7C5B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018BE" w:rsidRDefault="004B7C5B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018BE" w:rsidRDefault="00E018BE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018BE" w:rsidRDefault="00E018BE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E018BE" w:rsidRDefault="004B7C5B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114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E018BE" w:rsidRDefault="004B7C5B">
      <w:pPr>
        <w:pStyle w:val="Textbody"/>
        <w:pageBreakBefore/>
        <w:jc w:val="both"/>
      </w:pPr>
      <w:r>
        <w:rPr>
          <w:rFonts w:eastAsia="標楷體"/>
          <w:sz w:val="28"/>
          <w:szCs w:val="28"/>
          <w:shd w:val="clear" w:color="auto" w:fill="FFFFFF"/>
        </w:rPr>
        <w:lastRenderedPageBreak/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E018BE" w:rsidRDefault="004B7C5B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前。請先於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前完成線上報名，網址：</w:t>
      </w:r>
      <w:hyperlink r:id="rId8" w:history="1">
        <w:r>
          <w:rPr>
            <w:rStyle w:val="aa"/>
            <w:rFonts w:eastAsia="標楷體"/>
          </w:rPr>
          <w:t>https://reurl.cc/Gne</w:t>
        </w:r>
        <w:bookmarkStart w:id="1" w:name="_Hlt195189112"/>
        <w:bookmarkStart w:id="2" w:name="_Hlt195189113"/>
        <w:bookmarkEnd w:id="1"/>
        <w:bookmarkEnd w:id="2"/>
        <w:r>
          <w:rPr>
            <w:rStyle w:val="aa"/>
            <w:rFonts w:eastAsia="標楷體"/>
          </w:rPr>
          <w:t>MRp</w:t>
        </w:r>
      </w:hyperlink>
      <w:r>
        <w:rPr>
          <w:rStyle w:val="aa"/>
          <w:rFonts w:eastAsia="標楷體"/>
          <w:color w:val="auto"/>
          <w:u w:val="none"/>
        </w:rPr>
        <w:t>。</w:t>
      </w:r>
    </w:p>
    <w:p w:rsidR="00E018BE" w:rsidRDefault="004B7C5B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親筆簽名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掃描檔、計畫書之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檔寄至致理科技大學教務處學習促進組信箱：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-(</w:t>
      </w:r>
      <w:r>
        <w:rPr>
          <w:rFonts w:eastAsia="標楷體"/>
          <w:sz w:val="28"/>
          <w:szCs w:val="28"/>
        </w:rPr>
        <w:t>計畫名稱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」，始完成報名程序。</w:t>
      </w:r>
    </w:p>
    <w:p w:rsidR="00E018BE" w:rsidRDefault="004B7C5B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E018BE" w:rsidRDefault="004B7C5B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E018BE" w:rsidRDefault="004B7C5B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E018BE" w:rsidRDefault="004B7C5B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E018BE" w:rsidRDefault="004B7C5B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E018BE" w:rsidRDefault="004B7C5B">
      <w:pPr>
        <w:pStyle w:val="Textbody"/>
        <w:numPr>
          <w:ilvl w:val="0"/>
          <w:numId w:val="1"/>
        </w:numPr>
        <w:spacing w:before="360" w:after="120" w:line="500" w:lineRule="exact"/>
        <w:ind w:left="0" w:right="542" w:firstLine="0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E018BE" w:rsidRDefault="004B7C5B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E018BE" w:rsidRDefault="004B7C5B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E018BE" w:rsidRDefault="004B7C5B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詳細資訊請洽致理科技大學教務處學習促進組，聯絡方式：</w:t>
      </w:r>
    </w:p>
    <w:p w:rsidR="00E018BE" w:rsidRDefault="004B7C5B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承辦人：姜彥芹小姐</w:t>
      </w:r>
    </w:p>
    <w:p w:rsidR="00E018BE" w:rsidRDefault="004B7C5B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(02)2257-6167#1802</w:t>
      </w:r>
    </w:p>
    <w:p w:rsidR="00E018BE" w:rsidRDefault="004B7C5B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E018BE" w:rsidRDefault="004B7C5B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E018BE" w:rsidRDefault="004B7C5B">
      <w:pPr>
        <w:pStyle w:val="a6"/>
        <w:widowControl/>
        <w:numPr>
          <w:ilvl w:val="0"/>
          <w:numId w:val="2"/>
        </w:numPr>
        <w:spacing w:line="500" w:lineRule="exact"/>
        <w:ind w:left="0" w:firstLine="0"/>
      </w:pPr>
      <w:r>
        <w:rPr>
          <w:rFonts w:ascii="標楷體" w:eastAsia="標楷體" w:hAnsi="標楷體"/>
          <w:b/>
          <w:sz w:val="28"/>
          <w:szCs w:val="28"/>
        </w:rPr>
        <w:t>計畫名稱</w:t>
      </w:r>
      <w:r>
        <w:rPr>
          <w:rFonts w:ascii="標楷體" w:eastAsia="標楷體" w:hAnsi="標楷體"/>
          <w:sz w:val="28"/>
          <w:szCs w:val="28"/>
        </w:rPr>
        <w:t>：</w:t>
      </w:r>
    </w:p>
    <w:p w:rsidR="00E018BE" w:rsidRDefault="004B7C5B">
      <w:pPr>
        <w:pStyle w:val="Textbody"/>
        <w:spacing w:line="500" w:lineRule="exact"/>
        <w:ind w:left="493"/>
      </w:pPr>
      <w:r>
        <w:rPr>
          <w:rFonts w:ascii="標楷體" w:eastAsia="標楷體" w:hAnsi="標楷體"/>
          <w:color w:val="808080"/>
          <w:sz w:val="28"/>
          <w:szCs w:val="28"/>
        </w:rPr>
        <w:t>請訂出一個具創意性之計畫名稱。</w:t>
      </w:r>
    </w:p>
    <w:p w:rsidR="00E018BE" w:rsidRDefault="004B7C5B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E018BE" w:rsidRDefault="004B7C5B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E018BE" w:rsidRDefault="004B7C5B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E018BE" w:rsidRDefault="004B7C5B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E018BE" w:rsidRDefault="004B7C5B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E018BE" w:rsidRDefault="004B7C5B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E018BE" w:rsidRDefault="004B7C5B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【以下甘特圖供參，上述內容請自行調整】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6"/>
        <w:gridCol w:w="1529"/>
        <w:gridCol w:w="1531"/>
        <w:gridCol w:w="1531"/>
        <w:gridCol w:w="1531"/>
      </w:tblGrid>
      <w:tr w:rsidR="00E018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BE" w:rsidRDefault="004B7C5B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E018BE" w:rsidRDefault="004B7C5B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ind w:firstLine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E018BE" w:rsidRDefault="004B7C5B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E018BE" w:rsidRDefault="004B7C5B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E018BE" w:rsidRDefault="004B7C5B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E018BE" w:rsidRDefault="004B7C5B">
      <w:pPr>
        <w:pStyle w:val="a6"/>
        <w:numPr>
          <w:ilvl w:val="0"/>
          <w:numId w:val="3"/>
        </w:numPr>
        <w:tabs>
          <w:tab w:val="left" w:pos="-3920"/>
          <w:tab w:val="left" w:pos="-3893"/>
          <w:tab w:val="left" w:pos="-3830"/>
          <w:tab w:val="left" w:pos="-3606"/>
          <w:tab w:val="left" w:pos="-3438"/>
          <w:tab w:val="left" w:pos="-2840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E018BE" w:rsidRDefault="004B7C5B">
      <w:pPr>
        <w:pStyle w:val="a6"/>
        <w:numPr>
          <w:ilvl w:val="0"/>
          <w:numId w:val="3"/>
        </w:numPr>
        <w:tabs>
          <w:tab w:val="left" w:pos="-3920"/>
          <w:tab w:val="left" w:pos="-3893"/>
          <w:tab w:val="left" w:pos="-3830"/>
          <w:tab w:val="left" w:pos="-3606"/>
          <w:tab w:val="left" w:pos="-3438"/>
          <w:tab w:val="left" w:pos="-2840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E018BE" w:rsidRDefault="004B7C5B">
      <w:pPr>
        <w:pStyle w:val="a6"/>
        <w:numPr>
          <w:ilvl w:val="0"/>
          <w:numId w:val="3"/>
        </w:numPr>
        <w:tabs>
          <w:tab w:val="left" w:pos="-3920"/>
          <w:tab w:val="left" w:pos="-3893"/>
          <w:tab w:val="left" w:pos="-3830"/>
          <w:tab w:val="left" w:pos="-3606"/>
          <w:tab w:val="left" w:pos="-3438"/>
          <w:tab w:val="left" w:pos="-2840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E018BE" w:rsidRDefault="004B7C5B">
      <w:pPr>
        <w:pStyle w:val="a6"/>
        <w:numPr>
          <w:ilvl w:val="0"/>
          <w:numId w:val="3"/>
        </w:numPr>
        <w:tabs>
          <w:tab w:val="left" w:pos="-3920"/>
          <w:tab w:val="left" w:pos="-3893"/>
          <w:tab w:val="left" w:pos="-3830"/>
          <w:tab w:val="left" w:pos="-3606"/>
          <w:tab w:val="left" w:pos="-3438"/>
          <w:tab w:val="left" w:pos="-2840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E018BE" w:rsidRDefault="004B7C5B">
      <w:pPr>
        <w:pStyle w:val="a6"/>
        <w:numPr>
          <w:ilvl w:val="0"/>
          <w:numId w:val="3"/>
        </w:numPr>
        <w:tabs>
          <w:tab w:val="left" w:pos="-3920"/>
          <w:tab w:val="left" w:pos="-3893"/>
          <w:tab w:val="left" w:pos="-3830"/>
          <w:tab w:val="left" w:pos="-3606"/>
          <w:tab w:val="left" w:pos="-3438"/>
          <w:tab w:val="left" w:pos="-2840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E018BE" w:rsidRDefault="004B7C5B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E018BE" w:rsidRDefault="004B7C5B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BE" w:rsidRDefault="004B7C5B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E018BE" w:rsidRDefault="004B7C5B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4B7C5B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01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8BE" w:rsidRDefault="00E018BE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E018BE" w:rsidRDefault="00E018BE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E018BE" w:rsidRDefault="004B7C5B">
      <w:pPr>
        <w:pStyle w:val="a6"/>
        <w:numPr>
          <w:ilvl w:val="0"/>
          <w:numId w:val="2"/>
        </w:numPr>
        <w:tabs>
          <w:tab w:val="left" w:pos="720"/>
        </w:tabs>
        <w:spacing w:before="180" w:after="180" w:line="500" w:lineRule="exact"/>
        <w:ind w:left="982" w:hanging="482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E018BE" w:rsidRDefault="004B7C5B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E018BE">
      <w:footerReference w:type="default" r:id="rId9"/>
      <w:pgSz w:w="11906" w:h="16838"/>
      <w:pgMar w:top="357" w:right="964" w:bottom="1134" w:left="964" w:header="720" w:footer="425" w:gutter="0"/>
      <w:cols w:space="720"/>
      <w:docGrid w:type="lines" w:linePitch="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5B" w:rsidRDefault="004B7C5B">
      <w:r>
        <w:separator/>
      </w:r>
    </w:p>
  </w:endnote>
  <w:endnote w:type="continuationSeparator" w:id="0">
    <w:p w:rsidR="004B7C5B" w:rsidRDefault="004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B5" w:rsidRDefault="004B7C5B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A45E7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5B" w:rsidRDefault="004B7C5B">
      <w:r>
        <w:rPr>
          <w:color w:val="000000"/>
        </w:rPr>
        <w:separator/>
      </w:r>
    </w:p>
  </w:footnote>
  <w:footnote w:type="continuationSeparator" w:id="0">
    <w:p w:rsidR="004B7C5B" w:rsidRDefault="004B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1FD1"/>
    <w:multiLevelType w:val="multilevel"/>
    <w:tmpl w:val="9A12191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A8030D"/>
    <w:multiLevelType w:val="multilevel"/>
    <w:tmpl w:val="5F8C17D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6BF14144"/>
    <w:multiLevelType w:val="multilevel"/>
    <w:tmpl w:val="43E887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18BE"/>
    <w:rsid w:val="004B7C5B"/>
    <w:rsid w:val="00BA45E7"/>
    <w:rsid w:val="00E0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DDE29-EF31-4915-98B2-2C6D26D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neMR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Company>KFSH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2025-04-10T08:47:00Z</cp:lastPrinted>
  <dcterms:created xsi:type="dcterms:W3CDTF">2025-05-27T06:19:00Z</dcterms:created>
  <dcterms:modified xsi:type="dcterms:W3CDTF">2025-05-27T06:19:00Z</dcterms:modified>
</cp:coreProperties>
</file>